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20930">
      <w:pPr>
        <w:widowControl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14:paraId="57B2D332"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年度新进人员试用期满参加考核名单</w:t>
      </w:r>
    </w:p>
    <w:tbl>
      <w:tblPr>
        <w:tblStyle w:val="4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765"/>
        <w:gridCol w:w="1080"/>
        <w:gridCol w:w="1080"/>
        <w:gridCol w:w="1735"/>
        <w:gridCol w:w="1300"/>
      </w:tblGrid>
      <w:tr w14:paraId="7AA9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25" w:type="dxa"/>
            <w:tcBorders>
              <w:top w:val="single" w:color="auto" w:sz="4" w:space="0"/>
            </w:tcBorders>
            <w:noWrap/>
            <w:vAlign w:val="center"/>
          </w:tcPr>
          <w:p w14:paraId="58B5B418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</w:rPr>
              <w:pict>
                <v:shape id="_x0000_s1026" o:spid="_x0000_s1026" o:spt="201" type="#_x0000_t201" style="position:absolute;left:0pt;margin-left:0pt;margin-top:0pt;height:14.25pt;width:54pt;visibility:hidden;z-index:251659264;mso-width-relative:page;mso-height-relative:page;" filled="f" stroked="f" o:insetmode="auto" coordsize="21600,21600">
                  <v:path/>
                  <v:fill on="f" focussize="0,0"/>
                  <v:stroke on="f" joinstyle="miter"/>
                  <v:imagedata o:title=""/>
                  <o:lock v:ext="edit" rotation="t"/>
                </v:shape>
              </w:pict>
            </w: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2765" w:type="dxa"/>
            <w:tcBorders>
              <w:top w:val="single" w:color="auto" w:sz="4" w:space="0"/>
            </w:tcBorders>
            <w:noWrap/>
            <w:vAlign w:val="center"/>
          </w:tcPr>
          <w:p w14:paraId="09D2FE06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部门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/>
            <w:vAlign w:val="center"/>
          </w:tcPr>
          <w:p w14:paraId="39EDCB82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/>
            <w:vAlign w:val="center"/>
          </w:tcPr>
          <w:p w14:paraId="3EC2D484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岗位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noWrap/>
            <w:vAlign w:val="center"/>
          </w:tcPr>
          <w:p w14:paraId="095AC1D2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入职时间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/>
            <w:vAlign w:val="center"/>
          </w:tcPr>
          <w:p w14:paraId="62698BA4">
            <w:pPr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试用期限</w:t>
            </w:r>
          </w:p>
        </w:tc>
      </w:tr>
      <w:tr w14:paraId="3855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D4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bookmarkStart w:id="0" w:name="_Hlk12786272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noWrap/>
            <w:vAlign w:val="center"/>
          </w:tcPr>
          <w:p w14:paraId="00E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机械与车辆工程学院</w:t>
            </w:r>
          </w:p>
        </w:tc>
        <w:tc>
          <w:tcPr>
            <w:tcW w:w="1080" w:type="dxa"/>
            <w:vAlign w:val="center"/>
          </w:tcPr>
          <w:p w14:paraId="4D3A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080" w:type="dxa"/>
            <w:noWrap/>
            <w:vAlign w:val="center"/>
          </w:tcPr>
          <w:p w14:paraId="5B1A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19D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2023.07.24</w:t>
            </w:r>
          </w:p>
        </w:tc>
        <w:tc>
          <w:tcPr>
            <w:tcW w:w="1300" w:type="dxa"/>
            <w:noWrap/>
            <w:vAlign w:val="center"/>
          </w:tcPr>
          <w:p w14:paraId="6A96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902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C68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noWrap/>
            <w:vAlign w:val="center"/>
          </w:tcPr>
          <w:p w14:paraId="4B2D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机械与车辆工程学院</w:t>
            </w:r>
          </w:p>
        </w:tc>
        <w:tc>
          <w:tcPr>
            <w:tcW w:w="1080" w:type="dxa"/>
            <w:vAlign w:val="center"/>
          </w:tcPr>
          <w:p w14:paraId="653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刘明英</w:t>
            </w:r>
          </w:p>
        </w:tc>
        <w:tc>
          <w:tcPr>
            <w:tcW w:w="1080" w:type="dxa"/>
            <w:noWrap/>
            <w:vAlign w:val="center"/>
          </w:tcPr>
          <w:p w14:paraId="0182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2394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2024.01.02</w:t>
            </w:r>
          </w:p>
        </w:tc>
        <w:tc>
          <w:tcPr>
            <w:tcW w:w="1300" w:type="dxa"/>
            <w:noWrap/>
            <w:vAlign w:val="center"/>
          </w:tcPr>
          <w:p w14:paraId="7BB3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2DE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E24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5" w:type="dxa"/>
            <w:noWrap/>
            <w:vAlign w:val="center"/>
          </w:tcPr>
          <w:p w14:paraId="5654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4D85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司赶上</w:t>
            </w:r>
          </w:p>
        </w:tc>
        <w:tc>
          <w:tcPr>
            <w:tcW w:w="1080" w:type="dxa"/>
            <w:noWrap/>
            <w:vAlign w:val="center"/>
          </w:tcPr>
          <w:p w14:paraId="0B7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3D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2023.04.26</w:t>
            </w:r>
          </w:p>
        </w:tc>
        <w:tc>
          <w:tcPr>
            <w:tcW w:w="1300" w:type="dxa"/>
            <w:noWrap/>
            <w:vAlign w:val="center"/>
          </w:tcPr>
          <w:p w14:paraId="04BF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270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76F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5" w:type="dxa"/>
            <w:noWrap/>
            <w:vAlign w:val="center"/>
          </w:tcPr>
          <w:p w14:paraId="5904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15E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</w:t>
            </w:r>
          </w:p>
        </w:tc>
        <w:tc>
          <w:tcPr>
            <w:tcW w:w="1080" w:type="dxa"/>
            <w:noWrap/>
            <w:vAlign w:val="center"/>
          </w:tcPr>
          <w:p w14:paraId="57D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B9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 w14:paraId="7864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3BA6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841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noWrap/>
            <w:vAlign w:val="center"/>
          </w:tcPr>
          <w:p w14:paraId="673A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0C9E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刘斯文</w:t>
            </w:r>
          </w:p>
        </w:tc>
        <w:tc>
          <w:tcPr>
            <w:tcW w:w="1080" w:type="dxa"/>
            <w:noWrap/>
            <w:vAlign w:val="center"/>
          </w:tcPr>
          <w:p w14:paraId="4F93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752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01E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0B6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EA6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noWrap/>
            <w:vAlign w:val="center"/>
          </w:tcPr>
          <w:p w14:paraId="0C57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60B6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王瑞璠</w:t>
            </w:r>
          </w:p>
        </w:tc>
        <w:tc>
          <w:tcPr>
            <w:tcW w:w="1080" w:type="dxa"/>
            <w:noWrap/>
            <w:vAlign w:val="center"/>
          </w:tcPr>
          <w:p w14:paraId="77D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5F48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399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C9A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6B5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noWrap/>
            <w:vAlign w:val="center"/>
          </w:tcPr>
          <w:p w14:paraId="001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6F95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胡海江</w:t>
            </w:r>
          </w:p>
        </w:tc>
        <w:tc>
          <w:tcPr>
            <w:tcW w:w="1080" w:type="dxa"/>
            <w:noWrap/>
            <w:vAlign w:val="center"/>
          </w:tcPr>
          <w:p w14:paraId="4E4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6E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1300" w:type="dxa"/>
            <w:noWrap/>
            <w:vAlign w:val="center"/>
          </w:tcPr>
          <w:p w14:paraId="57BE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3E77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70C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5" w:type="dxa"/>
            <w:noWrap/>
            <w:vAlign w:val="center"/>
          </w:tcPr>
          <w:p w14:paraId="2C7C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1080" w:type="dxa"/>
            <w:vAlign w:val="center"/>
          </w:tcPr>
          <w:p w14:paraId="79F4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高伟霞</w:t>
            </w:r>
          </w:p>
        </w:tc>
        <w:tc>
          <w:tcPr>
            <w:tcW w:w="1080" w:type="dxa"/>
            <w:noWrap/>
            <w:vAlign w:val="center"/>
          </w:tcPr>
          <w:p w14:paraId="7348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B0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1300" w:type="dxa"/>
            <w:noWrap/>
            <w:vAlign w:val="center"/>
          </w:tcPr>
          <w:p w14:paraId="2CAE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1F69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70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noWrap/>
            <w:vAlign w:val="center"/>
          </w:tcPr>
          <w:p w14:paraId="0DF8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vAlign w:val="center"/>
          </w:tcPr>
          <w:p w14:paraId="3BE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钱书意</w:t>
            </w:r>
          </w:p>
        </w:tc>
        <w:tc>
          <w:tcPr>
            <w:tcW w:w="1080" w:type="dxa"/>
            <w:noWrap/>
            <w:vAlign w:val="center"/>
          </w:tcPr>
          <w:p w14:paraId="139E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57DE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  <w:tc>
          <w:tcPr>
            <w:tcW w:w="1300" w:type="dxa"/>
            <w:noWrap/>
            <w:vAlign w:val="center"/>
          </w:tcPr>
          <w:p w14:paraId="2C5F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C7D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657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vAlign w:val="center"/>
          </w:tcPr>
          <w:p w14:paraId="308E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vAlign w:val="center"/>
          </w:tcPr>
          <w:p w14:paraId="0391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叶秋红</w:t>
            </w:r>
          </w:p>
        </w:tc>
        <w:tc>
          <w:tcPr>
            <w:tcW w:w="1080" w:type="dxa"/>
            <w:noWrap/>
            <w:vAlign w:val="center"/>
          </w:tcPr>
          <w:p w14:paraId="3FE4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03A3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2023.05.30</w:t>
            </w:r>
          </w:p>
        </w:tc>
        <w:tc>
          <w:tcPr>
            <w:tcW w:w="1300" w:type="dxa"/>
            <w:noWrap/>
            <w:vAlign w:val="center"/>
          </w:tcPr>
          <w:p w14:paraId="73D5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EC3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3A1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noWrap/>
            <w:vAlign w:val="center"/>
          </w:tcPr>
          <w:p w14:paraId="4DC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vAlign w:val="center"/>
          </w:tcPr>
          <w:p w14:paraId="613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1080" w:type="dxa"/>
            <w:noWrap/>
            <w:vAlign w:val="center"/>
          </w:tcPr>
          <w:p w14:paraId="307C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128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2023.07.21</w:t>
            </w:r>
          </w:p>
        </w:tc>
        <w:tc>
          <w:tcPr>
            <w:tcW w:w="1300" w:type="dxa"/>
            <w:noWrap/>
            <w:vAlign w:val="center"/>
          </w:tcPr>
          <w:p w14:paraId="2E52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04D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1CD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noWrap/>
            <w:vAlign w:val="center"/>
          </w:tcPr>
          <w:p w14:paraId="447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vAlign w:val="center"/>
          </w:tcPr>
          <w:p w14:paraId="04C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杨亚婷</w:t>
            </w:r>
          </w:p>
        </w:tc>
        <w:tc>
          <w:tcPr>
            <w:tcW w:w="1080" w:type="dxa"/>
            <w:noWrap/>
            <w:vAlign w:val="center"/>
          </w:tcPr>
          <w:p w14:paraId="2B4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93C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2023.09.25</w:t>
            </w:r>
          </w:p>
        </w:tc>
        <w:tc>
          <w:tcPr>
            <w:tcW w:w="1300" w:type="dxa"/>
            <w:noWrap/>
            <w:vAlign w:val="center"/>
          </w:tcPr>
          <w:p w14:paraId="534A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31F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537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5" w:type="dxa"/>
            <w:shd w:val="clear"/>
            <w:vAlign w:val="center"/>
          </w:tcPr>
          <w:p w14:paraId="6FBB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shd w:val="clear"/>
            <w:vAlign w:val="center"/>
          </w:tcPr>
          <w:p w14:paraId="327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</w:t>
            </w:r>
          </w:p>
        </w:tc>
        <w:tc>
          <w:tcPr>
            <w:tcW w:w="1080" w:type="dxa"/>
            <w:shd w:val="clear"/>
            <w:noWrap/>
            <w:vAlign w:val="center"/>
          </w:tcPr>
          <w:p w14:paraId="40B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shd w:val="clear"/>
            <w:noWrap/>
            <w:vAlign w:val="center"/>
          </w:tcPr>
          <w:p w14:paraId="1C91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shd w:val="clear"/>
            <w:noWrap/>
            <w:vAlign w:val="center"/>
          </w:tcPr>
          <w:p w14:paraId="710E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CE3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A0F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5" w:type="dxa"/>
            <w:shd w:val="clear"/>
            <w:vAlign w:val="center"/>
          </w:tcPr>
          <w:p w14:paraId="0A8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shd w:val="clear"/>
            <w:vAlign w:val="center"/>
          </w:tcPr>
          <w:p w14:paraId="501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凌程程</w:t>
            </w:r>
          </w:p>
        </w:tc>
        <w:tc>
          <w:tcPr>
            <w:tcW w:w="1080" w:type="dxa"/>
            <w:shd w:val="clear"/>
            <w:noWrap/>
            <w:vAlign w:val="center"/>
          </w:tcPr>
          <w:p w14:paraId="7C76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shd w:val="clear"/>
            <w:noWrap/>
            <w:vAlign w:val="center"/>
          </w:tcPr>
          <w:p w14:paraId="63CB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1300" w:type="dxa"/>
            <w:shd w:val="clear"/>
            <w:noWrap/>
            <w:vAlign w:val="center"/>
          </w:tcPr>
          <w:p w14:paraId="4107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02D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CC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5" w:type="dxa"/>
            <w:noWrap/>
            <w:vAlign w:val="center"/>
          </w:tcPr>
          <w:p w14:paraId="169E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vAlign w:val="center"/>
          </w:tcPr>
          <w:p w14:paraId="7CBD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李月欣</w:t>
            </w:r>
          </w:p>
        </w:tc>
        <w:tc>
          <w:tcPr>
            <w:tcW w:w="1080" w:type="dxa"/>
            <w:noWrap/>
            <w:vAlign w:val="center"/>
          </w:tcPr>
          <w:p w14:paraId="25C2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735" w:type="dxa"/>
            <w:noWrap/>
            <w:vAlign w:val="center"/>
          </w:tcPr>
          <w:p w14:paraId="1C2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2024.07.29</w:t>
            </w:r>
          </w:p>
        </w:tc>
        <w:tc>
          <w:tcPr>
            <w:tcW w:w="1300" w:type="dxa"/>
            <w:noWrap/>
            <w:vAlign w:val="center"/>
          </w:tcPr>
          <w:p w14:paraId="33D9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7BBB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6E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noWrap/>
            <w:vAlign w:val="center"/>
          </w:tcPr>
          <w:p w14:paraId="2B6B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426F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</w:t>
            </w:r>
          </w:p>
        </w:tc>
        <w:tc>
          <w:tcPr>
            <w:tcW w:w="1080" w:type="dxa"/>
            <w:noWrap/>
            <w:vAlign w:val="center"/>
          </w:tcPr>
          <w:p w14:paraId="2E4E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EEA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2023.07.24</w:t>
            </w:r>
          </w:p>
        </w:tc>
        <w:tc>
          <w:tcPr>
            <w:tcW w:w="1300" w:type="dxa"/>
            <w:noWrap/>
            <w:vAlign w:val="center"/>
          </w:tcPr>
          <w:p w14:paraId="6AF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B54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449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noWrap/>
            <w:vAlign w:val="center"/>
          </w:tcPr>
          <w:p w14:paraId="216C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215F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吴厚月</w:t>
            </w:r>
          </w:p>
        </w:tc>
        <w:tc>
          <w:tcPr>
            <w:tcW w:w="1080" w:type="dxa"/>
            <w:noWrap/>
            <w:vAlign w:val="center"/>
          </w:tcPr>
          <w:p w14:paraId="20A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B51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 w14:paraId="1659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6ED1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265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5" w:type="dxa"/>
            <w:noWrap/>
            <w:vAlign w:val="center"/>
          </w:tcPr>
          <w:p w14:paraId="31C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04A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080" w:type="dxa"/>
            <w:noWrap/>
            <w:vAlign w:val="center"/>
          </w:tcPr>
          <w:p w14:paraId="3FF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E6E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 w14:paraId="040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35EF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2EE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noWrap/>
            <w:vAlign w:val="center"/>
          </w:tcPr>
          <w:p w14:paraId="444A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4086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费正阳</w:t>
            </w:r>
          </w:p>
        </w:tc>
        <w:tc>
          <w:tcPr>
            <w:tcW w:w="1080" w:type="dxa"/>
            <w:noWrap/>
            <w:vAlign w:val="center"/>
          </w:tcPr>
          <w:p w14:paraId="712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1BF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564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DFC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48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5" w:type="dxa"/>
            <w:noWrap/>
            <w:vAlign w:val="center"/>
          </w:tcPr>
          <w:p w14:paraId="056A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6CC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汪碧玉珠</w:t>
            </w:r>
          </w:p>
        </w:tc>
        <w:tc>
          <w:tcPr>
            <w:tcW w:w="1080" w:type="dxa"/>
            <w:noWrap/>
            <w:vAlign w:val="center"/>
          </w:tcPr>
          <w:p w14:paraId="4EE7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13B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1F0B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F48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A1A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 w14:paraId="0081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075D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倪明宇</w:t>
            </w:r>
          </w:p>
        </w:tc>
        <w:tc>
          <w:tcPr>
            <w:tcW w:w="1080" w:type="dxa"/>
            <w:noWrap/>
            <w:vAlign w:val="center"/>
          </w:tcPr>
          <w:p w14:paraId="4D9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39A7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3E9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FE2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A3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vAlign w:val="center"/>
          </w:tcPr>
          <w:p w14:paraId="397D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vAlign w:val="center"/>
          </w:tcPr>
          <w:p w14:paraId="196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王亚杰</w:t>
            </w:r>
          </w:p>
        </w:tc>
        <w:tc>
          <w:tcPr>
            <w:tcW w:w="1080" w:type="dxa"/>
            <w:noWrap/>
            <w:vAlign w:val="center"/>
          </w:tcPr>
          <w:p w14:paraId="0C8B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教务员</w:t>
            </w:r>
          </w:p>
        </w:tc>
        <w:tc>
          <w:tcPr>
            <w:tcW w:w="1735" w:type="dxa"/>
            <w:noWrap/>
            <w:vAlign w:val="center"/>
          </w:tcPr>
          <w:p w14:paraId="4417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2024.08.08</w:t>
            </w:r>
          </w:p>
        </w:tc>
        <w:tc>
          <w:tcPr>
            <w:tcW w:w="1300" w:type="dxa"/>
            <w:noWrap/>
            <w:vAlign w:val="center"/>
          </w:tcPr>
          <w:p w14:paraId="7B4D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319F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497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5" w:type="dxa"/>
            <w:vAlign w:val="center"/>
          </w:tcPr>
          <w:p w14:paraId="164A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0E5C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吕长鹏</w:t>
            </w:r>
          </w:p>
        </w:tc>
        <w:tc>
          <w:tcPr>
            <w:tcW w:w="1080" w:type="dxa"/>
            <w:noWrap/>
            <w:vAlign w:val="center"/>
          </w:tcPr>
          <w:p w14:paraId="570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985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2023.04.17</w:t>
            </w:r>
          </w:p>
        </w:tc>
        <w:tc>
          <w:tcPr>
            <w:tcW w:w="1300" w:type="dxa"/>
            <w:noWrap/>
            <w:vAlign w:val="center"/>
          </w:tcPr>
          <w:p w14:paraId="12D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235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6D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5" w:type="dxa"/>
            <w:vAlign w:val="center"/>
          </w:tcPr>
          <w:p w14:paraId="7176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525B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杨庆敏</w:t>
            </w:r>
          </w:p>
        </w:tc>
        <w:tc>
          <w:tcPr>
            <w:tcW w:w="1080" w:type="dxa"/>
            <w:noWrap/>
            <w:vAlign w:val="center"/>
          </w:tcPr>
          <w:p w14:paraId="0AD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C9F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2023.08.08</w:t>
            </w:r>
          </w:p>
        </w:tc>
        <w:tc>
          <w:tcPr>
            <w:tcW w:w="1300" w:type="dxa"/>
            <w:noWrap/>
            <w:vAlign w:val="center"/>
          </w:tcPr>
          <w:p w14:paraId="52F3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B33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71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vAlign w:val="center"/>
          </w:tcPr>
          <w:p w14:paraId="0C50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61DD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杨鹏飞</w:t>
            </w:r>
          </w:p>
        </w:tc>
        <w:tc>
          <w:tcPr>
            <w:tcW w:w="1080" w:type="dxa"/>
            <w:noWrap/>
            <w:vAlign w:val="center"/>
          </w:tcPr>
          <w:p w14:paraId="566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56AD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1300" w:type="dxa"/>
            <w:noWrap/>
            <w:vAlign w:val="center"/>
          </w:tcPr>
          <w:p w14:paraId="6AD1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A51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7EA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5" w:type="dxa"/>
            <w:vAlign w:val="center"/>
          </w:tcPr>
          <w:p w14:paraId="5F33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67C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朱泽伟</w:t>
            </w:r>
          </w:p>
        </w:tc>
        <w:tc>
          <w:tcPr>
            <w:tcW w:w="1080" w:type="dxa"/>
            <w:noWrap/>
            <w:vAlign w:val="center"/>
          </w:tcPr>
          <w:p w14:paraId="23E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3D1B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241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1E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95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5" w:type="dxa"/>
            <w:vAlign w:val="center"/>
          </w:tcPr>
          <w:p w14:paraId="275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6697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曹娇娇</w:t>
            </w:r>
          </w:p>
        </w:tc>
        <w:tc>
          <w:tcPr>
            <w:tcW w:w="1080" w:type="dxa"/>
            <w:noWrap/>
            <w:vAlign w:val="center"/>
          </w:tcPr>
          <w:p w14:paraId="2BD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C7D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2024.01.17</w:t>
            </w:r>
          </w:p>
        </w:tc>
        <w:tc>
          <w:tcPr>
            <w:tcW w:w="1300" w:type="dxa"/>
            <w:noWrap/>
            <w:vAlign w:val="center"/>
          </w:tcPr>
          <w:p w14:paraId="3BA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EF6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ED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5" w:type="dxa"/>
            <w:vAlign w:val="center"/>
          </w:tcPr>
          <w:p w14:paraId="2791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247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冯曼丽</w:t>
            </w:r>
          </w:p>
        </w:tc>
        <w:tc>
          <w:tcPr>
            <w:tcW w:w="1080" w:type="dxa"/>
            <w:noWrap/>
            <w:vAlign w:val="center"/>
          </w:tcPr>
          <w:p w14:paraId="0A72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735" w:type="dxa"/>
            <w:noWrap/>
            <w:vAlign w:val="center"/>
          </w:tcPr>
          <w:p w14:paraId="38AE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2023.09.28</w:t>
            </w:r>
          </w:p>
        </w:tc>
        <w:tc>
          <w:tcPr>
            <w:tcW w:w="1300" w:type="dxa"/>
            <w:noWrap/>
            <w:vAlign w:val="center"/>
          </w:tcPr>
          <w:p w14:paraId="1D20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2DFC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865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 w14:paraId="7C7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6BA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秦韬</w:t>
            </w:r>
          </w:p>
        </w:tc>
        <w:tc>
          <w:tcPr>
            <w:tcW w:w="1080" w:type="dxa"/>
            <w:noWrap/>
            <w:vAlign w:val="center"/>
          </w:tcPr>
          <w:p w14:paraId="5139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735" w:type="dxa"/>
            <w:noWrap/>
            <w:vAlign w:val="center"/>
          </w:tcPr>
          <w:p w14:paraId="58E5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1300" w:type="dxa"/>
            <w:noWrap/>
            <w:vAlign w:val="center"/>
          </w:tcPr>
          <w:p w14:paraId="67E1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7ABA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64A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 w14:paraId="1639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vAlign w:val="center"/>
          </w:tcPr>
          <w:p w14:paraId="4E4C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于文广</w:t>
            </w:r>
          </w:p>
        </w:tc>
        <w:tc>
          <w:tcPr>
            <w:tcW w:w="1080" w:type="dxa"/>
            <w:noWrap/>
            <w:vAlign w:val="center"/>
          </w:tcPr>
          <w:p w14:paraId="0050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694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00" w:type="dxa"/>
            <w:noWrap/>
            <w:vAlign w:val="center"/>
          </w:tcPr>
          <w:p w14:paraId="45AD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2675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7E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 w14:paraId="5E2A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327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王德健</w:t>
            </w:r>
          </w:p>
        </w:tc>
        <w:tc>
          <w:tcPr>
            <w:tcW w:w="1080" w:type="dxa"/>
            <w:noWrap/>
            <w:vAlign w:val="center"/>
          </w:tcPr>
          <w:p w14:paraId="44B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39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2023.03.23</w:t>
            </w:r>
          </w:p>
        </w:tc>
        <w:tc>
          <w:tcPr>
            <w:tcW w:w="1300" w:type="dxa"/>
            <w:noWrap/>
            <w:vAlign w:val="center"/>
          </w:tcPr>
          <w:p w14:paraId="289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F27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18B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 w14:paraId="3BB2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5978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080" w:type="dxa"/>
            <w:noWrap/>
            <w:vAlign w:val="center"/>
          </w:tcPr>
          <w:p w14:paraId="2AF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F37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1300" w:type="dxa"/>
            <w:noWrap/>
            <w:vAlign w:val="center"/>
          </w:tcPr>
          <w:p w14:paraId="3C24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583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891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 w14:paraId="6AB5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3B17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080" w:type="dxa"/>
            <w:noWrap/>
            <w:vAlign w:val="center"/>
          </w:tcPr>
          <w:p w14:paraId="2947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DB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2023.05.23</w:t>
            </w:r>
          </w:p>
        </w:tc>
        <w:tc>
          <w:tcPr>
            <w:tcW w:w="1300" w:type="dxa"/>
            <w:noWrap/>
            <w:vAlign w:val="center"/>
          </w:tcPr>
          <w:p w14:paraId="73E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96F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C7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5" w:type="dxa"/>
            <w:vAlign w:val="center"/>
          </w:tcPr>
          <w:p w14:paraId="19E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16CD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080" w:type="dxa"/>
            <w:noWrap/>
            <w:vAlign w:val="center"/>
          </w:tcPr>
          <w:p w14:paraId="583B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F19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300" w:type="dxa"/>
            <w:noWrap/>
            <w:vAlign w:val="center"/>
          </w:tcPr>
          <w:p w14:paraId="3883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9BC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C40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 w14:paraId="00D4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1D77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刘本乐</w:t>
            </w:r>
          </w:p>
        </w:tc>
        <w:tc>
          <w:tcPr>
            <w:tcW w:w="1080" w:type="dxa"/>
            <w:noWrap/>
            <w:vAlign w:val="center"/>
          </w:tcPr>
          <w:p w14:paraId="73F7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521C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300" w:type="dxa"/>
            <w:noWrap/>
            <w:vAlign w:val="center"/>
          </w:tcPr>
          <w:p w14:paraId="6AFF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A93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B9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5" w:type="dxa"/>
            <w:vAlign w:val="center"/>
          </w:tcPr>
          <w:p w14:paraId="6AA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081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</w:t>
            </w:r>
          </w:p>
        </w:tc>
        <w:tc>
          <w:tcPr>
            <w:tcW w:w="1080" w:type="dxa"/>
            <w:noWrap/>
            <w:vAlign w:val="center"/>
          </w:tcPr>
          <w:p w14:paraId="617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5D6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2023.12.26</w:t>
            </w:r>
          </w:p>
        </w:tc>
        <w:tc>
          <w:tcPr>
            <w:tcW w:w="1300" w:type="dxa"/>
            <w:noWrap/>
            <w:vAlign w:val="center"/>
          </w:tcPr>
          <w:p w14:paraId="2885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BF2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810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5" w:type="dxa"/>
            <w:vAlign w:val="center"/>
          </w:tcPr>
          <w:p w14:paraId="0D1B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2FDC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吴耕晨</w:t>
            </w:r>
          </w:p>
        </w:tc>
        <w:tc>
          <w:tcPr>
            <w:tcW w:w="1080" w:type="dxa"/>
            <w:noWrap/>
            <w:vAlign w:val="center"/>
          </w:tcPr>
          <w:p w14:paraId="40C8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0B81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1300" w:type="dxa"/>
            <w:noWrap/>
            <w:vAlign w:val="center"/>
          </w:tcPr>
          <w:p w14:paraId="0A9A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583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ADF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5" w:type="dxa"/>
            <w:vAlign w:val="center"/>
          </w:tcPr>
          <w:p w14:paraId="2627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1470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080" w:type="dxa"/>
            <w:noWrap/>
            <w:vAlign w:val="center"/>
          </w:tcPr>
          <w:p w14:paraId="362B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9F9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2024.01.15</w:t>
            </w:r>
          </w:p>
        </w:tc>
        <w:tc>
          <w:tcPr>
            <w:tcW w:w="1300" w:type="dxa"/>
            <w:noWrap/>
            <w:vAlign w:val="center"/>
          </w:tcPr>
          <w:p w14:paraId="6BAE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1D2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ED2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5" w:type="dxa"/>
            <w:vAlign w:val="center"/>
          </w:tcPr>
          <w:p w14:paraId="6815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1080" w:type="dxa"/>
            <w:vAlign w:val="center"/>
          </w:tcPr>
          <w:p w14:paraId="1E0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</w:t>
            </w:r>
          </w:p>
        </w:tc>
        <w:tc>
          <w:tcPr>
            <w:tcW w:w="1080" w:type="dxa"/>
            <w:noWrap/>
            <w:vAlign w:val="center"/>
          </w:tcPr>
          <w:p w14:paraId="7B7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A7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300" w:type="dxa"/>
            <w:noWrap/>
            <w:vAlign w:val="center"/>
          </w:tcPr>
          <w:p w14:paraId="04E7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6CD8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BEB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5" w:type="dxa"/>
            <w:vAlign w:val="center"/>
          </w:tcPr>
          <w:p w14:paraId="1AB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1B6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董超</w:t>
            </w:r>
          </w:p>
        </w:tc>
        <w:tc>
          <w:tcPr>
            <w:tcW w:w="1080" w:type="dxa"/>
            <w:noWrap/>
            <w:vAlign w:val="center"/>
          </w:tcPr>
          <w:p w14:paraId="5DD1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0C8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6.30</w:t>
            </w:r>
          </w:p>
        </w:tc>
        <w:tc>
          <w:tcPr>
            <w:tcW w:w="1300" w:type="dxa"/>
            <w:noWrap/>
            <w:vAlign w:val="center"/>
          </w:tcPr>
          <w:p w14:paraId="2061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041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A42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5" w:type="dxa"/>
            <w:vAlign w:val="center"/>
          </w:tcPr>
          <w:p w14:paraId="1555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415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朱安康</w:t>
            </w:r>
          </w:p>
        </w:tc>
        <w:tc>
          <w:tcPr>
            <w:tcW w:w="1080" w:type="dxa"/>
            <w:noWrap/>
            <w:vAlign w:val="center"/>
          </w:tcPr>
          <w:p w14:paraId="6814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2F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  <w:tc>
          <w:tcPr>
            <w:tcW w:w="1300" w:type="dxa"/>
            <w:noWrap/>
            <w:vAlign w:val="center"/>
          </w:tcPr>
          <w:p w14:paraId="243D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A4A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CDE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5" w:type="dxa"/>
            <w:vAlign w:val="center"/>
          </w:tcPr>
          <w:p w14:paraId="1BD7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5172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080" w:type="dxa"/>
            <w:noWrap/>
            <w:vAlign w:val="center"/>
          </w:tcPr>
          <w:p w14:paraId="7856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81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 w14:paraId="79CD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216F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DE1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5" w:type="dxa"/>
            <w:vAlign w:val="center"/>
          </w:tcPr>
          <w:p w14:paraId="0906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367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姜奎</w:t>
            </w:r>
          </w:p>
        </w:tc>
        <w:tc>
          <w:tcPr>
            <w:tcW w:w="1080" w:type="dxa"/>
            <w:noWrap/>
            <w:vAlign w:val="center"/>
          </w:tcPr>
          <w:p w14:paraId="0BB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31C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2023.09.14</w:t>
            </w:r>
          </w:p>
        </w:tc>
        <w:tc>
          <w:tcPr>
            <w:tcW w:w="1300" w:type="dxa"/>
            <w:noWrap/>
            <w:vAlign w:val="center"/>
          </w:tcPr>
          <w:p w14:paraId="54E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4936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8F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5" w:type="dxa"/>
            <w:vAlign w:val="center"/>
          </w:tcPr>
          <w:p w14:paraId="395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2BCC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齐荣</w:t>
            </w:r>
          </w:p>
        </w:tc>
        <w:tc>
          <w:tcPr>
            <w:tcW w:w="1080" w:type="dxa"/>
            <w:noWrap/>
            <w:vAlign w:val="center"/>
          </w:tcPr>
          <w:p w14:paraId="37AC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3D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2023.09.18</w:t>
            </w:r>
          </w:p>
        </w:tc>
        <w:tc>
          <w:tcPr>
            <w:tcW w:w="1300" w:type="dxa"/>
            <w:noWrap/>
            <w:vAlign w:val="center"/>
          </w:tcPr>
          <w:p w14:paraId="52B5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6D6B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54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65" w:type="dxa"/>
            <w:vAlign w:val="center"/>
          </w:tcPr>
          <w:p w14:paraId="6AD3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80" w:type="dxa"/>
            <w:vAlign w:val="center"/>
          </w:tcPr>
          <w:p w14:paraId="368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080" w:type="dxa"/>
            <w:noWrap/>
            <w:vAlign w:val="center"/>
          </w:tcPr>
          <w:p w14:paraId="565C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C05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300" w:type="dxa"/>
            <w:noWrap/>
            <w:vAlign w:val="center"/>
          </w:tcPr>
          <w:p w14:paraId="35B3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3DC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375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65" w:type="dxa"/>
            <w:vAlign w:val="center"/>
          </w:tcPr>
          <w:p w14:paraId="04DF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14:paraId="17D9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董克</w:t>
            </w:r>
          </w:p>
        </w:tc>
        <w:tc>
          <w:tcPr>
            <w:tcW w:w="1080" w:type="dxa"/>
            <w:noWrap/>
            <w:vAlign w:val="center"/>
          </w:tcPr>
          <w:p w14:paraId="3A0C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07E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2023.04.17</w:t>
            </w:r>
          </w:p>
        </w:tc>
        <w:tc>
          <w:tcPr>
            <w:tcW w:w="1300" w:type="dxa"/>
            <w:noWrap/>
            <w:vAlign w:val="center"/>
          </w:tcPr>
          <w:p w14:paraId="635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6DB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6C8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65" w:type="dxa"/>
            <w:vAlign w:val="center"/>
          </w:tcPr>
          <w:p w14:paraId="4F71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14:paraId="231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</w:t>
            </w:r>
          </w:p>
        </w:tc>
        <w:tc>
          <w:tcPr>
            <w:tcW w:w="1080" w:type="dxa"/>
            <w:noWrap/>
            <w:vAlign w:val="center"/>
          </w:tcPr>
          <w:p w14:paraId="2FC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922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1300" w:type="dxa"/>
            <w:noWrap/>
            <w:vAlign w:val="center"/>
          </w:tcPr>
          <w:p w14:paraId="20C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AAA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7E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5" w:type="dxa"/>
            <w:vAlign w:val="center"/>
          </w:tcPr>
          <w:p w14:paraId="157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14:paraId="5A65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姚梦月</w:t>
            </w:r>
          </w:p>
        </w:tc>
        <w:tc>
          <w:tcPr>
            <w:tcW w:w="1080" w:type="dxa"/>
            <w:noWrap/>
            <w:vAlign w:val="center"/>
          </w:tcPr>
          <w:p w14:paraId="38D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F3C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2023.09.04</w:t>
            </w:r>
          </w:p>
        </w:tc>
        <w:tc>
          <w:tcPr>
            <w:tcW w:w="1300" w:type="dxa"/>
            <w:noWrap/>
            <w:vAlign w:val="center"/>
          </w:tcPr>
          <w:p w14:paraId="37D3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4210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908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65" w:type="dxa"/>
            <w:vAlign w:val="center"/>
          </w:tcPr>
          <w:p w14:paraId="0DC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14:paraId="3AC9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戴志毅</w:t>
            </w:r>
          </w:p>
        </w:tc>
        <w:tc>
          <w:tcPr>
            <w:tcW w:w="1080" w:type="dxa"/>
            <w:noWrap/>
            <w:vAlign w:val="center"/>
          </w:tcPr>
          <w:p w14:paraId="03A7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E8D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2023.11.29</w:t>
            </w:r>
          </w:p>
        </w:tc>
        <w:tc>
          <w:tcPr>
            <w:tcW w:w="1300" w:type="dxa"/>
            <w:noWrap/>
            <w:vAlign w:val="center"/>
          </w:tcPr>
          <w:p w14:paraId="088B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69A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E2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65" w:type="dxa"/>
            <w:vAlign w:val="center"/>
          </w:tcPr>
          <w:p w14:paraId="2C38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14:paraId="4CF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郑秋芬</w:t>
            </w:r>
          </w:p>
        </w:tc>
        <w:tc>
          <w:tcPr>
            <w:tcW w:w="1080" w:type="dxa"/>
            <w:noWrap/>
            <w:vAlign w:val="center"/>
          </w:tcPr>
          <w:p w14:paraId="0B1E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566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2024.01.15</w:t>
            </w:r>
          </w:p>
        </w:tc>
        <w:tc>
          <w:tcPr>
            <w:tcW w:w="1300" w:type="dxa"/>
            <w:noWrap/>
            <w:vAlign w:val="center"/>
          </w:tcPr>
          <w:p w14:paraId="5FA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193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6F9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65" w:type="dxa"/>
            <w:vAlign w:val="center"/>
          </w:tcPr>
          <w:p w14:paraId="1AC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vAlign w:val="center"/>
          </w:tcPr>
          <w:p w14:paraId="1C1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</w:t>
            </w:r>
          </w:p>
        </w:tc>
        <w:tc>
          <w:tcPr>
            <w:tcW w:w="1080" w:type="dxa"/>
            <w:noWrap/>
            <w:vAlign w:val="center"/>
          </w:tcPr>
          <w:p w14:paraId="4F5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5D3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2023.04.28</w:t>
            </w:r>
          </w:p>
        </w:tc>
        <w:tc>
          <w:tcPr>
            <w:tcW w:w="1300" w:type="dxa"/>
            <w:noWrap/>
            <w:vAlign w:val="center"/>
          </w:tcPr>
          <w:p w14:paraId="5919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F6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960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65" w:type="dxa"/>
            <w:vAlign w:val="center"/>
          </w:tcPr>
          <w:p w14:paraId="1F2C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vAlign w:val="center"/>
          </w:tcPr>
          <w:p w14:paraId="401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桑田</w:t>
            </w:r>
          </w:p>
        </w:tc>
        <w:tc>
          <w:tcPr>
            <w:tcW w:w="1080" w:type="dxa"/>
            <w:noWrap/>
            <w:vAlign w:val="center"/>
          </w:tcPr>
          <w:p w14:paraId="5FE8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16B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0116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C10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4DF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65" w:type="dxa"/>
            <w:vAlign w:val="center"/>
          </w:tcPr>
          <w:p w14:paraId="7C35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vAlign w:val="center"/>
          </w:tcPr>
          <w:p w14:paraId="269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郭金一</w:t>
            </w:r>
          </w:p>
        </w:tc>
        <w:tc>
          <w:tcPr>
            <w:tcW w:w="1080" w:type="dxa"/>
            <w:noWrap/>
            <w:vAlign w:val="center"/>
          </w:tcPr>
          <w:p w14:paraId="45A3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742B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2024.01.02</w:t>
            </w:r>
          </w:p>
        </w:tc>
        <w:tc>
          <w:tcPr>
            <w:tcW w:w="1300" w:type="dxa"/>
            <w:noWrap/>
            <w:vAlign w:val="center"/>
          </w:tcPr>
          <w:p w14:paraId="2C81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20B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5AF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65" w:type="dxa"/>
            <w:vAlign w:val="center"/>
          </w:tcPr>
          <w:p w14:paraId="7FB1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058D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1080" w:type="dxa"/>
            <w:noWrap/>
            <w:vAlign w:val="center"/>
          </w:tcPr>
          <w:p w14:paraId="1E9E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DD8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6.20</w:t>
            </w:r>
          </w:p>
        </w:tc>
        <w:tc>
          <w:tcPr>
            <w:tcW w:w="1300" w:type="dxa"/>
            <w:noWrap/>
            <w:vAlign w:val="center"/>
          </w:tcPr>
          <w:p w14:paraId="4137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5B6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B09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65" w:type="dxa"/>
            <w:vAlign w:val="center"/>
          </w:tcPr>
          <w:p w14:paraId="1D9F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751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强琦琦</w:t>
            </w:r>
          </w:p>
        </w:tc>
        <w:tc>
          <w:tcPr>
            <w:tcW w:w="1080" w:type="dxa"/>
            <w:noWrap/>
            <w:vAlign w:val="center"/>
          </w:tcPr>
          <w:p w14:paraId="5A2E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D7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2023.09.04</w:t>
            </w:r>
          </w:p>
        </w:tc>
        <w:tc>
          <w:tcPr>
            <w:tcW w:w="1300" w:type="dxa"/>
            <w:noWrap/>
            <w:vAlign w:val="center"/>
          </w:tcPr>
          <w:p w14:paraId="49DC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477F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55F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65" w:type="dxa"/>
            <w:vAlign w:val="center"/>
          </w:tcPr>
          <w:p w14:paraId="69E8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56C4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黄玄同</w:t>
            </w:r>
          </w:p>
        </w:tc>
        <w:tc>
          <w:tcPr>
            <w:tcW w:w="1080" w:type="dxa"/>
            <w:noWrap/>
            <w:vAlign w:val="center"/>
          </w:tcPr>
          <w:p w14:paraId="4CDB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5585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35FE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62B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7F1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65" w:type="dxa"/>
            <w:vAlign w:val="center"/>
          </w:tcPr>
          <w:p w14:paraId="6A61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5DBD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王晓天</w:t>
            </w:r>
          </w:p>
        </w:tc>
        <w:tc>
          <w:tcPr>
            <w:tcW w:w="1080" w:type="dxa"/>
            <w:noWrap/>
            <w:vAlign w:val="center"/>
          </w:tcPr>
          <w:p w14:paraId="6870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4F7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2024.01.12</w:t>
            </w:r>
          </w:p>
        </w:tc>
        <w:tc>
          <w:tcPr>
            <w:tcW w:w="1300" w:type="dxa"/>
            <w:noWrap/>
            <w:vAlign w:val="center"/>
          </w:tcPr>
          <w:p w14:paraId="525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EC7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DEF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65" w:type="dxa"/>
            <w:vAlign w:val="center"/>
          </w:tcPr>
          <w:p w14:paraId="4CBE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78C2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郭天梅</w:t>
            </w:r>
          </w:p>
        </w:tc>
        <w:tc>
          <w:tcPr>
            <w:tcW w:w="1080" w:type="dxa"/>
            <w:noWrap/>
            <w:vAlign w:val="center"/>
          </w:tcPr>
          <w:p w14:paraId="0F5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5C4F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3C6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F8D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450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65" w:type="dxa"/>
            <w:vAlign w:val="center"/>
          </w:tcPr>
          <w:p w14:paraId="15B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1080" w:type="dxa"/>
            <w:vAlign w:val="center"/>
          </w:tcPr>
          <w:p w14:paraId="2CB4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薛高领</w:t>
            </w:r>
          </w:p>
        </w:tc>
        <w:tc>
          <w:tcPr>
            <w:tcW w:w="1080" w:type="dxa"/>
            <w:noWrap/>
            <w:vAlign w:val="center"/>
          </w:tcPr>
          <w:p w14:paraId="6C8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8EC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2024.01.15</w:t>
            </w:r>
          </w:p>
        </w:tc>
        <w:tc>
          <w:tcPr>
            <w:tcW w:w="1300" w:type="dxa"/>
            <w:noWrap/>
            <w:vAlign w:val="center"/>
          </w:tcPr>
          <w:p w14:paraId="33B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F94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E3F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65" w:type="dxa"/>
            <w:vAlign w:val="center"/>
          </w:tcPr>
          <w:p w14:paraId="6A05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080" w:type="dxa"/>
            <w:vAlign w:val="center"/>
          </w:tcPr>
          <w:p w14:paraId="3B48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王雪桐</w:t>
            </w:r>
          </w:p>
        </w:tc>
        <w:tc>
          <w:tcPr>
            <w:tcW w:w="1080" w:type="dxa"/>
            <w:noWrap/>
            <w:vAlign w:val="center"/>
          </w:tcPr>
          <w:p w14:paraId="05B6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48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  <w:tc>
          <w:tcPr>
            <w:tcW w:w="1300" w:type="dxa"/>
            <w:noWrap/>
            <w:vAlign w:val="center"/>
          </w:tcPr>
          <w:p w14:paraId="2847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E29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A2F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5" w:type="dxa"/>
            <w:vAlign w:val="center"/>
          </w:tcPr>
          <w:p w14:paraId="335D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080" w:type="dxa"/>
            <w:vAlign w:val="center"/>
          </w:tcPr>
          <w:p w14:paraId="133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080" w:type="dxa"/>
            <w:noWrap/>
            <w:vAlign w:val="center"/>
          </w:tcPr>
          <w:p w14:paraId="3D0D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94E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1300" w:type="dxa"/>
            <w:noWrap/>
            <w:vAlign w:val="center"/>
          </w:tcPr>
          <w:p w14:paraId="5612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507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41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5" w:type="dxa"/>
            <w:vAlign w:val="center"/>
          </w:tcPr>
          <w:p w14:paraId="541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080" w:type="dxa"/>
            <w:vAlign w:val="center"/>
          </w:tcPr>
          <w:p w14:paraId="7B6F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焦梓欣</w:t>
            </w:r>
          </w:p>
        </w:tc>
        <w:tc>
          <w:tcPr>
            <w:tcW w:w="1080" w:type="dxa"/>
            <w:noWrap/>
            <w:vAlign w:val="center"/>
          </w:tcPr>
          <w:p w14:paraId="4366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5" w:type="dxa"/>
            <w:noWrap/>
            <w:vAlign w:val="center"/>
          </w:tcPr>
          <w:p w14:paraId="0DDD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1300" w:type="dxa"/>
            <w:noWrap/>
            <w:vAlign w:val="center"/>
          </w:tcPr>
          <w:p w14:paraId="101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133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DAE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5" w:type="dxa"/>
            <w:vAlign w:val="center"/>
          </w:tcPr>
          <w:p w14:paraId="3B9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66DA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施光欣</w:t>
            </w:r>
          </w:p>
        </w:tc>
        <w:tc>
          <w:tcPr>
            <w:tcW w:w="1080" w:type="dxa"/>
            <w:noWrap/>
            <w:vAlign w:val="center"/>
          </w:tcPr>
          <w:p w14:paraId="172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5C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2023.05.23</w:t>
            </w:r>
          </w:p>
        </w:tc>
        <w:tc>
          <w:tcPr>
            <w:tcW w:w="1300" w:type="dxa"/>
            <w:noWrap/>
            <w:vAlign w:val="center"/>
          </w:tcPr>
          <w:p w14:paraId="06F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B1B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E62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5" w:type="dxa"/>
            <w:vAlign w:val="center"/>
          </w:tcPr>
          <w:p w14:paraId="41F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4D4D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080" w:type="dxa"/>
            <w:noWrap/>
            <w:vAlign w:val="center"/>
          </w:tcPr>
          <w:p w14:paraId="5F73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61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300" w:type="dxa"/>
            <w:noWrap/>
            <w:vAlign w:val="center"/>
          </w:tcPr>
          <w:p w14:paraId="397E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30D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2F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5" w:type="dxa"/>
            <w:vAlign w:val="center"/>
          </w:tcPr>
          <w:p w14:paraId="5959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3EBD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徐玥</w:t>
            </w:r>
          </w:p>
        </w:tc>
        <w:tc>
          <w:tcPr>
            <w:tcW w:w="1080" w:type="dxa"/>
            <w:noWrap/>
            <w:vAlign w:val="center"/>
          </w:tcPr>
          <w:p w14:paraId="2AF8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622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300" w:type="dxa"/>
            <w:noWrap/>
            <w:vAlign w:val="center"/>
          </w:tcPr>
          <w:p w14:paraId="131B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BCE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5D5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5" w:type="dxa"/>
            <w:vAlign w:val="center"/>
          </w:tcPr>
          <w:p w14:paraId="3C2C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6D29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周培培</w:t>
            </w:r>
          </w:p>
        </w:tc>
        <w:tc>
          <w:tcPr>
            <w:tcW w:w="1080" w:type="dxa"/>
            <w:noWrap/>
            <w:vAlign w:val="center"/>
          </w:tcPr>
          <w:p w14:paraId="6C4A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CE8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300" w:type="dxa"/>
            <w:noWrap/>
            <w:vAlign w:val="center"/>
          </w:tcPr>
          <w:p w14:paraId="0471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AFC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139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5" w:type="dxa"/>
            <w:vAlign w:val="center"/>
          </w:tcPr>
          <w:p w14:paraId="331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5C62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1080" w:type="dxa"/>
            <w:noWrap/>
            <w:vAlign w:val="center"/>
          </w:tcPr>
          <w:p w14:paraId="1031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855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1300" w:type="dxa"/>
            <w:noWrap/>
            <w:vAlign w:val="center"/>
          </w:tcPr>
          <w:p w14:paraId="2820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493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1385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5" w:type="dxa"/>
            <w:vAlign w:val="center"/>
          </w:tcPr>
          <w:p w14:paraId="7F98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088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李小莎</w:t>
            </w:r>
          </w:p>
        </w:tc>
        <w:tc>
          <w:tcPr>
            <w:tcW w:w="1080" w:type="dxa"/>
            <w:noWrap/>
            <w:vAlign w:val="center"/>
          </w:tcPr>
          <w:p w14:paraId="0469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74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1300" w:type="dxa"/>
            <w:noWrap/>
            <w:vAlign w:val="center"/>
          </w:tcPr>
          <w:p w14:paraId="4DBF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D54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1B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5" w:type="dxa"/>
            <w:vAlign w:val="center"/>
          </w:tcPr>
          <w:p w14:paraId="0A9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5E4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程孝英</w:t>
            </w:r>
          </w:p>
        </w:tc>
        <w:tc>
          <w:tcPr>
            <w:tcW w:w="1080" w:type="dxa"/>
            <w:noWrap/>
            <w:vAlign w:val="center"/>
          </w:tcPr>
          <w:p w14:paraId="620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34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1300" w:type="dxa"/>
            <w:noWrap/>
            <w:vAlign w:val="center"/>
          </w:tcPr>
          <w:p w14:paraId="5E6F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B30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63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65" w:type="dxa"/>
            <w:vAlign w:val="center"/>
          </w:tcPr>
          <w:p w14:paraId="07C8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7D9E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沈琪</w:t>
            </w:r>
          </w:p>
        </w:tc>
        <w:tc>
          <w:tcPr>
            <w:tcW w:w="1080" w:type="dxa"/>
            <w:noWrap/>
            <w:vAlign w:val="center"/>
          </w:tcPr>
          <w:p w14:paraId="366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E6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1300" w:type="dxa"/>
            <w:noWrap/>
            <w:vAlign w:val="center"/>
          </w:tcPr>
          <w:p w14:paraId="43A5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178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F05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65" w:type="dxa"/>
            <w:vAlign w:val="center"/>
          </w:tcPr>
          <w:p w14:paraId="101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553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肖宇石</w:t>
            </w:r>
          </w:p>
        </w:tc>
        <w:tc>
          <w:tcPr>
            <w:tcW w:w="1080" w:type="dxa"/>
            <w:noWrap/>
            <w:vAlign w:val="center"/>
          </w:tcPr>
          <w:p w14:paraId="44E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2B1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2023.10.20</w:t>
            </w:r>
          </w:p>
        </w:tc>
        <w:tc>
          <w:tcPr>
            <w:tcW w:w="1300" w:type="dxa"/>
            <w:noWrap/>
            <w:vAlign w:val="center"/>
          </w:tcPr>
          <w:p w14:paraId="56D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A71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503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7E0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A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12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0E77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2023.10.20</w:t>
            </w:r>
          </w:p>
        </w:tc>
        <w:tc>
          <w:tcPr>
            <w:tcW w:w="1300" w:type="dxa"/>
            <w:noWrap/>
            <w:vAlign w:val="center"/>
          </w:tcPr>
          <w:p w14:paraId="5DC1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A38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CA4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65" w:type="dxa"/>
            <w:vAlign w:val="center"/>
          </w:tcPr>
          <w:p w14:paraId="4CA9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1A39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朱庆玲</w:t>
            </w:r>
          </w:p>
        </w:tc>
        <w:tc>
          <w:tcPr>
            <w:tcW w:w="1080" w:type="dxa"/>
            <w:noWrap/>
            <w:vAlign w:val="center"/>
          </w:tcPr>
          <w:p w14:paraId="3EBD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7E84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2023.10.23</w:t>
            </w:r>
          </w:p>
        </w:tc>
        <w:tc>
          <w:tcPr>
            <w:tcW w:w="1300" w:type="dxa"/>
            <w:noWrap/>
            <w:vAlign w:val="center"/>
          </w:tcPr>
          <w:p w14:paraId="7C07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579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46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65" w:type="dxa"/>
            <w:vAlign w:val="center"/>
          </w:tcPr>
          <w:p w14:paraId="7D5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1E7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080" w:type="dxa"/>
            <w:noWrap/>
            <w:vAlign w:val="center"/>
          </w:tcPr>
          <w:p w14:paraId="5FE2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4E0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2023.10.23</w:t>
            </w:r>
          </w:p>
        </w:tc>
        <w:tc>
          <w:tcPr>
            <w:tcW w:w="1300" w:type="dxa"/>
            <w:noWrap/>
            <w:vAlign w:val="center"/>
          </w:tcPr>
          <w:p w14:paraId="6E08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B31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003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65" w:type="dxa"/>
            <w:vAlign w:val="center"/>
          </w:tcPr>
          <w:p w14:paraId="3D0F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0166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胡思雨</w:t>
            </w:r>
          </w:p>
        </w:tc>
        <w:tc>
          <w:tcPr>
            <w:tcW w:w="1080" w:type="dxa"/>
            <w:noWrap/>
            <w:vAlign w:val="center"/>
          </w:tcPr>
          <w:p w14:paraId="1F63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B44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2023.10.23</w:t>
            </w:r>
          </w:p>
        </w:tc>
        <w:tc>
          <w:tcPr>
            <w:tcW w:w="1300" w:type="dxa"/>
            <w:noWrap/>
            <w:vAlign w:val="center"/>
          </w:tcPr>
          <w:p w14:paraId="0E1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6EA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8A9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65" w:type="dxa"/>
            <w:vAlign w:val="center"/>
          </w:tcPr>
          <w:p w14:paraId="3C1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33DC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080" w:type="dxa"/>
            <w:noWrap/>
            <w:vAlign w:val="center"/>
          </w:tcPr>
          <w:p w14:paraId="5FE6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47A5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300" w:type="dxa"/>
            <w:noWrap/>
            <w:vAlign w:val="center"/>
          </w:tcPr>
          <w:p w14:paraId="2A84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6CC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312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65" w:type="dxa"/>
            <w:vAlign w:val="center"/>
          </w:tcPr>
          <w:p w14:paraId="57E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6AA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许招财</w:t>
            </w:r>
          </w:p>
        </w:tc>
        <w:tc>
          <w:tcPr>
            <w:tcW w:w="1080" w:type="dxa"/>
            <w:noWrap/>
            <w:vAlign w:val="center"/>
          </w:tcPr>
          <w:p w14:paraId="796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3450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300" w:type="dxa"/>
            <w:noWrap/>
            <w:vAlign w:val="center"/>
          </w:tcPr>
          <w:p w14:paraId="45B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120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D4E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65" w:type="dxa"/>
            <w:vAlign w:val="center"/>
          </w:tcPr>
          <w:p w14:paraId="260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14:paraId="2F9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刘敏敏</w:t>
            </w:r>
          </w:p>
        </w:tc>
        <w:tc>
          <w:tcPr>
            <w:tcW w:w="1080" w:type="dxa"/>
            <w:noWrap/>
            <w:vAlign w:val="center"/>
          </w:tcPr>
          <w:p w14:paraId="1A35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6C79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300" w:type="dxa"/>
            <w:noWrap/>
            <w:vAlign w:val="center"/>
          </w:tcPr>
          <w:p w14:paraId="38DE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7547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7BC8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65" w:type="dxa"/>
            <w:vAlign w:val="center"/>
          </w:tcPr>
          <w:p w14:paraId="33BE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080" w:type="dxa"/>
            <w:vAlign w:val="center"/>
          </w:tcPr>
          <w:p w14:paraId="551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程龙年</w:t>
            </w:r>
          </w:p>
        </w:tc>
        <w:tc>
          <w:tcPr>
            <w:tcW w:w="1080" w:type="dxa"/>
            <w:noWrap/>
            <w:vAlign w:val="center"/>
          </w:tcPr>
          <w:p w14:paraId="1027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3F8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2023.09.14</w:t>
            </w:r>
          </w:p>
        </w:tc>
        <w:tc>
          <w:tcPr>
            <w:tcW w:w="1300" w:type="dxa"/>
            <w:noWrap/>
            <w:vAlign w:val="center"/>
          </w:tcPr>
          <w:p w14:paraId="3BF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2288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2B6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65" w:type="dxa"/>
            <w:vAlign w:val="center"/>
          </w:tcPr>
          <w:p w14:paraId="7F3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080" w:type="dxa"/>
            <w:vAlign w:val="center"/>
          </w:tcPr>
          <w:p w14:paraId="1CA7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杜菊</w:t>
            </w:r>
          </w:p>
        </w:tc>
        <w:tc>
          <w:tcPr>
            <w:tcW w:w="1080" w:type="dxa"/>
            <w:noWrap/>
            <w:vAlign w:val="center"/>
          </w:tcPr>
          <w:p w14:paraId="47E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35" w:type="dxa"/>
            <w:noWrap/>
            <w:vAlign w:val="center"/>
          </w:tcPr>
          <w:p w14:paraId="1E54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300" w:type="dxa"/>
            <w:noWrap/>
            <w:vAlign w:val="center"/>
          </w:tcPr>
          <w:p w14:paraId="260F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0A55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D29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65" w:type="dxa"/>
            <w:vAlign w:val="center"/>
          </w:tcPr>
          <w:p w14:paraId="7B81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80" w:type="dxa"/>
            <w:vAlign w:val="center"/>
          </w:tcPr>
          <w:p w14:paraId="21E4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刘亦文</w:t>
            </w:r>
          </w:p>
        </w:tc>
        <w:tc>
          <w:tcPr>
            <w:tcW w:w="1080" w:type="dxa"/>
            <w:noWrap/>
            <w:vAlign w:val="center"/>
          </w:tcPr>
          <w:p w14:paraId="671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735" w:type="dxa"/>
            <w:noWrap/>
            <w:vAlign w:val="center"/>
          </w:tcPr>
          <w:p w14:paraId="0CB9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2024.04.28</w:t>
            </w:r>
          </w:p>
        </w:tc>
        <w:tc>
          <w:tcPr>
            <w:tcW w:w="1300" w:type="dxa"/>
            <w:noWrap/>
            <w:vAlign w:val="center"/>
          </w:tcPr>
          <w:p w14:paraId="6598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7319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5BF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65" w:type="dxa"/>
            <w:vAlign w:val="center"/>
          </w:tcPr>
          <w:p w14:paraId="0CA0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80" w:type="dxa"/>
            <w:vAlign w:val="center"/>
          </w:tcPr>
          <w:p w14:paraId="0478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尹成彬</w:t>
            </w:r>
          </w:p>
        </w:tc>
        <w:tc>
          <w:tcPr>
            <w:tcW w:w="1080" w:type="dxa"/>
            <w:noWrap/>
            <w:vAlign w:val="center"/>
          </w:tcPr>
          <w:p w14:paraId="3643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735" w:type="dxa"/>
            <w:noWrap/>
            <w:vAlign w:val="center"/>
          </w:tcPr>
          <w:p w14:paraId="541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1300" w:type="dxa"/>
            <w:noWrap/>
            <w:vAlign w:val="center"/>
          </w:tcPr>
          <w:p w14:paraId="7BD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7AC3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25C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65" w:type="dxa"/>
            <w:vAlign w:val="center"/>
          </w:tcPr>
          <w:p w14:paraId="1C14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1080" w:type="dxa"/>
            <w:vAlign w:val="center"/>
          </w:tcPr>
          <w:p w14:paraId="20B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080" w:type="dxa"/>
            <w:noWrap/>
            <w:vAlign w:val="center"/>
          </w:tcPr>
          <w:p w14:paraId="6C5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735" w:type="dxa"/>
            <w:noWrap/>
            <w:vAlign w:val="center"/>
          </w:tcPr>
          <w:p w14:paraId="7409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1300" w:type="dxa"/>
            <w:noWrap/>
            <w:vAlign w:val="center"/>
          </w:tcPr>
          <w:p w14:paraId="6FB9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3AD3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4DD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65" w:type="dxa"/>
            <w:vAlign w:val="center"/>
          </w:tcPr>
          <w:p w14:paraId="272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80" w:type="dxa"/>
            <w:vAlign w:val="center"/>
          </w:tcPr>
          <w:p w14:paraId="132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冯意云</w:t>
            </w:r>
          </w:p>
        </w:tc>
        <w:tc>
          <w:tcPr>
            <w:tcW w:w="1080" w:type="dxa"/>
            <w:noWrap/>
            <w:vAlign w:val="center"/>
          </w:tcPr>
          <w:p w14:paraId="3FE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735" w:type="dxa"/>
            <w:noWrap/>
            <w:vAlign w:val="center"/>
          </w:tcPr>
          <w:p w14:paraId="043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300" w:type="dxa"/>
            <w:noWrap/>
            <w:vAlign w:val="center"/>
          </w:tcPr>
          <w:p w14:paraId="5C9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 w14:paraId="4936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61C3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31A8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7B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74AD70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noWrap/>
            <w:vAlign w:val="center"/>
          </w:tcPr>
          <w:p w14:paraId="4DCC7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411833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FD5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noWrap/>
            <w:vAlign w:val="center"/>
          </w:tcPr>
          <w:p w14:paraId="04E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1F9A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7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2BAAC2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noWrap/>
            <w:vAlign w:val="center"/>
          </w:tcPr>
          <w:p w14:paraId="4FE29B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6D9B54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bookmarkEnd w:id="0"/>
    </w:tbl>
    <w:p w14:paraId="4349B039"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862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30F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40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771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D783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268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7F"/>
    <w:rsid w:val="00001F03"/>
    <w:rsid w:val="00002D80"/>
    <w:rsid w:val="00005042"/>
    <w:rsid w:val="000057B9"/>
    <w:rsid w:val="000102C7"/>
    <w:rsid w:val="00010CED"/>
    <w:rsid w:val="000140BF"/>
    <w:rsid w:val="00015294"/>
    <w:rsid w:val="000154EC"/>
    <w:rsid w:val="000168DE"/>
    <w:rsid w:val="00017231"/>
    <w:rsid w:val="00020D50"/>
    <w:rsid w:val="00022C34"/>
    <w:rsid w:val="000236F3"/>
    <w:rsid w:val="000341A1"/>
    <w:rsid w:val="00040F84"/>
    <w:rsid w:val="00042E9D"/>
    <w:rsid w:val="00043284"/>
    <w:rsid w:val="00047079"/>
    <w:rsid w:val="00052FA6"/>
    <w:rsid w:val="00054D3B"/>
    <w:rsid w:val="00055DCE"/>
    <w:rsid w:val="000641B3"/>
    <w:rsid w:val="0006463E"/>
    <w:rsid w:val="0006523C"/>
    <w:rsid w:val="00065F2A"/>
    <w:rsid w:val="000671C4"/>
    <w:rsid w:val="0006740E"/>
    <w:rsid w:val="00073425"/>
    <w:rsid w:val="00073B2E"/>
    <w:rsid w:val="0008209B"/>
    <w:rsid w:val="00082374"/>
    <w:rsid w:val="00082C0B"/>
    <w:rsid w:val="000830D3"/>
    <w:rsid w:val="00083228"/>
    <w:rsid w:val="00085921"/>
    <w:rsid w:val="00085D7E"/>
    <w:rsid w:val="00086746"/>
    <w:rsid w:val="00090CD6"/>
    <w:rsid w:val="00091C2E"/>
    <w:rsid w:val="00092035"/>
    <w:rsid w:val="000973BB"/>
    <w:rsid w:val="000A42DE"/>
    <w:rsid w:val="000B1D3F"/>
    <w:rsid w:val="000B2A80"/>
    <w:rsid w:val="000B3EB8"/>
    <w:rsid w:val="000B4413"/>
    <w:rsid w:val="000B5720"/>
    <w:rsid w:val="000B5E76"/>
    <w:rsid w:val="000B7167"/>
    <w:rsid w:val="000B716E"/>
    <w:rsid w:val="000B7F13"/>
    <w:rsid w:val="000C25D2"/>
    <w:rsid w:val="000C6924"/>
    <w:rsid w:val="000D35A0"/>
    <w:rsid w:val="000D445E"/>
    <w:rsid w:val="000D4C20"/>
    <w:rsid w:val="000D64F9"/>
    <w:rsid w:val="000E0945"/>
    <w:rsid w:val="000E1CDF"/>
    <w:rsid w:val="000E2A53"/>
    <w:rsid w:val="000E4D3D"/>
    <w:rsid w:val="000E6E50"/>
    <w:rsid w:val="000E770B"/>
    <w:rsid w:val="000F0D6B"/>
    <w:rsid w:val="000F15C1"/>
    <w:rsid w:val="000F183A"/>
    <w:rsid w:val="000F1C7A"/>
    <w:rsid w:val="000F36C2"/>
    <w:rsid w:val="000F3E39"/>
    <w:rsid w:val="000F759E"/>
    <w:rsid w:val="00104769"/>
    <w:rsid w:val="00105B63"/>
    <w:rsid w:val="00105FE1"/>
    <w:rsid w:val="00110887"/>
    <w:rsid w:val="00112F9E"/>
    <w:rsid w:val="001139ED"/>
    <w:rsid w:val="001142D3"/>
    <w:rsid w:val="00114DFE"/>
    <w:rsid w:val="00115574"/>
    <w:rsid w:val="0011724F"/>
    <w:rsid w:val="00117B88"/>
    <w:rsid w:val="0012212E"/>
    <w:rsid w:val="00123760"/>
    <w:rsid w:val="00123FF4"/>
    <w:rsid w:val="001249CD"/>
    <w:rsid w:val="00124A57"/>
    <w:rsid w:val="00126B93"/>
    <w:rsid w:val="00132FCA"/>
    <w:rsid w:val="0013308A"/>
    <w:rsid w:val="00133535"/>
    <w:rsid w:val="001341FD"/>
    <w:rsid w:val="00135FD4"/>
    <w:rsid w:val="001376F3"/>
    <w:rsid w:val="00140872"/>
    <w:rsid w:val="00140940"/>
    <w:rsid w:val="00141602"/>
    <w:rsid w:val="0014351A"/>
    <w:rsid w:val="00143B8F"/>
    <w:rsid w:val="00143C3E"/>
    <w:rsid w:val="00146F47"/>
    <w:rsid w:val="00147A73"/>
    <w:rsid w:val="00150D94"/>
    <w:rsid w:val="00151473"/>
    <w:rsid w:val="0015434F"/>
    <w:rsid w:val="00155BCD"/>
    <w:rsid w:val="00155D80"/>
    <w:rsid w:val="001702E8"/>
    <w:rsid w:val="00170F50"/>
    <w:rsid w:val="001712CE"/>
    <w:rsid w:val="001727B9"/>
    <w:rsid w:val="00176E9E"/>
    <w:rsid w:val="001831CD"/>
    <w:rsid w:val="00186186"/>
    <w:rsid w:val="00193BAC"/>
    <w:rsid w:val="001A471A"/>
    <w:rsid w:val="001A51E6"/>
    <w:rsid w:val="001B0D3F"/>
    <w:rsid w:val="001B6403"/>
    <w:rsid w:val="001C0B82"/>
    <w:rsid w:val="001C0D4C"/>
    <w:rsid w:val="001C461D"/>
    <w:rsid w:val="001C67C4"/>
    <w:rsid w:val="001C7DAA"/>
    <w:rsid w:val="001D0EF8"/>
    <w:rsid w:val="001D26C9"/>
    <w:rsid w:val="001D2F4D"/>
    <w:rsid w:val="001D32E8"/>
    <w:rsid w:val="001D5577"/>
    <w:rsid w:val="001D7944"/>
    <w:rsid w:val="001D7975"/>
    <w:rsid w:val="001E11C9"/>
    <w:rsid w:val="001F00EE"/>
    <w:rsid w:val="001F21AB"/>
    <w:rsid w:val="001F32D9"/>
    <w:rsid w:val="001F4D6D"/>
    <w:rsid w:val="001F5424"/>
    <w:rsid w:val="001F547D"/>
    <w:rsid w:val="001F6E4C"/>
    <w:rsid w:val="00201347"/>
    <w:rsid w:val="00206382"/>
    <w:rsid w:val="00207D39"/>
    <w:rsid w:val="00212E59"/>
    <w:rsid w:val="00213277"/>
    <w:rsid w:val="00214D05"/>
    <w:rsid w:val="002206F6"/>
    <w:rsid w:val="002218F2"/>
    <w:rsid w:val="002264BE"/>
    <w:rsid w:val="0023045D"/>
    <w:rsid w:val="002307C0"/>
    <w:rsid w:val="00231447"/>
    <w:rsid w:val="00233082"/>
    <w:rsid w:val="00233883"/>
    <w:rsid w:val="00236824"/>
    <w:rsid w:val="00236B75"/>
    <w:rsid w:val="002418FC"/>
    <w:rsid w:val="0024668F"/>
    <w:rsid w:val="0024766D"/>
    <w:rsid w:val="00251660"/>
    <w:rsid w:val="0025286E"/>
    <w:rsid w:val="00254469"/>
    <w:rsid w:val="00255E9D"/>
    <w:rsid w:val="00260D0C"/>
    <w:rsid w:val="00262F70"/>
    <w:rsid w:val="00263872"/>
    <w:rsid w:val="00266BCC"/>
    <w:rsid w:val="00270388"/>
    <w:rsid w:val="00271DE2"/>
    <w:rsid w:val="002767D5"/>
    <w:rsid w:val="00277263"/>
    <w:rsid w:val="0027752F"/>
    <w:rsid w:val="00277D25"/>
    <w:rsid w:val="002836DA"/>
    <w:rsid w:val="0028676C"/>
    <w:rsid w:val="00290616"/>
    <w:rsid w:val="00291DD3"/>
    <w:rsid w:val="0029562B"/>
    <w:rsid w:val="00295A6C"/>
    <w:rsid w:val="00295EBA"/>
    <w:rsid w:val="002A0A3F"/>
    <w:rsid w:val="002A0BF7"/>
    <w:rsid w:val="002A62C9"/>
    <w:rsid w:val="002A6BB5"/>
    <w:rsid w:val="002B1410"/>
    <w:rsid w:val="002B2592"/>
    <w:rsid w:val="002B2D74"/>
    <w:rsid w:val="002B3ADE"/>
    <w:rsid w:val="002B57E6"/>
    <w:rsid w:val="002B5860"/>
    <w:rsid w:val="002B5973"/>
    <w:rsid w:val="002B5BB6"/>
    <w:rsid w:val="002B734F"/>
    <w:rsid w:val="002C1E2D"/>
    <w:rsid w:val="002C2918"/>
    <w:rsid w:val="002C67E9"/>
    <w:rsid w:val="002C741E"/>
    <w:rsid w:val="002D50D2"/>
    <w:rsid w:val="002D7415"/>
    <w:rsid w:val="002E691F"/>
    <w:rsid w:val="002E7142"/>
    <w:rsid w:val="002E7BBF"/>
    <w:rsid w:val="002E7CF2"/>
    <w:rsid w:val="002F0AF6"/>
    <w:rsid w:val="002F6EC6"/>
    <w:rsid w:val="003041EF"/>
    <w:rsid w:val="00305D39"/>
    <w:rsid w:val="00306529"/>
    <w:rsid w:val="00307FA7"/>
    <w:rsid w:val="00314F6B"/>
    <w:rsid w:val="00315C58"/>
    <w:rsid w:val="00320DD9"/>
    <w:rsid w:val="00323586"/>
    <w:rsid w:val="0032365F"/>
    <w:rsid w:val="0032454E"/>
    <w:rsid w:val="003248B5"/>
    <w:rsid w:val="00325B85"/>
    <w:rsid w:val="003317FC"/>
    <w:rsid w:val="00331BDB"/>
    <w:rsid w:val="003359DF"/>
    <w:rsid w:val="00337E1B"/>
    <w:rsid w:val="00341372"/>
    <w:rsid w:val="00342281"/>
    <w:rsid w:val="00342E64"/>
    <w:rsid w:val="0034434B"/>
    <w:rsid w:val="003504C8"/>
    <w:rsid w:val="00352BC9"/>
    <w:rsid w:val="00352D28"/>
    <w:rsid w:val="003531BA"/>
    <w:rsid w:val="00354E33"/>
    <w:rsid w:val="00354E5B"/>
    <w:rsid w:val="00356EF8"/>
    <w:rsid w:val="003575DE"/>
    <w:rsid w:val="00357BDD"/>
    <w:rsid w:val="003603CE"/>
    <w:rsid w:val="0036114F"/>
    <w:rsid w:val="00362063"/>
    <w:rsid w:val="003709F4"/>
    <w:rsid w:val="003717FD"/>
    <w:rsid w:val="003725E5"/>
    <w:rsid w:val="003757B9"/>
    <w:rsid w:val="003761AC"/>
    <w:rsid w:val="00377B93"/>
    <w:rsid w:val="0038043B"/>
    <w:rsid w:val="0038414E"/>
    <w:rsid w:val="00385F85"/>
    <w:rsid w:val="00387160"/>
    <w:rsid w:val="00390485"/>
    <w:rsid w:val="003905CE"/>
    <w:rsid w:val="00392299"/>
    <w:rsid w:val="00393270"/>
    <w:rsid w:val="003A0015"/>
    <w:rsid w:val="003A12EF"/>
    <w:rsid w:val="003A2794"/>
    <w:rsid w:val="003A2E3C"/>
    <w:rsid w:val="003A40B7"/>
    <w:rsid w:val="003A459F"/>
    <w:rsid w:val="003B0963"/>
    <w:rsid w:val="003B0F55"/>
    <w:rsid w:val="003B2081"/>
    <w:rsid w:val="003C308D"/>
    <w:rsid w:val="003C4494"/>
    <w:rsid w:val="003C6A43"/>
    <w:rsid w:val="003D186D"/>
    <w:rsid w:val="003D2771"/>
    <w:rsid w:val="003D3747"/>
    <w:rsid w:val="003D51A0"/>
    <w:rsid w:val="003D78E4"/>
    <w:rsid w:val="003D7BCC"/>
    <w:rsid w:val="003E0EED"/>
    <w:rsid w:val="003F0696"/>
    <w:rsid w:val="003F0B68"/>
    <w:rsid w:val="003F16D2"/>
    <w:rsid w:val="003F2CBA"/>
    <w:rsid w:val="003F2FA2"/>
    <w:rsid w:val="003F7A31"/>
    <w:rsid w:val="0040211E"/>
    <w:rsid w:val="004025FF"/>
    <w:rsid w:val="00403650"/>
    <w:rsid w:val="00406DAB"/>
    <w:rsid w:val="00416DAE"/>
    <w:rsid w:val="004210CB"/>
    <w:rsid w:val="00421369"/>
    <w:rsid w:val="0042469C"/>
    <w:rsid w:val="004310A7"/>
    <w:rsid w:val="00435525"/>
    <w:rsid w:val="00436BCC"/>
    <w:rsid w:val="00443817"/>
    <w:rsid w:val="00444550"/>
    <w:rsid w:val="0045225A"/>
    <w:rsid w:val="004573D8"/>
    <w:rsid w:val="00462563"/>
    <w:rsid w:val="004646D3"/>
    <w:rsid w:val="00464F9C"/>
    <w:rsid w:val="00471F2A"/>
    <w:rsid w:val="00471F9C"/>
    <w:rsid w:val="00475D11"/>
    <w:rsid w:val="00482D00"/>
    <w:rsid w:val="00485912"/>
    <w:rsid w:val="00490257"/>
    <w:rsid w:val="00491CED"/>
    <w:rsid w:val="00493BB3"/>
    <w:rsid w:val="004A1B53"/>
    <w:rsid w:val="004A4C61"/>
    <w:rsid w:val="004A5023"/>
    <w:rsid w:val="004A53AF"/>
    <w:rsid w:val="004B25E6"/>
    <w:rsid w:val="004B2E36"/>
    <w:rsid w:val="004B3950"/>
    <w:rsid w:val="004B4E2B"/>
    <w:rsid w:val="004B53D2"/>
    <w:rsid w:val="004C0978"/>
    <w:rsid w:val="004C3D68"/>
    <w:rsid w:val="004C567F"/>
    <w:rsid w:val="004C68ED"/>
    <w:rsid w:val="004C6F19"/>
    <w:rsid w:val="004C6FCD"/>
    <w:rsid w:val="004C77F4"/>
    <w:rsid w:val="004D23B3"/>
    <w:rsid w:val="004D3239"/>
    <w:rsid w:val="004D618A"/>
    <w:rsid w:val="004E0EC3"/>
    <w:rsid w:val="004E11BD"/>
    <w:rsid w:val="004E28F2"/>
    <w:rsid w:val="004E458B"/>
    <w:rsid w:val="004F0A0A"/>
    <w:rsid w:val="004F3681"/>
    <w:rsid w:val="004F7299"/>
    <w:rsid w:val="005017A1"/>
    <w:rsid w:val="0050277F"/>
    <w:rsid w:val="00507DFA"/>
    <w:rsid w:val="00510825"/>
    <w:rsid w:val="0051358A"/>
    <w:rsid w:val="00516D9F"/>
    <w:rsid w:val="00530F9E"/>
    <w:rsid w:val="005361B2"/>
    <w:rsid w:val="005364DA"/>
    <w:rsid w:val="005434BD"/>
    <w:rsid w:val="0054472C"/>
    <w:rsid w:val="00545FAE"/>
    <w:rsid w:val="005460C0"/>
    <w:rsid w:val="00553934"/>
    <w:rsid w:val="005548C3"/>
    <w:rsid w:val="00555BF1"/>
    <w:rsid w:val="00556A18"/>
    <w:rsid w:val="0055714D"/>
    <w:rsid w:val="00565176"/>
    <w:rsid w:val="005657AF"/>
    <w:rsid w:val="00566655"/>
    <w:rsid w:val="00566EA2"/>
    <w:rsid w:val="0056724B"/>
    <w:rsid w:val="00567937"/>
    <w:rsid w:val="00567E00"/>
    <w:rsid w:val="00581D35"/>
    <w:rsid w:val="0058341C"/>
    <w:rsid w:val="005837C3"/>
    <w:rsid w:val="0058616A"/>
    <w:rsid w:val="00586407"/>
    <w:rsid w:val="00586673"/>
    <w:rsid w:val="00586CD9"/>
    <w:rsid w:val="00587E48"/>
    <w:rsid w:val="005910A7"/>
    <w:rsid w:val="005914CE"/>
    <w:rsid w:val="005925F5"/>
    <w:rsid w:val="00593C1B"/>
    <w:rsid w:val="0059458D"/>
    <w:rsid w:val="00597523"/>
    <w:rsid w:val="005A2447"/>
    <w:rsid w:val="005B428F"/>
    <w:rsid w:val="005B5260"/>
    <w:rsid w:val="005B5C41"/>
    <w:rsid w:val="005C0EA7"/>
    <w:rsid w:val="005C28C4"/>
    <w:rsid w:val="005C41F7"/>
    <w:rsid w:val="005D2854"/>
    <w:rsid w:val="005D2AF0"/>
    <w:rsid w:val="005D31F0"/>
    <w:rsid w:val="005D4A86"/>
    <w:rsid w:val="005E79A6"/>
    <w:rsid w:val="005F2130"/>
    <w:rsid w:val="005F7078"/>
    <w:rsid w:val="005F7E90"/>
    <w:rsid w:val="00601CAA"/>
    <w:rsid w:val="006023C9"/>
    <w:rsid w:val="00605A51"/>
    <w:rsid w:val="0060787C"/>
    <w:rsid w:val="006079E2"/>
    <w:rsid w:val="00607B3A"/>
    <w:rsid w:val="00611C75"/>
    <w:rsid w:val="00613048"/>
    <w:rsid w:val="006131C6"/>
    <w:rsid w:val="00614979"/>
    <w:rsid w:val="0061676E"/>
    <w:rsid w:val="00616BE3"/>
    <w:rsid w:val="00624909"/>
    <w:rsid w:val="00627347"/>
    <w:rsid w:val="006311EF"/>
    <w:rsid w:val="00631F5F"/>
    <w:rsid w:val="00633B41"/>
    <w:rsid w:val="00634803"/>
    <w:rsid w:val="00634C52"/>
    <w:rsid w:val="0064074A"/>
    <w:rsid w:val="00640A58"/>
    <w:rsid w:val="0064117B"/>
    <w:rsid w:val="00643CF6"/>
    <w:rsid w:val="0065289B"/>
    <w:rsid w:val="00652A05"/>
    <w:rsid w:val="00653DD9"/>
    <w:rsid w:val="00662A19"/>
    <w:rsid w:val="00664585"/>
    <w:rsid w:val="00666FC0"/>
    <w:rsid w:val="00667E17"/>
    <w:rsid w:val="00670B67"/>
    <w:rsid w:val="00671CEB"/>
    <w:rsid w:val="00671D9E"/>
    <w:rsid w:val="00672F3F"/>
    <w:rsid w:val="006732E9"/>
    <w:rsid w:val="00676CF7"/>
    <w:rsid w:val="00682EDC"/>
    <w:rsid w:val="0068588A"/>
    <w:rsid w:val="00686F8D"/>
    <w:rsid w:val="006902A4"/>
    <w:rsid w:val="00692E8D"/>
    <w:rsid w:val="006A4A54"/>
    <w:rsid w:val="006A520F"/>
    <w:rsid w:val="006A551A"/>
    <w:rsid w:val="006B3DA1"/>
    <w:rsid w:val="006C66FF"/>
    <w:rsid w:val="006C7FD4"/>
    <w:rsid w:val="006D0489"/>
    <w:rsid w:val="006D1F3C"/>
    <w:rsid w:val="006D4CDA"/>
    <w:rsid w:val="006D5D77"/>
    <w:rsid w:val="006D66AD"/>
    <w:rsid w:val="006D7592"/>
    <w:rsid w:val="006D7717"/>
    <w:rsid w:val="006E0688"/>
    <w:rsid w:val="006E1590"/>
    <w:rsid w:val="006E1DF2"/>
    <w:rsid w:val="006E23E9"/>
    <w:rsid w:val="006E5A4D"/>
    <w:rsid w:val="006E6882"/>
    <w:rsid w:val="006E7850"/>
    <w:rsid w:val="006E7A55"/>
    <w:rsid w:val="006F4340"/>
    <w:rsid w:val="006F4CE5"/>
    <w:rsid w:val="006F6CCD"/>
    <w:rsid w:val="00700125"/>
    <w:rsid w:val="00700B8F"/>
    <w:rsid w:val="00700EBE"/>
    <w:rsid w:val="0070311B"/>
    <w:rsid w:val="00704771"/>
    <w:rsid w:val="007100BB"/>
    <w:rsid w:val="00713AB9"/>
    <w:rsid w:val="0071542E"/>
    <w:rsid w:val="00717163"/>
    <w:rsid w:val="00730107"/>
    <w:rsid w:val="00730C0A"/>
    <w:rsid w:val="0073103A"/>
    <w:rsid w:val="00734C7E"/>
    <w:rsid w:val="0075168B"/>
    <w:rsid w:val="007543CC"/>
    <w:rsid w:val="007545A1"/>
    <w:rsid w:val="00754E48"/>
    <w:rsid w:val="007564B3"/>
    <w:rsid w:val="00757EE2"/>
    <w:rsid w:val="00762A1B"/>
    <w:rsid w:val="0076394A"/>
    <w:rsid w:val="007646CF"/>
    <w:rsid w:val="00764C42"/>
    <w:rsid w:val="007678D4"/>
    <w:rsid w:val="00772E99"/>
    <w:rsid w:val="007732F9"/>
    <w:rsid w:val="00773624"/>
    <w:rsid w:val="00780C98"/>
    <w:rsid w:val="00780EBB"/>
    <w:rsid w:val="007811CA"/>
    <w:rsid w:val="007849AD"/>
    <w:rsid w:val="00791DF1"/>
    <w:rsid w:val="00792EFC"/>
    <w:rsid w:val="00795D97"/>
    <w:rsid w:val="00797A19"/>
    <w:rsid w:val="007A61C9"/>
    <w:rsid w:val="007A6AD9"/>
    <w:rsid w:val="007B2637"/>
    <w:rsid w:val="007B265A"/>
    <w:rsid w:val="007B4E9B"/>
    <w:rsid w:val="007B5622"/>
    <w:rsid w:val="007B63C0"/>
    <w:rsid w:val="007B6AFE"/>
    <w:rsid w:val="007B6D69"/>
    <w:rsid w:val="007B783F"/>
    <w:rsid w:val="007B7D0F"/>
    <w:rsid w:val="007C11F7"/>
    <w:rsid w:val="007C19B1"/>
    <w:rsid w:val="007C1D31"/>
    <w:rsid w:val="007C235E"/>
    <w:rsid w:val="007C25A5"/>
    <w:rsid w:val="007C2AC7"/>
    <w:rsid w:val="007C37C6"/>
    <w:rsid w:val="007C51E5"/>
    <w:rsid w:val="007C609C"/>
    <w:rsid w:val="007D37ED"/>
    <w:rsid w:val="007D55B9"/>
    <w:rsid w:val="007D6327"/>
    <w:rsid w:val="007D7A74"/>
    <w:rsid w:val="007E08C8"/>
    <w:rsid w:val="007E17E9"/>
    <w:rsid w:val="007E5380"/>
    <w:rsid w:val="007E55A9"/>
    <w:rsid w:val="007E7C34"/>
    <w:rsid w:val="007F11ED"/>
    <w:rsid w:val="007F206A"/>
    <w:rsid w:val="007F632A"/>
    <w:rsid w:val="007F7158"/>
    <w:rsid w:val="007F7710"/>
    <w:rsid w:val="007F79E9"/>
    <w:rsid w:val="008010AB"/>
    <w:rsid w:val="00804917"/>
    <w:rsid w:val="00804DEE"/>
    <w:rsid w:val="008071E7"/>
    <w:rsid w:val="0081247F"/>
    <w:rsid w:val="0081553D"/>
    <w:rsid w:val="008178F3"/>
    <w:rsid w:val="0082197D"/>
    <w:rsid w:val="00822CA3"/>
    <w:rsid w:val="00830333"/>
    <w:rsid w:val="00830EEE"/>
    <w:rsid w:val="00832497"/>
    <w:rsid w:val="00834C4B"/>
    <w:rsid w:val="00835CE3"/>
    <w:rsid w:val="008360F6"/>
    <w:rsid w:val="0083746F"/>
    <w:rsid w:val="0084111D"/>
    <w:rsid w:val="00843784"/>
    <w:rsid w:val="0085158B"/>
    <w:rsid w:val="00851CDE"/>
    <w:rsid w:val="00856FD0"/>
    <w:rsid w:val="00860ADD"/>
    <w:rsid w:val="008625F4"/>
    <w:rsid w:val="00862E89"/>
    <w:rsid w:val="0086304E"/>
    <w:rsid w:val="00863987"/>
    <w:rsid w:val="008639CC"/>
    <w:rsid w:val="008645BE"/>
    <w:rsid w:val="0086659A"/>
    <w:rsid w:val="0087141F"/>
    <w:rsid w:val="00873F82"/>
    <w:rsid w:val="008808EC"/>
    <w:rsid w:val="00880D3F"/>
    <w:rsid w:val="0088298D"/>
    <w:rsid w:val="00882C74"/>
    <w:rsid w:val="00884664"/>
    <w:rsid w:val="00886A20"/>
    <w:rsid w:val="00886C94"/>
    <w:rsid w:val="00890402"/>
    <w:rsid w:val="0089424E"/>
    <w:rsid w:val="00896CEC"/>
    <w:rsid w:val="00897FAD"/>
    <w:rsid w:val="008A5B34"/>
    <w:rsid w:val="008A6718"/>
    <w:rsid w:val="008A7DD3"/>
    <w:rsid w:val="008B1EDE"/>
    <w:rsid w:val="008B75C0"/>
    <w:rsid w:val="008C0F8C"/>
    <w:rsid w:val="008C1781"/>
    <w:rsid w:val="008C41E0"/>
    <w:rsid w:val="008C5F39"/>
    <w:rsid w:val="008C7C4C"/>
    <w:rsid w:val="008D2367"/>
    <w:rsid w:val="008D33E2"/>
    <w:rsid w:val="008E526A"/>
    <w:rsid w:val="008E6AC4"/>
    <w:rsid w:val="008F2C14"/>
    <w:rsid w:val="008F58B3"/>
    <w:rsid w:val="008F5A7E"/>
    <w:rsid w:val="008F6F0B"/>
    <w:rsid w:val="0090035D"/>
    <w:rsid w:val="0090434C"/>
    <w:rsid w:val="00906C08"/>
    <w:rsid w:val="0091137F"/>
    <w:rsid w:val="00911EFC"/>
    <w:rsid w:val="00913147"/>
    <w:rsid w:val="0091421A"/>
    <w:rsid w:val="0091473D"/>
    <w:rsid w:val="009147CE"/>
    <w:rsid w:val="0092152D"/>
    <w:rsid w:val="00921AD2"/>
    <w:rsid w:val="0092512C"/>
    <w:rsid w:val="00927B49"/>
    <w:rsid w:val="009307E8"/>
    <w:rsid w:val="009369B1"/>
    <w:rsid w:val="00943D6F"/>
    <w:rsid w:val="0094412C"/>
    <w:rsid w:val="0094426A"/>
    <w:rsid w:val="009455FB"/>
    <w:rsid w:val="00951388"/>
    <w:rsid w:val="009515EF"/>
    <w:rsid w:val="00953BFA"/>
    <w:rsid w:val="00953FF9"/>
    <w:rsid w:val="00955C92"/>
    <w:rsid w:val="009612B8"/>
    <w:rsid w:val="00961D81"/>
    <w:rsid w:val="00965F81"/>
    <w:rsid w:val="009667E9"/>
    <w:rsid w:val="00970482"/>
    <w:rsid w:val="00971E6B"/>
    <w:rsid w:val="009725F4"/>
    <w:rsid w:val="00972D28"/>
    <w:rsid w:val="00975936"/>
    <w:rsid w:val="00975A11"/>
    <w:rsid w:val="009809A4"/>
    <w:rsid w:val="009830D6"/>
    <w:rsid w:val="00983C74"/>
    <w:rsid w:val="00984D34"/>
    <w:rsid w:val="00985624"/>
    <w:rsid w:val="00985845"/>
    <w:rsid w:val="00985AC9"/>
    <w:rsid w:val="00986926"/>
    <w:rsid w:val="009935F9"/>
    <w:rsid w:val="00995F53"/>
    <w:rsid w:val="009A03A0"/>
    <w:rsid w:val="009A61DE"/>
    <w:rsid w:val="009A6EE5"/>
    <w:rsid w:val="009A7380"/>
    <w:rsid w:val="009B01B9"/>
    <w:rsid w:val="009B07E4"/>
    <w:rsid w:val="009B1166"/>
    <w:rsid w:val="009B1262"/>
    <w:rsid w:val="009B25CB"/>
    <w:rsid w:val="009B43ED"/>
    <w:rsid w:val="009B53BE"/>
    <w:rsid w:val="009B6838"/>
    <w:rsid w:val="009C0546"/>
    <w:rsid w:val="009C0B55"/>
    <w:rsid w:val="009C3131"/>
    <w:rsid w:val="009C3E78"/>
    <w:rsid w:val="009C750E"/>
    <w:rsid w:val="009D01A2"/>
    <w:rsid w:val="009D2808"/>
    <w:rsid w:val="009D29AE"/>
    <w:rsid w:val="009D29DF"/>
    <w:rsid w:val="009D3D34"/>
    <w:rsid w:val="009D4C7C"/>
    <w:rsid w:val="009D7FD8"/>
    <w:rsid w:val="009E1CB8"/>
    <w:rsid w:val="009E2A46"/>
    <w:rsid w:val="009E616E"/>
    <w:rsid w:val="009F11B0"/>
    <w:rsid w:val="009F2EA7"/>
    <w:rsid w:val="009F5FCD"/>
    <w:rsid w:val="009F6A6A"/>
    <w:rsid w:val="00A01607"/>
    <w:rsid w:val="00A0559C"/>
    <w:rsid w:val="00A14E25"/>
    <w:rsid w:val="00A15361"/>
    <w:rsid w:val="00A15742"/>
    <w:rsid w:val="00A17443"/>
    <w:rsid w:val="00A24C9C"/>
    <w:rsid w:val="00A275A9"/>
    <w:rsid w:val="00A362CD"/>
    <w:rsid w:val="00A40286"/>
    <w:rsid w:val="00A420F5"/>
    <w:rsid w:val="00A43850"/>
    <w:rsid w:val="00A43E43"/>
    <w:rsid w:val="00A51E12"/>
    <w:rsid w:val="00A52AF1"/>
    <w:rsid w:val="00A53FEB"/>
    <w:rsid w:val="00A54AB1"/>
    <w:rsid w:val="00A54BEF"/>
    <w:rsid w:val="00A63455"/>
    <w:rsid w:val="00A648C9"/>
    <w:rsid w:val="00A651A6"/>
    <w:rsid w:val="00A654B0"/>
    <w:rsid w:val="00A66446"/>
    <w:rsid w:val="00A7354B"/>
    <w:rsid w:val="00A73599"/>
    <w:rsid w:val="00A7385A"/>
    <w:rsid w:val="00A76F92"/>
    <w:rsid w:val="00A77696"/>
    <w:rsid w:val="00A81BD9"/>
    <w:rsid w:val="00A81C7A"/>
    <w:rsid w:val="00A81E2C"/>
    <w:rsid w:val="00A83E0E"/>
    <w:rsid w:val="00A83F1C"/>
    <w:rsid w:val="00A900DE"/>
    <w:rsid w:val="00A90882"/>
    <w:rsid w:val="00A92A8D"/>
    <w:rsid w:val="00A93DD5"/>
    <w:rsid w:val="00A94CB9"/>
    <w:rsid w:val="00A9570D"/>
    <w:rsid w:val="00A95F72"/>
    <w:rsid w:val="00AA1216"/>
    <w:rsid w:val="00AA23F6"/>
    <w:rsid w:val="00AA3B3C"/>
    <w:rsid w:val="00AA62B3"/>
    <w:rsid w:val="00AA6B8E"/>
    <w:rsid w:val="00AB0467"/>
    <w:rsid w:val="00AB0CBA"/>
    <w:rsid w:val="00AB0EE6"/>
    <w:rsid w:val="00AB13A5"/>
    <w:rsid w:val="00AB1FFE"/>
    <w:rsid w:val="00AB2CD1"/>
    <w:rsid w:val="00AB2E71"/>
    <w:rsid w:val="00AC2ADA"/>
    <w:rsid w:val="00AC3987"/>
    <w:rsid w:val="00AC513B"/>
    <w:rsid w:val="00AC5CCC"/>
    <w:rsid w:val="00AC7B82"/>
    <w:rsid w:val="00AD1004"/>
    <w:rsid w:val="00AD150A"/>
    <w:rsid w:val="00AD3992"/>
    <w:rsid w:val="00AD54FC"/>
    <w:rsid w:val="00AD719E"/>
    <w:rsid w:val="00AE2043"/>
    <w:rsid w:val="00AE2283"/>
    <w:rsid w:val="00AE364C"/>
    <w:rsid w:val="00AE5C91"/>
    <w:rsid w:val="00AE62DD"/>
    <w:rsid w:val="00AF0439"/>
    <w:rsid w:val="00AF2896"/>
    <w:rsid w:val="00AF3FDD"/>
    <w:rsid w:val="00AF4AF9"/>
    <w:rsid w:val="00AF6ABA"/>
    <w:rsid w:val="00AF6CD7"/>
    <w:rsid w:val="00B0342D"/>
    <w:rsid w:val="00B03C99"/>
    <w:rsid w:val="00B055CA"/>
    <w:rsid w:val="00B06C2E"/>
    <w:rsid w:val="00B0733A"/>
    <w:rsid w:val="00B10B43"/>
    <w:rsid w:val="00B10D32"/>
    <w:rsid w:val="00B178EB"/>
    <w:rsid w:val="00B17BB6"/>
    <w:rsid w:val="00B22D00"/>
    <w:rsid w:val="00B25B75"/>
    <w:rsid w:val="00B27181"/>
    <w:rsid w:val="00B27BBE"/>
    <w:rsid w:val="00B322DB"/>
    <w:rsid w:val="00B37AE5"/>
    <w:rsid w:val="00B41D07"/>
    <w:rsid w:val="00B5091B"/>
    <w:rsid w:val="00B561B3"/>
    <w:rsid w:val="00B562B6"/>
    <w:rsid w:val="00B607B8"/>
    <w:rsid w:val="00B60D3D"/>
    <w:rsid w:val="00B70857"/>
    <w:rsid w:val="00B72755"/>
    <w:rsid w:val="00B8038B"/>
    <w:rsid w:val="00B80FB2"/>
    <w:rsid w:val="00B82EBB"/>
    <w:rsid w:val="00B861FF"/>
    <w:rsid w:val="00B86783"/>
    <w:rsid w:val="00B91FFA"/>
    <w:rsid w:val="00B955E7"/>
    <w:rsid w:val="00B959EA"/>
    <w:rsid w:val="00B97C60"/>
    <w:rsid w:val="00BA1BC5"/>
    <w:rsid w:val="00BA1DEC"/>
    <w:rsid w:val="00BA212D"/>
    <w:rsid w:val="00BA32C8"/>
    <w:rsid w:val="00BA6FE0"/>
    <w:rsid w:val="00BB03B4"/>
    <w:rsid w:val="00BB03B6"/>
    <w:rsid w:val="00BB4818"/>
    <w:rsid w:val="00BB66F6"/>
    <w:rsid w:val="00BB6DA1"/>
    <w:rsid w:val="00BB76A8"/>
    <w:rsid w:val="00BC533C"/>
    <w:rsid w:val="00BC6857"/>
    <w:rsid w:val="00BC68BD"/>
    <w:rsid w:val="00BD6602"/>
    <w:rsid w:val="00BE2F93"/>
    <w:rsid w:val="00BE4999"/>
    <w:rsid w:val="00BE4B73"/>
    <w:rsid w:val="00BE73E5"/>
    <w:rsid w:val="00BE7BCE"/>
    <w:rsid w:val="00BE7F6E"/>
    <w:rsid w:val="00BF187E"/>
    <w:rsid w:val="00BF2E12"/>
    <w:rsid w:val="00BF35C3"/>
    <w:rsid w:val="00BF53D3"/>
    <w:rsid w:val="00BF6D0F"/>
    <w:rsid w:val="00BF7EB2"/>
    <w:rsid w:val="00C0273D"/>
    <w:rsid w:val="00C028BD"/>
    <w:rsid w:val="00C0326E"/>
    <w:rsid w:val="00C050BD"/>
    <w:rsid w:val="00C1336E"/>
    <w:rsid w:val="00C133C6"/>
    <w:rsid w:val="00C136EF"/>
    <w:rsid w:val="00C13C90"/>
    <w:rsid w:val="00C2017F"/>
    <w:rsid w:val="00C20453"/>
    <w:rsid w:val="00C244E6"/>
    <w:rsid w:val="00C24505"/>
    <w:rsid w:val="00C25FFC"/>
    <w:rsid w:val="00C261F1"/>
    <w:rsid w:val="00C34203"/>
    <w:rsid w:val="00C34B9F"/>
    <w:rsid w:val="00C473A2"/>
    <w:rsid w:val="00C503DD"/>
    <w:rsid w:val="00C5449D"/>
    <w:rsid w:val="00C56412"/>
    <w:rsid w:val="00C60F42"/>
    <w:rsid w:val="00C6171C"/>
    <w:rsid w:val="00C62E97"/>
    <w:rsid w:val="00C73C0D"/>
    <w:rsid w:val="00C820F8"/>
    <w:rsid w:val="00C856B3"/>
    <w:rsid w:val="00C85B94"/>
    <w:rsid w:val="00C85CEA"/>
    <w:rsid w:val="00C86BF6"/>
    <w:rsid w:val="00C87BF5"/>
    <w:rsid w:val="00C90D84"/>
    <w:rsid w:val="00C96A3B"/>
    <w:rsid w:val="00C96C91"/>
    <w:rsid w:val="00CA084B"/>
    <w:rsid w:val="00CA0B93"/>
    <w:rsid w:val="00CA35DE"/>
    <w:rsid w:val="00CA6502"/>
    <w:rsid w:val="00CB100D"/>
    <w:rsid w:val="00CB111D"/>
    <w:rsid w:val="00CB1780"/>
    <w:rsid w:val="00CB3E42"/>
    <w:rsid w:val="00CB4E67"/>
    <w:rsid w:val="00CB5E7E"/>
    <w:rsid w:val="00CB6EB3"/>
    <w:rsid w:val="00CC5EF6"/>
    <w:rsid w:val="00CD4978"/>
    <w:rsid w:val="00CD539E"/>
    <w:rsid w:val="00CD59E3"/>
    <w:rsid w:val="00CE0A4E"/>
    <w:rsid w:val="00CE19DC"/>
    <w:rsid w:val="00CE1D59"/>
    <w:rsid w:val="00CE3BFA"/>
    <w:rsid w:val="00CE544C"/>
    <w:rsid w:val="00CE5E48"/>
    <w:rsid w:val="00CF03AE"/>
    <w:rsid w:val="00CF1F1A"/>
    <w:rsid w:val="00CF2D6B"/>
    <w:rsid w:val="00CF3E47"/>
    <w:rsid w:val="00CF48F5"/>
    <w:rsid w:val="00CF7300"/>
    <w:rsid w:val="00CF783E"/>
    <w:rsid w:val="00D05A35"/>
    <w:rsid w:val="00D06E5D"/>
    <w:rsid w:val="00D10616"/>
    <w:rsid w:val="00D15E92"/>
    <w:rsid w:val="00D1706F"/>
    <w:rsid w:val="00D17AE4"/>
    <w:rsid w:val="00D21C60"/>
    <w:rsid w:val="00D21D9C"/>
    <w:rsid w:val="00D23402"/>
    <w:rsid w:val="00D31B5C"/>
    <w:rsid w:val="00D31B7D"/>
    <w:rsid w:val="00D3230B"/>
    <w:rsid w:val="00D340A9"/>
    <w:rsid w:val="00D368A7"/>
    <w:rsid w:val="00D41CF3"/>
    <w:rsid w:val="00D43AE6"/>
    <w:rsid w:val="00D45810"/>
    <w:rsid w:val="00D45A19"/>
    <w:rsid w:val="00D53E18"/>
    <w:rsid w:val="00D53FA2"/>
    <w:rsid w:val="00D5428F"/>
    <w:rsid w:val="00D55EE3"/>
    <w:rsid w:val="00D60B7B"/>
    <w:rsid w:val="00D6247B"/>
    <w:rsid w:val="00D63D31"/>
    <w:rsid w:val="00D64405"/>
    <w:rsid w:val="00D65A42"/>
    <w:rsid w:val="00D677D9"/>
    <w:rsid w:val="00D67C16"/>
    <w:rsid w:val="00D7634E"/>
    <w:rsid w:val="00D8211C"/>
    <w:rsid w:val="00D82879"/>
    <w:rsid w:val="00D83A4D"/>
    <w:rsid w:val="00D910AA"/>
    <w:rsid w:val="00D92599"/>
    <w:rsid w:val="00D94811"/>
    <w:rsid w:val="00D95C68"/>
    <w:rsid w:val="00D9665C"/>
    <w:rsid w:val="00D96A69"/>
    <w:rsid w:val="00DA125C"/>
    <w:rsid w:val="00DA478E"/>
    <w:rsid w:val="00DA59C5"/>
    <w:rsid w:val="00DA7286"/>
    <w:rsid w:val="00DB04F1"/>
    <w:rsid w:val="00DB050B"/>
    <w:rsid w:val="00DB2DFE"/>
    <w:rsid w:val="00DC0AA1"/>
    <w:rsid w:val="00DC1624"/>
    <w:rsid w:val="00DC2DC7"/>
    <w:rsid w:val="00DC431F"/>
    <w:rsid w:val="00DC43F3"/>
    <w:rsid w:val="00DC6FBE"/>
    <w:rsid w:val="00DD2A32"/>
    <w:rsid w:val="00DD4C87"/>
    <w:rsid w:val="00DD5027"/>
    <w:rsid w:val="00DD54AC"/>
    <w:rsid w:val="00DD6AB5"/>
    <w:rsid w:val="00DD6AF7"/>
    <w:rsid w:val="00DE246E"/>
    <w:rsid w:val="00DE3383"/>
    <w:rsid w:val="00DF2205"/>
    <w:rsid w:val="00DF476E"/>
    <w:rsid w:val="00DF7898"/>
    <w:rsid w:val="00E01391"/>
    <w:rsid w:val="00E0239D"/>
    <w:rsid w:val="00E03A01"/>
    <w:rsid w:val="00E03C66"/>
    <w:rsid w:val="00E04A62"/>
    <w:rsid w:val="00E059E9"/>
    <w:rsid w:val="00E071B7"/>
    <w:rsid w:val="00E14988"/>
    <w:rsid w:val="00E157EE"/>
    <w:rsid w:val="00E17D18"/>
    <w:rsid w:val="00E209E2"/>
    <w:rsid w:val="00E20F38"/>
    <w:rsid w:val="00E31CFB"/>
    <w:rsid w:val="00E3263A"/>
    <w:rsid w:val="00E32F20"/>
    <w:rsid w:val="00E33B71"/>
    <w:rsid w:val="00E357AB"/>
    <w:rsid w:val="00E36361"/>
    <w:rsid w:val="00E40645"/>
    <w:rsid w:val="00E43BD4"/>
    <w:rsid w:val="00E45D40"/>
    <w:rsid w:val="00E51391"/>
    <w:rsid w:val="00E54D45"/>
    <w:rsid w:val="00E55AE3"/>
    <w:rsid w:val="00E60663"/>
    <w:rsid w:val="00E63A77"/>
    <w:rsid w:val="00E648B3"/>
    <w:rsid w:val="00E65985"/>
    <w:rsid w:val="00E659D3"/>
    <w:rsid w:val="00E67111"/>
    <w:rsid w:val="00E709AC"/>
    <w:rsid w:val="00E719C2"/>
    <w:rsid w:val="00E71E51"/>
    <w:rsid w:val="00E7632D"/>
    <w:rsid w:val="00E77590"/>
    <w:rsid w:val="00E77BAB"/>
    <w:rsid w:val="00E80CBC"/>
    <w:rsid w:val="00E81D60"/>
    <w:rsid w:val="00E83041"/>
    <w:rsid w:val="00E85CE7"/>
    <w:rsid w:val="00E86F77"/>
    <w:rsid w:val="00E87DE6"/>
    <w:rsid w:val="00E91DCE"/>
    <w:rsid w:val="00EA4E63"/>
    <w:rsid w:val="00EB07BD"/>
    <w:rsid w:val="00EB0897"/>
    <w:rsid w:val="00EB175E"/>
    <w:rsid w:val="00EB1CF7"/>
    <w:rsid w:val="00EB1DAE"/>
    <w:rsid w:val="00EB2B12"/>
    <w:rsid w:val="00EB5C1D"/>
    <w:rsid w:val="00EB6908"/>
    <w:rsid w:val="00EB6A15"/>
    <w:rsid w:val="00EB7CE5"/>
    <w:rsid w:val="00EC1306"/>
    <w:rsid w:val="00EC4CEF"/>
    <w:rsid w:val="00EC54FD"/>
    <w:rsid w:val="00EC6703"/>
    <w:rsid w:val="00ED05F4"/>
    <w:rsid w:val="00ED492F"/>
    <w:rsid w:val="00ED6A70"/>
    <w:rsid w:val="00EE1DCA"/>
    <w:rsid w:val="00EE36A8"/>
    <w:rsid w:val="00EE3CD5"/>
    <w:rsid w:val="00EE6335"/>
    <w:rsid w:val="00EF3F73"/>
    <w:rsid w:val="00EF5655"/>
    <w:rsid w:val="00F00380"/>
    <w:rsid w:val="00F02B91"/>
    <w:rsid w:val="00F04516"/>
    <w:rsid w:val="00F05338"/>
    <w:rsid w:val="00F07BB8"/>
    <w:rsid w:val="00F11538"/>
    <w:rsid w:val="00F2447B"/>
    <w:rsid w:val="00F3164B"/>
    <w:rsid w:val="00F33D40"/>
    <w:rsid w:val="00F3483A"/>
    <w:rsid w:val="00F34C0F"/>
    <w:rsid w:val="00F373EC"/>
    <w:rsid w:val="00F374A1"/>
    <w:rsid w:val="00F37DCB"/>
    <w:rsid w:val="00F40121"/>
    <w:rsid w:val="00F40897"/>
    <w:rsid w:val="00F40B7C"/>
    <w:rsid w:val="00F419ED"/>
    <w:rsid w:val="00F41C25"/>
    <w:rsid w:val="00F42F6A"/>
    <w:rsid w:val="00F44E5D"/>
    <w:rsid w:val="00F457FC"/>
    <w:rsid w:val="00F52056"/>
    <w:rsid w:val="00F54F42"/>
    <w:rsid w:val="00F565B0"/>
    <w:rsid w:val="00F5787F"/>
    <w:rsid w:val="00F60780"/>
    <w:rsid w:val="00F614B0"/>
    <w:rsid w:val="00F62CEA"/>
    <w:rsid w:val="00F72359"/>
    <w:rsid w:val="00F74617"/>
    <w:rsid w:val="00F80495"/>
    <w:rsid w:val="00F843E1"/>
    <w:rsid w:val="00F8661A"/>
    <w:rsid w:val="00F87FBA"/>
    <w:rsid w:val="00F94187"/>
    <w:rsid w:val="00F954A1"/>
    <w:rsid w:val="00F9622D"/>
    <w:rsid w:val="00F96900"/>
    <w:rsid w:val="00F96E4A"/>
    <w:rsid w:val="00F97EE0"/>
    <w:rsid w:val="00FA2972"/>
    <w:rsid w:val="00FA35F8"/>
    <w:rsid w:val="00FA68A2"/>
    <w:rsid w:val="00FB073F"/>
    <w:rsid w:val="00FB0753"/>
    <w:rsid w:val="00FB0D11"/>
    <w:rsid w:val="00FB1004"/>
    <w:rsid w:val="00FB257D"/>
    <w:rsid w:val="00FB76BB"/>
    <w:rsid w:val="00FB7F9E"/>
    <w:rsid w:val="00FC4B5E"/>
    <w:rsid w:val="00FC77C5"/>
    <w:rsid w:val="00FD328A"/>
    <w:rsid w:val="00FE0EB9"/>
    <w:rsid w:val="00FE11CB"/>
    <w:rsid w:val="00FE53B9"/>
    <w:rsid w:val="00FE5A0F"/>
    <w:rsid w:val="00FF31CE"/>
    <w:rsid w:val="00FF459A"/>
    <w:rsid w:val="00FF552A"/>
    <w:rsid w:val="00FF6A1D"/>
    <w:rsid w:val="00FF7B56"/>
    <w:rsid w:val="00FF7BB9"/>
    <w:rsid w:val="0F3261FE"/>
    <w:rsid w:val="1D8E1918"/>
    <w:rsid w:val="2521169C"/>
    <w:rsid w:val="39E80E89"/>
    <w:rsid w:val="3D846D57"/>
    <w:rsid w:val="43A05407"/>
    <w:rsid w:val="55CE5B75"/>
    <w:rsid w:val="621270A8"/>
    <w:rsid w:val="636724EC"/>
    <w:rsid w:val="6AF54CD2"/>
    <w:rsid w:val="731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4</Pages>
  <Words>1468</Words>
  <Characters>2296</Characters>
  <Lines>0</Lines>
  <Paragraphs>0</Paragraphs>
  <TotalTime>1</TotalTime>
  <ScaleCrop>false</ScaleCrop>
  <LinksUpToDate>false</LinksUpToDate>
  <CharactersWithSpaces>2296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2024-03-08T03:36:00Z</dcterms:created>
  <dc:creator>Windows 用户</dc:creator>
  <cp:lastModifiedBy>赵富琦</cp:lastModifiedBy>
  <dcterms:modified xsi:type="dcterms:W3CDTF">2025-03-03T06:52:35Z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eyJoZGlkIjoiZjc2Mjk0YTBkZTQ5NDE3MGY2YzdhOTYxYTYxYzkwZDciLCJ1c2VySWQiOiIxMTQyMjMwMjU0In0=</vt:lpwstr>
  </property>
  <property fmtid="{D5CDD505-2E9C-101B-9397-08002B2CF9AE}" pid="3" name="KSOProductBuildVer">
    <vt:lpwstr>2052-12.1.0.19770</vt:lpwstr>
  </property>
  <property fmtid="{D5CDD505-2E9C-101B-9397-08002B2CF9AE}" pid="4" name="ICV">
    <vt:lpwstr>A04CD95B3C5F43FBA5F5742D2633EEB1_12</vt:lpwstr>
  </property>
</Properties>
</file>