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9741">
      <w:pPr>
        <w:autoSpaceDE w:val="0"/>
        <w:autoSpaceDN w:val="0"/>
        <w:adjustRightInd w:val="0"/>
        <w:snapToGrid w:val="0"/>
        <w:spacing w:line="240" w:lineRule="exact"/>
        <w:outlineLvl w:val="0"/>
        <w:rPr>
          <w:rFonts w:ascii="宋体"/>
          <w:b/>
          <w:color w:val="000000"/>
          <w:sz w:val="32"/>
          <w:szCs w:val="32"/>
        </w:rPr>
      </w:pPr>
    </w:p>
    <w:p w14:paraId="2FBF7327">
      <w:pPr>
        <w:autoSpaceDE w:val="0"/>
        <w:autoSpaceDN w:val="0"/>
        <w:adjustRightInd w:val="0"/>
        <w:snapToGrid w:val="0"/>
        <w:spacing w:line="240" w:lineRule="exact"/>
        <w:outlineLvl w:val="0"/>
        <w:rPr>
          <w:rFonts w:ascii="宋体"/>
          <w:b/>
          <w:color w:val="000000"/>
          <w:sz w:val="32"/>
          <w:szCs w:val="32"/>
        </w:rPr>
      </w:pPr>
    </w:p>
    <w:p w14:paraId="160BBAF4">
      <w:pPr>
        <w:autoSpaceDE w:val="0"/>
        <w:autoSpaceDN w:val="0"/>
        <w:adjustRightInd w:val="0"/>
        <w:spacing w:line="360" w:lineRule="auto"/>
        <w:rPr>
          <w:rFonts w:ascii="宋体"/>
          <w:color w:val="000000"/>
          <w:sz w:val="28"/>
          <w:szCs w:val="28"/>
        </w:rPr>
      </w:pPr>
    </w:p>
    <w:p w14:paraId="6003175C">
      <w:pPr>
        <w:autoSpaceDE w:val="0"/>
        <w:autoSpaceDN w:val="0"/>
        <w:adjustRightInd w:val="0"/>
        <w:spacing w:line="360" w:lineRule="auto"/>
        <w:rPr>
          <w:rFonts w:ascii="宋体"/>
          <w:color w:val="000000"/>
          <w:sz w:val="28"/>
          <w:szCs w:val="28"/>
        </w:rPr>
      </w:pPr>
      <w:r>
        <w:pict>
          <v:shape id="_x0000_s1026" o:spid="_x0000_s1026" o:spt="75" type="#_x0000_t75" style="position:absolute;left:0pt;margin-left:171pt;margin-top:5.55pt;height:56.25pt;width:207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</w:pict>
      </w:r>
      <w:r>
        <w:pict>
          <v:shape id="_x0000_s1027" o:spid="_x0000_s1027" o:spt="75" type="#_x0000_t75" style="position:absolute;left:0pt;margin-left:90pt;margin-top:-0.6pt;height:70.65pt;width:72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</w:p>
    <w:p w14:paraId="57F1CC8F">
      <w:pPr>
        <w:spacing w:line="360" w:lineRule="auto"/>
        <w:jc w:val="center"/>
        <w:rPr>
          <w:rFonts w:ascii="宋体"/>
          <w:b/>
          <w:bCs/>
          <w:color w:val="000000"/>
          <w:sz w:val="52"/>
          <w:szCs w:val="52"/>
        </w:rPr>
      </w:pPr>
    </w:p>
    <w:p w14:paraId="582C5205">
      <w:pPr>
        <w:spacing w:line="400" w:lineRule="exact"/>
        <w:jc w:val="center"/>
        <w:rPr>
          <w:rFonts w:ascii="宋体"/>
          <w:b/>
          <w:bCs/>
          <w:color w:val="000000"/>
          <w:sz w:val="52"/>
          <w:szCs w:val="52"/>
        </w:rPr>
      </w:pPr>
    </w:p>
    <w:p w14:paraId="1EBC9106">
      <w:pPr>
        <w:adjustRightInd w:val="0"/>
        <w:snapToGrid w:val="0"/>
        <w:jc w:val="center"/>
        <w:rPr>
          <w:rFonts w:ascii="楷体_GB2312" w:hAnsi="黑体" w:eastAsia="楷体_GB2312"/>
          <w:b/>
          <w:bCs/>
          <w:color w:val="000000"/>
          <w:spacing w:val="200"/>
          <w:sz w:val="72"/>
          <w:szCs w:val="72"/>
        </w:rPr>
      </w:pPr>
      <w:r>
        <w:rPr>
          <w:rFonts w:hint="eastAsia" w:ascii="楷体_GB2312" w:hAnsi="黑体" w:eastAsia="楷体_GB2312"/>
          <w:b/>
          <w:bCs/>
          <w:color w:val="000000"/>
          <w:spacing w:val="200"/>
          <w:sz w:val="72"/>
          <w:szCs w:val="72"/>
        </w:rPr>
        <w:t>新教师考察记录表</w:t>
      </w:r>
    </w:p>
    <w:p w14:paraId="1E6DA3B0">
      <w:pPr>
        <w:adjustRightInd w:val="0"/>
        <w:snapToGrid w:val="0"/>
        <w:spacing w:line="360" w:lineRule="auto"/>
        <w:jc w:val="center"/>
        <w:rPr>
          <w:rFonts w:ascii="黑体" w:eastAsia="黑体"/>
          <w:b/>
          <w:bCs/>
          <w:color w:val="000000"/>
          <w:sz w:val="44"/>
          <w:szCs w:val="44"/>
        </w:rPr>
      </w:pPr>
    </w:p>
    <w:p w14:paraId="7CFAAE7C">
      <w:pPr>
        <w:adjustRightInd w:val="0"/>
        <w:snapToGrid w:val="0"/>
        <w:spacing w:line="360" w:lineRule="auto"/>
        <w:jc w:val="center"/>
        <w:rPr>
          <w:rFonts w:ascii="黑体" w:eastAsia="黑体"/>
          <w:b/>
          <w:bCs/>
          <w:color w:val="000000"/>
          <w:sz w:val="44"/>
          <w:szCs w:val="44"/>
        </w:rPr>
      </w:pPr>
    </w:p>
    <w:p w14:paraId="6FDC84AB">
      <w:pPr>
        <w:adjustRightInd w:val="0"/>
        <w:snapToGrid w:val="0"/>
        <w:spacing w:line="360" w:lineRule="auto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3834"/>
      </w:tblGrid>
      <w:tr w14:paraId="3E58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904" w:type="dxa"/>
            <w:vAlign w:val="center"/>
          </w:tcPr>
          <w:p w14:paraId="4F647AA8">
            <w:pPr>
              <w:adjustRightInd w:val="0"/>
              <w:snapToGrid w:val="0"/>
              <w:spacing w:line="360" w:lineRule="auto"/>
              <w:jc w:val="distribute"/>
              <w:rPr>
                <w:rFonts w:ascii="楷体_GB2312" w:eastAsia="楷体_GB2312"/>
                <w:b/>
                <w:bCs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kern w:val="2"/>
                <w:sz w:val="36"/>
                <w:szCs w:val="36"/>
              </w:rPr>
              <w:t>新教师姓名：</w:t>
            </w:r>
          </w:p>
        </w:tc>
        <w:tc>
          <w:tcPr>
            <w:tcW w:w="3834" w:type="dxa"/>
            <w:vAlign w:val="center"/>
          </w:tcPr>
          <w:p w14:paraId="68428C0E">
            <w:pPr>
              <w:adjustRightInd w:val="0"/>
              <w:snapToGrid w:val="0"/>
              <w:spacing w:line="360" w:lineRule="auto"/>
              <w:rPr>
                <w:rFonts w:ascii="楷体_GB2312" w:eastAsia="楷体_GB2312"/>
                <w:color w:val="000000"/>
                <w:kern w:val="2"/>
                <w:sz w:val="36"/>
                <w:szCs w:val="36"/>
                <w:u w:val="single"/>
              </w:rPr>
            </w:pPr>
            <w:r>
              <w:rPr>
                <w:rFonts w:ascii="楷体_GB2312" w:eastAsia="楷体_GB2312"/>
                <w:color w:val="000000"/>
                <w:kern w:val="2"/>
                <w:sz w:val="36"/>
                <w:szCs w:val="36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color w:val="000000"/>
                <w:kern w:val="2"/>
                <w:sz w:val="36"/>
                <w:szCs w:val="36"/>
                <w:u w:val="single"/>
              </w:rPr>
              <w:t>路人甲</w:t>
            </w:r>
            <w:r>
              <w:rPr>
                <w:rFonts w:ascii="楷体_GB2312" w:eastAsia="楷体_GB2312"/>
                <w:color w:val="000000"/>
                <w:kern w:val="2"/>
                <w:sz w:val="36"/>
                <w:szCs w:val="36"/>
                <w:u w:val="single"/>
              </w:rPr>
              <w:t xml:space="preserve">           </w:t>
            </w:r>
          </w:p>
        </w:tc>
      </w:tr>
      <w:tr w14:paraId="3C1B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904" w:type="dxa"/>
            <w:vAlign w:val="center"/>
          </w:tcPr>
          <w:p w14:paraId="1D66637B">
            <w:pPr>
              <w:adjustRightInd w:val="0"/>
              <w:snapToGrid w:val="0"/>
              <w:spacing w:line="360" w:lineRule="auto"/>
              <w:jc w:val="distribute"/>
              <w:rPr>
                <w:rFonts w:ascii="楷体_GB2312" w:eastAsia="楷体_GB2312"/>
                <w:b/>
                <w:bCs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kern w:val="2"/>
                <w:sz w:val="36"/>
                <w:szCs w:val="36"/>
              </w:rPr>
              <w:t>引进时间：</w:t>
            </w:r>
          </w:p>
        </w:tc>
        <w:tc>
          <w:tcPr>
            <w:tcW w:w="3834" w:type="dxa"/>
            <w:vAlign w:val="center"/>
          </w:tcPr>
          <w:p w14:paraId="28540617">
            <w:pPr>
              <w:adjustRightInd w:val="0"/>
              <w:snapToGrid w:val="0"/>
              <w:spacing w:line="360" w:lineRule="auto"/>
              <w:rPr>
                <w:rFonts w:ascii="楷体_GB2312" w:eastAsia="楷体_GB2312"/>
                <w:color w:val="000000"/>
                <w:kern w:val="2"/>
                <w:sz w:val="36"/>
                <w:szCs w:val="36"/>
                <w:u w:val="single"/>
              </w:rPr>
            </w:pPr>
            <w:r>
              <w:rPr>
                <w:rFonts w:ascii="楷体_GB2312" w:eastAsia="楷体_GB2312"/>
                <w:color w:val="000000"/>
                <w:kern w:val="2"/>
                <w:sz w:val="36"/>
                <w:szCs w:val="36"/>
                <w:u w:val="single"/>
              </w:rPr>
              <w:t xml:space="preserve">    202</w:t>
            </w:r>
            <w:r>
              <w:rPr>
                <w:rFonts w:hint="eastAsia" w:ascii="楷体_GB2312" w:eastAsia="楷体_GB2312"/>
                <w:color w:val="000000"/>
                <w:kern w:val="2"/>
                <w:sz w:val="36"/>
                <w:szCs w:val="36"/>
                <w:u w:val="single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color w:val="000000"/>
                <w:kern w:val="2"/>
                <w:sz w:val="36"/>
                <w:szCs w:val="36"/>
                <w:u w:val="single"/>
              </w:rPr>
              <w:t>年</w:t>
            </w:r>
            <w:r>
              <w:rPr>
                <w:rFonts w:ascii="楷体_GB2312" w:eastAsia="楷体_GB2312"/>
                <w:kern w:val="2"/>
                <w:sz w:val="36"/>
                <w:szCs w:val="36"/>
                <w:u w:val="single"/>
              </w:rPr>
              <w:t>X</w:t>
            </w:r>
            <w:r>
              <w:rPr>
                <w:rFonts w:hint="eastAsia" w:ascii="楷体_GB2312" w:eastAsia="楷体_GB2312"/>
                <w:color w:val="000000"/>
                <w:kern w:val="2"/>
                <w:sz w:val="36"/>
                <w:szCs w:val="36"/>
                <w:u w:val="single"/>
              </w:rPr>
              <w:t>月</w:t>
            </w:r>
            <w:r>
              <w:rPr>
                <w:rFonts w:ascii="楷体_GB2312" w:eastAsia="楷体_GB2312"/>
                <w:color w:val="000000"/>
                <w:kern w:val="2"/>
                <w:sz w:val="36"/>
                <w:szCs w:val="36"/>
                <w:u w:val="single"/>
              </w:rPr>
              <w:t xml:space="preserve">             </w:t>
            </w:r>
          </w:p>
        </w:tc>
      </w:tr>
      <w:tr w14:paraId="5570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904" w:type="dxa"/>
            <w:vAlign w:val="center"/>
          </w:tcPr>
          <w:p w14:paraId="36DAC355">
            <w:pPr>
              <w:adjustRightInd w:val="0"/>
              <w:snapToGrid w:val="0"/>
              <w:spacing w:line="360" w:lineRule="auto"/>
              <w:jc w:val="distribute"/>
              <w:rPr>
                <w:rFonts w:ascii="楷体_GB2312" w:eastAsia="楷体_GB2312"/>
                <w:b/>
                <w:bCs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kern w:val="2"/>
                <w:sz w:val="36"/>
                <w:szCs w:val="36"/>
              </w:rPr>
              <w:t>所在部门：</w:t>
            </w:r>
          </w:p>
        </w:tc>
        <w:tc>
          <w:tcPr>
            <w:tcW w:w="3834" w:type="dxa"/>
            <w:vAlign w:val="center"/>
          </w:tcPr>
          <w:p w14:paraId="7C07BBBF">
            <w:pPr>
              <w:adjustRightInd w:val="0"/>
              <w:snapToGrid w:val="0"/>
              <w:spacing w:line="360" w:lineRule="auto"/>
              <w:rPr>
                <w:rFonts w:ascii="楷体_GB2312" w:eastAsia="楷体_GB2312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sz w:val="36"/>
                <w:szCs w:val="36"/>
                <w:u w:val="single"/>
              </w:rPr>
              <w:t>机械与车辆工程学院</w:t>
            </w:r>
            <w:r>
              <w:rPr>
                <w:rFonts w:ascii="楷体_GB2312" w:eastAsia="楷体_GB2312"/>
                <w:color w:val="000000"/>
                <w:kern w:val="2"/>
                <w:sz w:val="36"/>
                <w:szCs w:val="36"/>
                <w:u w:val="single"/>
              </w:rPr>
              <w:t xml:space="preserve">                                    </w:t>
            </w:r>
          </w:p>
        </w:tc>
      </w:tr>
      <w:tr w14:paraId="1285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904" w:type="dxa"/>
            <w:vAlign w:val="center"/>
          </w:tcPr>
          <w:p w14:paraId="57F0AA7F">
            <w:pPr>
              <w:adjustRightInd w:val="0"/>
              <w:snapToGrid w:val="0"/>
              <w:spacing w:line="360" w:lineRule="auto"/>
              <w:jc w:val="distribute"/>
              <w:rPr>
                <w:rFonts w:ascii="楷体_GB2312" w:eastAsia="楷体_GB2312"/>
                <w:b/>
                <w:bCs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kern w:val="2"/>
                <w:sz w:val="36"/>
                <w:szCs w:val="36"/>
              </w:rPr>
              <w:t>导师姓名：</w:t>
            </w:r>
          </w:p>
        </w:tc>
        <w:tc>
          <w:tcPr>
            <w:tcW w:w="3834" w:type="dxa"/>
            <w:vAlign w:val="center"/>
          </w:tcPr>
          <w:p w14:paraId="6B68042C"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sz w:val="36"/>
                <w:szCs w:val="36"/>
                <w:u w:val="single"/>
              </w:rPr>
              <w:t>某某某（职称）</w:t>
            </w:r>
          </w:p>
        </w:tc>
      </w:tr>
      <w:tr w14:paraId="253C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904" w:type="dxa"/>
            <w:vAlign w:val="center"/>
          </w:tcPr>
          <w:p w14:paraId="365807A8">
            <w:pPr>
              <w:adjustRightInd w:val="0"/>
              <w:snapToGrid w:val="0"/>
              <w:spacing w:line="360" w:lineRule="auto"/>
              <w:jc w:val="distribute"/>
              <w:rPr>
                <w:rFonts w:ascii="楷体_GB2312" w:eastAsia="楷体_GB2312"/>
                <w:b/>
                <w:bCs/>
                <w:color w:val="000000"/>
                <w:kern w:val="2"/>
                <w:sz w:val="36"/>
                <w:szCs w:val="36"/>
              </w:rPr>
            </w:pPr>
          </w:p>
        </w:tc>
        <w:tc>
          <w:tcPr>
            <w:tcW w:w="3834" w:type="dxa"/>
            <w:vAlign w:val="center"/>
          </w:tcPr>
          <w:p w14:paraId="75B5AC3B">
            <w:pPr>
              <w:adjustRightInd w:val="0"/>
              <w:snapToGrid w:val="0"/>
              <w:spacing w:line="360" w:lineRule="auto"/>
              <w:rPr>
                <w:rFonts w:ascii="楷体_GB2312" w:eastAsia="楷体_GB2312"/>
                <w:color w:val="000000"/>
                <w:kern w:val="2"/>
                <w:sz w:val="36"/>
                <w:szCs w:val="36"/>
              </w:rPr>
            </w:pPr>
            <w:r>
              <w:rPr>
                <w:rFonts w:ascii="楷体_GB2312" w:eastAsia="楷体_GB2312"/>
                <w:color w:val="000000"/>
                <w:kern w:val="2"/>
                <w:sz w:val="36"/>
                <w:szCs w:val="36"/>
                <w:u w:val="single"/>
              </w:rPr>
              <w:t xml:space="preserve">                    </w:t>
            </w:r>
          </w:p>
        </w:tc>
      </w:tr>
    </w:tbl>
    <w:p w14:paraId="3524EF8C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color w:val="000000"/>
          <w:sz w:val="32"/>
          <w:szCs w:val="32"/>
          <w:u w:val="single"/>
        </w:rPr>
      </w:pPr>
    </w:p>
    <w:p w14:paraId="368E03BB">
      <w:pPr>
        <w:adjustRightInd w:val="0"/>
        <w:snapToGrid w:val="0"/>
        <w:spacing w:line="360" w:lineRule="auto"/>
        <w:jc w:val="center"/>
        <w:rPr>
          <w:rFonts w:ascii="仿宋_GB2312" w:eastAsia="仿宋_GB2312"/>
          <w:b/>
          <w:bCs/>
          <w:color w:val="000000"/>
          <w:sz w:val="32"/>
          <w:szCs w:val="32"/>
          <w:u w:val="single"/>
        </w:rPr>
      </w:pPr>
    </w:p>
    <w:p w14:paraId="39A0334C">
      <w:pPr>
        <w:adjustRightInd w:val="0"/>
        <w:snapToGrid w:val="0"/>
        <w:spacing w:line="360" w:lineRule="auto"/>
        <w:rPr>
          <w:rFonts w:ascii="黑体" w:eastAsia="黑体"/>
          <w:b/>
          <w:bCs/>
          <w:color w:val="000000"/>
          <w:sz w:val="44"/>
          <w:szCs w:val="44"/>
        </w:rPr>
      </w:pPr>
    </w:p>
    <w:p w14:paraId="7F52A4F1">
      <w:pPr>
        <w:adjustRightInd w:val="0"/>
        <w:snapToGrid w:val="0"/>
        <w:spacing w:line="360" w:lineRule="auto"/>
        <w:jc w:val="center"/>
        <w:rPr>
          <w:rFonts w:ascii="楷体_GB2312" w:hAnsi="宋体" w:eastAsia="楷体_GB2312"/>
          <w:b/>
          <w:color w:val="000000"/>
          <w:sz w:val="36"/>
          <w:szCs w:val="36"/>
        </w:rPr>
      </w:pPr>
      <w:r>
        <w:rPr>
          <w:rFonts w:hint="eastAsia" w:ascii="楷体_GB2312" w:hAnsi="宋体" w:eastAsia="楷体_GB2312"/>
          <w:b/>
          <w:color w:val="000000"/>
          <w:sz w:val="36"/>
          <w:szCs w:val="36"/>
        </w:rPr>
        <w:t>蚌埠学院人事处制</w:t>
      </w:r>
    </w:p>
    <w:p w14:paraId="2AE36145">
      <w:pPr>
        <w:adjustRightInd w:val="0"/>
        <w:snapToGrid w:val="0"/>
        <w:spacing w:line="360" w:lineRule="auto"/>
        <w:jc w:val="center"/>
        <w:rPr>
          <w:rFonts w:ascii="仿宋_GB2312" w:eastAsia="仿宋_GB2312"/>
          <w:bCs/>
          <w:sz w:val="32"/>
          <w:szCs w:val="32"/>
        </w:rPr>
      </w:pPr>
    </w:p>
    <w:p w14:paraId="51FD3B41">
      <w:pPr>
        <w:adjustRightInd w:val="0"/>
        <w:snapToGrid w:val="0"/>
        <w:spacing w:line="360" w:lineRule="auto"/>
        <w:ind w:firstLine="640" w:firstLineChars="200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仿宋_GB2312" w:eastAsia="仿宋_GB2312"/>
          <w:bCs/>
          <w:sz w:val="32"/>
          <w:szCs w:val="32"/>
        </w:rPr>
        <w:br w:type="page"/>
      </w:r>
      <w:r>
        <w:rPr>
          <w:rFonts w:hint="eastAsia" w:ascii="楷体_GB2312" w:eastAsia="楷体_GB2312"/>
          <w:b/>
          <w:sz w:val="36"/>
          <w:szCs w:val="36"/>
        </w:rPr>
        <w:t>填表说明及注意事项</w:t>
      </w:r>
    </w:p>
    <w:p w14:paraId="69F0754F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一、本表的填写对象为接受导师指导的新教师以及导师，指导时间为一学年。</w:t>
      </w:r>
    </w:p>
    <w:p w14:paraId="67B9A187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二、考察记录由导师亲自填写（黑色或蓝色水笔手写），针对新教师在教学、科研、师德等方面加以评价并提出希望和要求，每学期填写两次，共计四次。</w:t>
      </w:r>
    </w:p>
    <w:p w14:paraId="140AF17B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三、指导期满后，将对新教师进行业务考核，考核内容主要包括以下几个方面：</w:t>
      </w:r>
    </w:p>
    <w:p w14:paraId="438D74D4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（一）上交《新教师考察记录表》，检查填写是否完整，内容是否客观真实。</w:t>
      </w:r>
    </w:p>
    <w:p w14:paraId="021ECC51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（二）学校成立考核组进行随堂听课，并当堂组织学生评教。</w:t>
      </w:r>
    </w:p>
    <w:p w14:paraId="54681198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（三）上交一门课的完整手写教案，有实验课的教师，需上交实验课教学记录。</w:t>
      </w:r>
    </w:p>
    <w:p w14:paraId="7F7DAEA1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（四）硕士研究生须在公开学术刊物上发表论文一篇（必须是第一作者或独著）；或写出一篇被指导课程领域内研究前沿的综述，并附导师评语。</w:t>
      </w:r>
    </w:p>
    <w:p w14:paraId="644CCFB1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（五）博士研究生须在三类及以上学术刊物上发表论文一篇（必须是第一作者或独著）。</w:t>
      </w:r>
    </w:p>
    <w:p w14:paraId="26AFE3BB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（六）每学期新教师与导师互听课不少于四次，指导期满共计至少八次。</w:t>
      </w:r>
    </w:p>
    <w:p w14:paraId="7634409A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（七）个人总结（总结在指导期内的收获及对导师的评价等）。</w:t>
      </w:r>
    </w:p>
    <w:p w14:paraId="2619A103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四、本表使用</w:t>
      </w:r>
      <w:r>
        <w:rPr>
          <w:rFonts w:ascii="楷体_GB2312" w:eastAsia="楷体_GB2312"/>
          <w:bCs/>
          <w:sz w:val="32"/>
          <w:szCs w:val="32"/>
        </w:rPr>
        <w:t>A4</w:t>
      </w:r>
      <w:r>
        <w:rPr>
          <w:rFonts w:hint="eastAsia" w:ascii="楷体_GB2312" w:eastAsia="楷体_GB2312"/>
          <w:bCs/>
          <w:sz w:val="32"/>
          <w:szCs w:val="32"/>
        </w:rPr>
        <w:t>纸双页打印，原件上交人事处归档，复印件教学单位留存。</w:t>
      </w:r>
    </w:p>
    <w:p w14:paraId="70750206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</w:p>
    <w:p w14:paraId="71EBC41B"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76"/>
        <w:gridCol w:w="1191"/>
        <w:gridCol w:w="793"/>
        <w:gridCol w:w="720"/>
        <w:gridCol w:w="1260"/>
        <w:gridCol w:w="1087"/>
        <w:gridCol w:w="890"/>
        <w:gridCol w:w="1211"/>
        <w:gridCol w:w="424"/>
        <w:gridCol w:w="1287"/>
      </w:tblGrid>
      <w:tr w14:paraId="6809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74" w:type="dxa"/>
            <w:gridSpan w:val="2"/>
            <w:vAlign w:val="center"/>
          </w:tcPr>
          <w:p w14:paraId="67280149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楷体_GB2312" w:eastAsia="楷体_GB2312"/>
                <w:bCs/>
                <w:sz w:val="32"/>
                <w:szCs w:val="32"/>
              </w:rPr>
              <w:br w:type="page"/>
            </w: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191" w:type="dxa"/>
            <w:vAlign w:val="center"/>
          </w:tcPr>
          <w:p w14:paraId="25D4E85B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路人甲</w:t>
            </w:r>
          </w:p>
        </w:tc>
        <w:tc>
          <w:tcPr>
            <w:tcW w:w="793" w:type="dxa"/>
            <w:vAlign w:val="center"/>
          </w:tcPr>
          <w:p w14:paraId="6FB28030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2E67EB95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男</w:t>
            </w:r>
          </w:p>
        </w:tc>
        <w:tc>
          <w:tcPr>
            <w:tcW w:w="1260" w:type="dxa"/>
            <w:vAlign w:val="center"/>
          </w:tcPr>
          <w:p w14:paraId="7138F0F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87" w:type="dxa"/>
            <w:vAlign w:val="center"/>
          </w:tcPr>
          <w:p w14:paraId="678B4F61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1984.03</w:t>
            </w:r>
          </w:p>
        </w:tc>
        <w:tc>
          <w:tcPr>
            <w:tcW w:w="890" w:type="dxa"/>
            <w:vAlign w:val="center"/>
          </w:tcPr>
          <w:p w14:paraId="55E7B24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11" w:type="dxa"/>
            <w:vAlign w:val="center"/>
          </w:tcPr>
          <w:p w14:paraId="503E73B2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汉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14:paraId="403873C2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照片贴处</w:t>
            </w:r>
          </w:p>
        </w:tc>
      </w:tr>
      <w:tr w14:paraId="0B2C4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774" w:type="dxa"/>
            <w:gridSpan w:val="2"/>
            <w:vAlign w:val="center"/>
          </w:tcPr>
          <w:p w14:paraId="6264070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  <w:p w14:paraId="293F3DF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191" w:type="dxa"/>
            <w:vAlign w:val="center"/>
          </w:tcPr>
          <w:p w14:paraId="557AD76A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研究生</w:t>
            </w:r>
          </w:p>
          <w:p w14:paraId="266A3773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硕士</w:t>
            </w:r>
          </w:p>
        </w:tc>
        <w:tc>
          <w:tcPr>
            <w:tcW w:w="1513" w:type="dxa"/>
            <w:gridSpan w:val="2"/>
            <w:vAlign w:val="center"/>
          </w:tcPr>
          <w:p w14:paraId="07E0C153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毕业学校</w:t>
            </w:r>
          </w:p>
        </w:tc>
        <w:tc>
          <w:tcPr>
            <w:tcW w:w="4448" w:type="dxa"/>
            <w:gridSpan w:val="4"/>
            <w:vAlign w:val="center"/>
          </w:tcPr>
          <w:p w14:paraId="1EA3C91C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最后学历毕业学校</w:t>
            </w:r>
          </w:p>
        </w:tc>
        <w:tc>
          <w:tcPr>
            <w:tcW w:w="1711" w:type="dxa"/>
            <w:gridSpan w:val="2"/>
            <w:vMerge w:val="continue"/>
            <w:vAlign w:val="center"/>
          </w:tcPr>
          <w:p w14:paraId="0897495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547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965" w:type="dxa"/>
            <w:gridSpan w:val="3"/>
            <w:vAlign w:val="center"/>
          </w:tcPr>
          <w:p w14:paraId="0E768B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所学专业及</w:t>
            </w:r>
          </w:p>
          <w:p w14:paraId="0827843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研究方向</w:t>
            </w:r>
          </w:p>
        </w:tc>
        <w:tc>
          <w:tcPr>
            <w:tcW w:w="5961" w:type="dxa"/>
            <w:gridSpan w:val="6"/>
            <w:vAlign w:val="center"/>
          </w:tcPr>
          <w:p w14:paraId="4C520342">
            <w:pPr>
              <w:tabs>
                <w:tab w:val="left" w:pos="1361"/>
              </w:tabs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计算数学</w:t>
            </w:r>
            <w:r>
              <w:rPr>
                <w:rFonts w:ascii="仿宋_GB2312" w:eastAsia="仿宋_GB2312"/>
                <w:color w:val="FF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最优化理论</w:t>
            </w:r>
          </w:p>
        </w:tc>
        <w:tc>
          <w:tcPr>
            <w:tcW w:w="1711" w:type="dxa"/>
            <w:gridSpan w:val="2"/>
            <w:vMerge w:val="continue"/>
            <w:vAlign w:val="center"/>
          </w:tcPr>
          <w:p w14:paraId="7853F2F4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5CB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965" w:type="dxa"/>
            <w:gridSpan w:val="3"/>
            <w:vAlign w:val="center"/>
          </w:tcPr>
          <w:p w14:paraId="638A8147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指导期间</w:t>
            </w:r>
          </w:p>
          <w:p w14:paraId="64F4000E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所授课程</w:t>
            </w:r>
          </w:p>
        </w:tc>
        <w:tc>
          <w:tcPr>
            <w:tcW w:w="5961" w:type="dxa"/>
            <w:gridSpan w:val="6"/>
            <w:vAlign w:val="center"/>
          </w:tcPr>
          <w:p w14:paraId="182680B1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高等数学、数值分析</w:t>
            </w:r>
          </w:p>
        </w:tc>
        <w:tc>
          <w:tcPr>
            <w:tcW w:w="1711" w:type="dxa"/>
            <w:gridSpan w:val="2"/>
            <w:vMerge w:val="continue"/>
            <w:vAlign w:val="center"/>
          </w:tcPr>
          <w:p w14:paraId="0D546D4C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6D87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598" w:type="dxa"/>
            <w:vMerge w:val="restart"/>
            <w:vAlign w:val="center"/>
          </w:tcPr>
          <w:p w14:paraId="035A7E72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1FAC6C22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</w:t>
            </w:r>
          </w:p>
          <w:p w14:paraId="5B6704E6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习</w:t>
            </w:r>
          </w:p>
          <w:p w14:paraId="56FEA6D5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</w:t>
            </w:r>
          </w:p>
          <w:p w14:paraId="27C75F5B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</w:t>
            </w:r>
          </w:p>
          <w:p w14:paraId="15BF5FCD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 w14:paraId="090B6A81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1367" w:type="dxa"/>
            <w:gridSpan w:val="2"/>
            <w:vAlign w:val="center"/>
          </w:tcPr>
          <w:p w14:paraId="162036AC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起止时间</w:t>
            </w:r>
          </w:p>
        </w:tc>
        <w:tc>
          <w:tcPr>
            <w:tcW w:w="6385" w:type="dxa"/>
            <w:gridSpan w:val="7"/>
            <w:vAlign w:val="center"/>
          </w:tcPr>
          <w:p w14:paraId="053DD5E2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1287" w:type="dxa"/>
            <w:vAlign w:val="center"/>
          </w:tcPr>
          <w:p w14:paraId="5D6D6071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任何职</w:t>
            </w:r>
          </w:p>
        </w:tc>
      </w:tr>
      <w:tr w14:paraId="7308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98" w:type="dxa"/>
            <w:vMerge w:val="continue"/>
            <w:vAlign w:val="center"/>
          </w:tcPr>
          <w:p w14:paraId="0E901352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04CC3CD8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385" w:type="dxa"/>
            <w:gridSpan w:val="7"/>
          </w:tcPr>
          <w:p w14:paraId="0C0901D0">
            <w:pPr>
              <w:spacing w:line="320" w:lineRule="exact"/>
              <w:ind w:left="-287" w:leftChars="-137" w:firstLine="288" w:firstLineChars="1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7" w:type="dxa"/>
          </w:tcPr>
          <w:p w14:paraId="61BAB526">
            <w:pPr>
              <w:spacing w:line="320" w:lineRule="exact"/>
              <w:ind w:left="-287" w:leftChars="-137" w:firstLine="288" w:firstLineChars="12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8FF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98" w:type="dxa"/>
            <w:vMerge w:val="continue"/>
            <w:vAlign w:val="center"/>
          </w:tcPr>
          <w:p w14:paraId="2647417F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23D977E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385" w:type="dxa"/>
            <w:gridSpan w:val="7"/>
          </w:tcPr>
          <w:p w14:paraId="37D64DAB">
            <w:pPr>
              <w:spacing w:line="320" w:lineRule="exact"/>
              <w:ind w:left="-287" w:leftChars="-137" w:firstLine="288" w:firstLineChars="1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7" w:type="dxa"/>
          </w:tcPr>
          <w:p w14:paraId="0500069E">
            <w:pPr>
              <w:spacing w:line="320" w:lineRule="exact"/>
              <w:ind w:left="-287" w:leftChars="-137" w:firstLine="288" w:firstLineChars="12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153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98" w:type="dxa"/>
            <w:vMerge w:val="continue"/>
            <w:vAlign w:val="center"/>
          </w:tcPr>
          <w:p w14:paraId="0B9E6090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0C665CC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385" w:type="dxa"/>
            <w:gridSpan w:val="7"/>
          </w:tcPr>
          <w:p w14:paraId="2536457F">
            <w:pPr>
              <w:spacing w:line="320" w:lineRule="exact"/>
              <w:ind w:left="-287" w:leftChars="-137" w:firstLine="288" w:firstLineChars="1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7" w:type="dxa"/>
          </w:tcPr>
          <w:p w14:paraId="546158D6">
            <w:pPr>
              <w:spacing w:line="320" w:lineRule="exact"/>
              <w:ind w:left="-287" w:leftChars="-137" w:firstLine="288" w:firstLineChars="12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D2C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98" w:type="dxa"/>
            <w:vMerge w:val="continue"/>
            <w:vAlign w:val="center"/>
          </w:tcPr>
          <w:p w14:paraId="162B91F8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731F574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385" w:type="dxa"/>
            <w:gridSpan w:val="7"/>
          </w:tcPr>
          <w:p w14:paraId="275E2BF1">
            <w:pPr>
              <w:spacing w:line="320" w:lineRule="exact"/>
              <w:ind w:left="-287" w:leftChars="-137" w:firstLine="288" w:firstLineChars="1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7" w:type="dxa"/>
          </w:tcPr>
          <w:p w14:paraId="704F6CD3">
            <w:pPr>
              <w:spacing w:line="320" w:lineRule="exact"/>
              <w:ind w:left="-287" w:leftChars="-137" w:firstLine="288" w:firstLineChars="12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4B0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98" w:type="dxa"/>
            <w:vMerge w:val="continue"/>
            <w:vAlign w:val="center"/>
          </w:tcPr>
          <w:p w14:paraId="440BFB8B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D4C2DFB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385" w:type="dxa"/>
            <w:gridSpan w:val="7"/>
          </w:tcPr>
          <w:p w14:paraId="43ABA4ED">
            <w:pPr>
              <w:spacing w:line="320" w:lineRule="exact"/>
              <w:ind w:left="-287" w:leftChars="-137" w:firstLine="288" w:firstLineChars="1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7" w:type="dxa"/>
          </w:tcPr>
          <w:p w14:paraId="3FDD82E2">
            <w:pPr>
              <w:spacing w:line="320" w:lineRule="exact"/>
              <w:ind w:left="-287" w:leftChars="-137" w:firstLine="288" w:firstLineChars="12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7DE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8" w:type="dxa"/>
            <w:vMerge w:val="continue"/>
            <w:vAlign w:val="center"/>
          </w:tcPr>
          <w:p w14:paraId="765A12D5">
            <w:pPr>
              <w:spacing w:line="320" w:lineRule="exact"/>
              <w:ind w:left="-287" w:leftChars="-137" w:firstLine="288" w:firstLineChars="12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4BDE20BE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385" w:type="dxa"/>
            <w:gridSpan w:val="7"/>
          </w:tcPr>
          <w:p w14:paraId="0852628E">
            <w:pPr>
              <w:spacing w:line="320" w:lineRule="exact"/>
              <w:ind w:left="-287" w:leftChars="-137" w:firstLine="288" w:firstLineChars="12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7" w:type="dxa"/>
          </w:tcPr>
          <w:p w14:paraId="65C173B3">
            <w:pPr>
              <w:spacing w:line="320" w:lineRule="exact"/>
              <w:ind w:left="-287" w:leftChars="-137" w:firstLine="288" w:firstLineChars="12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347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9" w:hRule="atLeast"/>
          <w:jc w:val="center"/>
        </w:trPr>
        <w:tc>
          <w:tcPr>
            <w:tcW w:w="598" w:type="dxa"/>
            <w:vAlign w:val="center"/>
          </w:tcPr>
          <w:p w14:paraId="4595EDF8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指导期培养计划</w:t>
            </w:r>
          </w:p>
        </w:tc>
        <w:tc>
          <w:tcPr>
            <w:tcW w:w="9039" w:type="dxa"/>
            <w:gridSpan w:val="10"/>
          </w:tcPr>
          <w:p w14:paraId="0CBEBF1E">
            <w:pPr>
              <w:spacing w:line="320" w:lineRule="exact"/>
              <w:rPr>
                <w:rFonts w:ascii="仿宋_GB2312" w:eastAsia="仿宋_GB2312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由导师填写（阅后删除）。</w:t>
            </w:r>
          </w:p>
        </w:tc>
      </w:tr>
      <w:tr w14:paraId="23F7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3" w:hRule="atLeast"/>
          <w:jc w:val="center"/>
        </w:trPr>
        <w:tc>
          <w:tcPr>
            <w:tcW w:w="598" w:type="dxa"/>
            <w:vAlign w:val="center"/>
          </w:tcPr>
          <w:p w14:paraId="5AEFBBFA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指导期所获业绩成果</w:t>
            </w:r>
          </w:p>
        </w:tc>
        <w:tc>
          <w:tcPr>
            <w:tcW w:w="9039" w:type="dxa"/>
            <w:gridSpan w:val="10"/>
          </w:tcPr>
          <w:p w14:paraId="6E9D6AFC">
            <w:pPr>
              <w:spacing w:line="320" w:lineRule="exact"/>
              <w:rPr>
                <w:rFonts w:ascii="仿宋_GB2312" w:eastAsia="仿宋_GB2312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指导期满后列举新教师获得的教学、科研等各类成果及奖励（阅后删除）。</w:t>
            </w:r>
          </w:p>
        </w:tc>
      </w:tr>
      <w:tr w14:paraId="7A1E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1" w:hRule="atLeast"/>
          <w:jc w:val="center"/>
        </w:trPr>
        <w:tc>
          <w:tcPr>
            <w:tcW w:w="9637" w:type="dxa"/>
            <w:gridSpan w:val="11"/>
          </w:tcPr>
          <w:p w14:paraId="2AC5CEC5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考察记录：</w:t>
            </w:r>
            <w:r>
              <w:rPr>
                <w:rFonts w:hint="eastAsia" w:ascii="楷体_GB2312" w:eastAsia="楷体_GB2312"/>
                <w:b/>
                <w:bCs/>
                <w:color w:val="0000FF"/>
                <w:sz w:val="32"/>
                <w:szCs w:val="32"/>
              </w:rPr>
              <w:t>（导师手写，阅后删除）</w:t>
            </w:r>
          </w:p>
          <w:p w14:paraId="2B266D3B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9C157E0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52C3847F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A1F48D6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252E1467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6A4CEC91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31ACBAD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0E3170AD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D4AB440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BBF2341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15A341AC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6DBC077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983FC84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07A0C2E9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25FDBA16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10B23560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73990640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712BB8A9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05834BB1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6798CBFC">
            <w:pPr>
              <w:wordWrap w:val="0"/>
              <w:spacing w:beforeLines="100" w:line="320" w:lineRule="exact"/>
              <w:ind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导师签名：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        </w:t>
            </w:r>
          </w:p>
          <w:p w14:paraId="6067C1FC">
            <w:pPr>
              <w:wordWrap w:val="0"/>
              <w:spacing w:beforeLines="100" w:line="320" w:lineRule="exact"/>
              <w:ind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年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日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</w:t>
            </w:r>
          </w:p>
        </w:tc>
      </w:tr>
      <w:tr w14:paraId="3284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1" w:hRule="atLeast"/>
          <w:jc w:val="center"/>
        </w:trPr>
        <w:tc>
          <w:tcPr>
            <w:tcW w:w="9637" w:type="dxa"/>
            <w:gridSpan w:val="11"/>
          </w:tcPr>
          <w:p w14:paraId="56E5550B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考察记录：</w:t>
            </w:r>
            <w:r>
              <w:rPr>
                <w:rFonts w:hint="eastAsia" w:ascii="楷体_GB2312" w:eastAsia="楷体_GB2312"/>
                <w:b/>
                <w:bCs/>
                <w:color w:val="0000FF"/>
                <w:sz w:val="32"/>
                <w:szCs w:val="32"/>
              </w:rPr>
              <w:t>（导师手写，阅后删除）</w:t>
            </w:r>
          </w:p>
          <w:p w14:paraId="6A4839E6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102EA71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00390E23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7F35246B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63491BB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245C132E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0665F647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9B81AE1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24106B86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F659BFD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394BF6E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294346F0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3DFDCE7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2DF24BED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5570CC0D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09299A1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7E8C5A7A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678EA399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5E37E6D4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7131CEDF">
            <w:pPr>
              <w:wordWrap w:val="0"/>
              <w:spacing w:beforeLines="100" w:line="320" w:lineRule="exact"/>
              <w:ind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导师签名：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        </w:t>
            </w:r>
          </w:p>
          <w:p w14:paraId="2B630869">
            <w:pPr>
              <w:wordWrap w:val="0"/>
              <w:spacing w:beforeLines="100" w:line="320" w:lineRule="exact"/>
              <w:ind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年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日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</w:t>
            </w:r>
          </w:p>
        </w:tc>
      </w:tr>
      <w:tr w14:paraId="797D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1" w:hRule="atLeast"/>
          <w:jc w:val="center"/>
        </w:trPr>
        <w:tc>
          <w:tcPr>
            <w:tcW w:w="9637" w:type="dxa"/>
            <w:gridSpan w:val="11"/>
          </w:tcPr>
          <w:p w14:paraId="2E9D5F0C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考察记录：</w:t>
            </w:r>
            <w:r>
              <w:rPr>
                <w:rFonts w:hint="eastAsia" w:ascii="楷体_GB2312" w:eastAsia="楷体_GB2312"/>
                <w:b/>
                <w:bCs/>
                <w:color w:val="0000FF"/>
                <w:sz w:val="32"/>
                <w:szCs w:val="32"/>
              </w:rPr>
              <w:t>（导师手写，阅后删除）</w:t>
            </w:r>
          </w:p>
          <w:p w14:paraId="1BD3309D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7E6421D8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1F68B393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0B19203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F16D898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B5E74CE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0FFCB768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257F9E6A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52982D6E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0C4FFB0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19A6DCE9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174A3272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11041067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1C951379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016C86AD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836B276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9C70FC7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5DDC84E4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163C2578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7D79A1FF">
            <w:pPr>
              <w:wordWrap w:val="0"/>
              <w:spacing w:beforeLines="100" w:line="320" w:lineRule="exact"/>
              <w:ind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导师签名：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        </w:t>
            </w:r>
          </w:p>
          <w:p w14:paraId="48F90289">
            <w:pPr>
              <w:wordWrap w:val="0"/>
              <w:spacing w:beforeLines="100" w:line="320" w:lineRule="exact"/>
              <w:ind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年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日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</w:t>
            </w:r>
          </w:p>
        </w:tc>
      </w:tr>
      <w:tr w14:paraId="7747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1" w:hRule="atLeast"/>
          <w:jc w:val="center"/>
        </w:trPr>
        <w:tc>
          <w:tcPr>
            <w:tcW w:w="9637" w:type="dxa"/>
            <w:gridSpan w:val="11"/>
          </w:tcPr>
          <w:p w14:paraId="6979E4F3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考察记录：</w:t>
            </w:r>
            <w:r>
              <w:rPr>
                <w:rFonts w:hint="eastAsia" w:ascii="楷体_GB2312" w:eastAsia="楷体_GB2312"/>
                <w:b/>
                <w:bCs/>
                <w:color w:val="0000FF"/>
                <w:sz w:val="32"/>
                <w:szCs w:val="32"/>
              </w:rPr>
              <w:t>（导师手写，阅后删除）</w:t>
            </w:r>
          </w:p>
          <w:p w14:paraId="7E63F45D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49BAA7D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177639C8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559D2E58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71D1D95E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20FD44F5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07870292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1295D9B7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5C58A3E6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6857BFA5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7376D47D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5C626CE9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8F7662A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58AFFA2C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2F980A02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4F6A0B6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409C911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120842E6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7A7E72A5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22AB4109">
            <w:pPr>
              <w:wordWrap w:val="0"/>
              <w:spacing w:beforeLines="100" w:line="320" w:lineRule="exact"/>
              <w:ind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导师签名：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        </w:t>
            </w:r>
          </w:p>
          <w:p w14:paraId="293C7797">
            <w:pPr>
              <w:wordWrap w:val="0"/>
              <w:spacing w:beforeLines="100" w:line="320" w:lineRule="exact"/>
              <w:ind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年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日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</w:t>
            </w:r>
          </w:p>
        </w:tc>
      </w:tr>
      <w:tr w14:paraId="5903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8" w:hRule="atLeast"/>
          <w:jc w:val="center"/>
        </w:trPr>
        <w:tc>
          <w:tcPr>
            <w:tcW w:w="9637" w:type="dxa"/>
            <w:gridSpan w:val="11"/>
          </w:tcPr>
          <w:p w14:paraId="3576D958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总评语：</w:t>
            </w:r>
            <w:r>
              <w:rPr>
                <w:rFonts w:hint="eastAsia" w:ascii="楷体_GB2312" w:eastAsia="楷体_GB2312"/>
                <w:b/>
                <w:bCs/>
                <w:color w:val="0000FF"/>
                <w:sz w:val="32"/>
                <w:szCs w:val="32"/>
              </w:rPr>
              <w:t>（导师手写，阅后删除）</w:t>
            </w:r>
          </w:p>
          <w:p w14:paraId="49F8CF7F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1AC9D59B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5E046E8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780B9337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A665472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2D7127C3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98DF6C4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0F56B917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3B3F6CF4">
            <w:pPr>
              <w:wordWrap w:val="0"/>
              <w:spacing w:beforeLines="100" w:line="320" w:lineRule="exact"/>
              <w:ind w:right="320"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导师签名：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       </w:t>
            </w:r>
          </w:p>
          <w:p w14:paraId="4DB8F45E">
            <w:pPr>
              <w:wordWrap w:val="0"/>
              <w:spacing w:beforeLines="100" w:line="320" w:lineRule="exact"/>
              <w:ind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年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日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</w:t>
            </w:r>
          </w:p>
          <w:p w14:paraId="305842A1">
            <w:pPr>
              <w:wordWrap w:val="0"/>
              <w:spacing w:beforeLines="100" w:line="320" w:lineRule="exact"/>
              <w:ind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</w:tc>
      </w:tr>
      <w:tr w14:paraId="507F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4" w:hRule="atLeast"/>
          <w:jc w:val="center"/>
        </w:trPr>
        <w:tc>
          <w:tcPr>
            <w:tcW w:w="9637" w:type="dxa"/>
            <w:gridSpan w:val="11"/>
          </w:tcPr>
          <w:p w14:paraId="059E1279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教学单位意见：</w:t>
            </w:r>
            <w:r>
              <w:rPr>
                <w:rFonts w:hint="eastAsia" w:ascii="楷体_GB2312" w:eastAsia="楷体_GB2312"/>
                <w:b/>
                <w:bCs/>
                <w:color w:val="0000FF"/>
                <w:sz w:val="32"/>
                <w:szCs w:val="32"/>
              </w:rPr>
              <w:t>（单位负责人手写，阅后删除）</w:t>
            </w:r>
          </w:p>
          <w:p w14:paraId="1E7BA072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2BEB2597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613C9758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7E1BFE12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69F9D9FB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5E8F76A7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0E12DA88">
            <w:pPr>
              <w:spacing w:beforeLines="100" w:line="320" w:lineRule="exact"/>
              <w:ind w:firstLine="307" w:firstLineChars="96"/>
              <w:rPr>
                <w:rFonts w:ascii="楷体_GB2312" w:eastAsia="楷体_GB2312"/>
                <w:b/>
                <w:bCs/>
                <w:sz w:val="32"/>
                <w:szCs w:val="32"/>
              </w:rPr>
            </w:pPr>
          </w:p>
          <w:p w14:paraId="41B7D543">
            <w:pPr>
              <w:wordWrap w:val="0"/>
              <w:spacing w:beforeLines="100" w:line="320" w:lineRule="exact"/>
              <w:ind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单位负责人签名（盖章）：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        </w:t>
            </w:r>
          </w:p>
          <w:p w14:paraId="4F3DA912">
            <w:pPr>
              <w:wordWrap w:val="0"/>
              <w:spacing w:beforeLines="100" w:line="320" w:lineRule="exact"/>
              <w:ind w:firstLine="307" w:firstLineChars="96"/>
              <w:jc w:val="right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年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月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楷体_GB2312" w:eastAsia="楷体_GB2312"/>
                <w:b/>
                <w:bCs/>
                <w:sz w:val="32"/>
                <w:szCs w:val="32"/>
              </w:rPr>
              <w:t>日</w:t>
            </w:r>
            <w:r>
              <w:rPr>
                <w:rFonts w:ascii="楷体_GB2312" w:eastAsia="楷体_GB2312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14:paraId="496BF18C">
      <w:pPr>
        <w:tabs>
          <w:tab w:val="left" w:pos="1050"/>
        </w:tabs>
        <w:adjustRightInd w:val="0"/>
        <w:snapToGrid w:val="0"/>
        <w:spacing w:line="360" w:lineRule="auto"/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140" w:bottom="1134" w:left="11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2D0F4">
    <w:pPr>
      <w:pStyle w:val="5"/>
      <w:framePr w:wrap="around" w:vAnchor="text" w:hAnchor="margin" w:xAlign="center" w:y="1"/>
      <w:rPr>
        <w:rStyle w:val="11"/>
      </w:rPr>
    </w:pPr>
  </w:p>
  <w:p w14:paraId="549151D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3273A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47</w:t>
    </w:r>
    <w:r>
      <w:rPr>
        <w:rStyle w:val="11"/>
      </w:rPr>
      <w:fldChar w:fldCharType="end"/>
    </w:r>
  </w:p>
  <w:p w14:paraId="37E5BDD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E82B0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ZkNzNjMzFhNTQ1MTYwNzk4OTJlMDliN2RmNmZiOWIifQ=="/>
  </w:docVars>
  <w:rsids>
    <w:rsidRoot w:val="00CA791A"/>
    <w:rsid w:val="00001B0A"/>
    <w:rsid w:val="00006996"/>
    <w:rsid w:val="00007B10"/>
    <w:rsid w:val="00020E35"/>
    <w:rsid w:val="00025C65"/>
    <w:rsid w:val="00027B71"/>
    <w:rsid w:val="000312E1"/>
    <w:rsid w:val="000315C4"/>
    <w:rsid w:val="00033259"/>
    <w:rsid w:val="00035B0E"/>
    <w:rsid w:val="00047345"/>
    <w:rsid w:val="00054E32"/>
    <w:rsid w:val="0005581F"/>
    <w:rsid w:val="00063833"/>
    <w:rsid w:val="000651B4"/>
    <w:rsid w:val="00097663"/>
    <w:rsid w:val="000B1D2B"/>
    <w:rsid w:val="000B42FE"/>
    <w:rsid w:val="000B5319"/>
    <w:rsid w:val="000C05DB"/>
    <w:rsid w:val="000C3DD9"/>
    <w:rsid w:val="000C55F1"/>
    <w:rsid w:val="000D0E2F"/>
    <w:rsid w:val="000D7212"/>
    <w:rsid w:val="000E46DA"/>
    <w:rsid w:val="000E71FA"/>
    <w:rsid w:val="000F6716"/>
    <w:rsid w:val="001042C8"/>
    <w:rsid w:val="00111999"/>
    <w:rsid w:val="00121C4B"/>
    <w:rsid w:val="00123E9B"/>
    <w:rsid w:val="001302AD"/>
    <w:rsid w:val="00135D9B"/>
    <w:rsid w:val="0013731A"/>
    <w:rsid w:val="001500FC"/>
    <w:rsid w:val="00154D08"/>
    <w:rsid w:val="00155C6D"/>
    <w:rsid w:val="001579C2"/>
    <w:rsid w:val="0018013B"/>
    <w:rsid w:val="001B0696"/>
    <w:rsid w:val="001B6851"/>
    <w:rsid w:val="001B7622"/>
    <w:rsid w:val="001B7DFE"/>
    <w:rsid w:val="001C2286"/>
    <w:rsid w:val="001C39E1"/>
    <w:rsid w:val="001C557D"/>
    <w:rsid w:val="001E103D"/>
    <w:rsid w:val="001F1D63"/>
    <w:rsid w:val="001F5665"/>
    <w:rsid w:val="001F7C75"/>
    <w:rsid w:val="0020190D"/>
    <w:rsid w:val="00210BD7"/>
    <w:rsid w:val="00221DB9"/>
    <w:rsid w:val="002232EA"/>
    <w:rsid w:val="00235CFD"/>
    <w:rsid w:val="002379D0"/>
    <w:rsid w:val="00240DA8"/>
    <w:rsid w:val="00241814"/>
    <w:rsid w:val="00242EE3"/>
    <w:rsid w:val="00244CF9"/>
    <w:rsid w:val="002520AF"/>
    <w:rsid w:val="00252BD0"/>
    <w:rsid w:val="002541CB"/>
    <w:rsid w:val="002562DD"/>
    <w:rsid w:val="0025655F"/>
    <w:rsid w:val="00277368"/>
    <w:rsid w:val="00277666"/>
    <w:rsid w:val="0028128E"/>
    <w:rsid w:val="002A4123"/>
    <w:rsid w:val="002C077F"/>
    <w:rsid w:val="002C37F7"/>
    <w:rsid w:val="002D00B0"/>
    <w:rsid w:val="002D565E"/>
    <w:rsid w:val="002F3AD0"/>
    <w:rsid w:val="00300D07"/>
    <w:rsid w:val="0030465A"/>
    <w:rsid w:val="00310EAB"/>
    <w:rsid w:val="00313FCD"/>
    <w:rsid w:val="00317033"/>
    <w:rsid w:val="0032322E"/>
    <w:rsid w:val="00331C15"/>
    <w:rsid w:val="0033284F"/>
    <w:rsid w:val="0033324F"/>
    <w:rsid w:val="00334B48"/>
    <w:rsid w:val="00347AFA"/>
    <w:rsid w:val="003566B6"/>
    <w:rsid w:val="003621C7"/>
    <w:rsid w:val="00367F02"/>
    <w:rsid w:val="003718F0"/>
    <w:rsid w:val="00373725"/>
    <w:rsid w:val="00374211"/>
    <w:rsid w:val="00377FD0"/>
    <w:rsid w:val="00382CFE"/>
    <w:rsid w:val="00390AD4"/>
    <w:rsid w:val="00394024"/>
    <w:rsid w:val="00397F0A"/>
    <w:rsid w:val="003A4D35"/>
    <w:rsid w:val="003B5B7A"/>
    <w:rsid w:val="003D449C"/>
    <w:rsid w:val="003E406A"/>
    <w:rsid w:val="003E441C"/>
    <w:rsid w:val="003F2933"/>
    <w:rsid w:val="003F5F9C"/>
    <w:rsid w:val="00402A1D"/>
    <w:rsid w:val="0041462E"/>
    <w:rsid w:val="00415D7D"/>
    <w:rsid w:val="00421929"/>
    <w:rsid w:val="004264DC"/>
    <w:rsid w:val="00427579"/>
    <w:rsid w:val="004319EB"/>
    <w:rsid w:val="004364D5"/>
    <w:rsid w:val="00436F38"/>
    <w:rsid w:val="00441771"/>
    <w:rsid w:val="00441F3A"/>
    <w:rsid w:val="00450667"/>
    <w:rsid w:val="004520C7"/>
    <w:rsid w:val="0046037B"/>
    <w:rsid w:val="00464CD7"/>
    <w:rsid w:val="004724E4"/>
    <w:rsid w:val="00474AA9"/>
    <w:rsid w:val="00476101"/>
    <w:rsid w:val="00481E79"/>
    <w:rsid w:val="004842DE"/>
    <w:rsid w:val="00490149"/>
    <w:rsid w:val="004A31BB"/>
    <w:rsid w:val="004B1739"/>
    <w:rsid w:val="004B23E7"/>
    <w:rsid w:val="004B33CF"/>
    <w:rsid w:val="004B54E9"/>
    <w:rsid w:val="004C29F0"/>
    <w:rsid w:val="004D7299"/>
    <w:rsid w:val="004E2545"/>
    <w:rsid w:val="004E3F1E"/>
    <w:rsid w:val="004E4C86"/>
    <w:rsid w:val="004F2DB7"/>
    <w:rsid w:val="005055C7"/>
    <w:rsid w:val="00505A77"/>
    <w:rsid w:val="00513541"/>
    <w:rsid w:val="0051473D"/>
    <w:rsid w:val="00517A27"/>
    <w:rsid w:val="0052301E"/>
    <w:rsid w:val="00531469"/>
    <w:rsid w:val="00533C2A"/>
    <w:rsid w:val="00543DE8"/>
    <w:rsid w:val="005510CA"/>
    <w:rsid w:val="00564CE6"/>
    <w:rsid w:val="00570713"/>
    <w:rsid w:val="005766E6"/>
    <w:rsid w:val="0057693F"/>
    <w:rsid w:val="005806DC"/>
    <w:rsid w:val="0058215F"/>
    <w:rsid w:val="00586337"/>
    <w:rsid w:val="00593E9B"/>
    <w:rsid w:val="005A0E3B"/>
    <w:rsid w:val="005B04CC"/>
    <w:rsid w:val="005C12F5"/>
    <w:rsid w:val="005C269F"/>
    <w:rsid w:val="005D1F54"/>
    <w:rsid w:val="005D4AA9"/>
    <w:rsid w:val="005D6B17"/>
    <w:rsid w:val="005E1574"/>
    <w:rsid w:val="005E1A53"/>
    <w:rsid w:val="005E25C6"/>
    <w:rsid w:val="005E36EA"/>
    <w:rsid w:val="005F31B4"/>
    <w:rsid w:val="00607513"/>
    <w:rsid w:val="006144DF"/>
    <w:rsid w:val="00614B52"/>
    <w:rsid w:val="00614E99"/>
    <w:rsid w:val="00617A29"/>
    <w:rsid w:val="00624E36"/>
    <w:rsid w:val="00631CE0"/>
    <w:rsid w:val="0063709A"/>
    <w:rsid w:val="00637630"/>
    <w:rsid w:val="00641E7F"/>
    <w:rsid w:val="00656BA3"/>
    <w:rsid w:val="0065713A"/>
    <w:rsid w:val="00662166"/>
    <w:rsid w:val="00665775"/>
    <w:rsid w:val="00670062"/>
    <w:rsid w:val="00675380"/>
    <w:rsid w:val="0067687D"/>
    <w:rsid w:val="006819D5"/>
    <w:rsid w:val="006968E5"/>
    <w:rsid w:val="00697356"/>
    <w:rsid w:val="006A0B6C"/>
    <w:rsid w:val="006A2854"/>
    <w:rsid w:val="006A3B2E"/>
    <w:rsid w:val="006A4EFE"/>
    <w:rsid w:val="006A618A"/>
    <w:rsid w:val="006B65AB"/>
    <w:rsid w:val="006C10C5"/>
    <w:rsid w:val="006C1E29"/>
    <w:rsid w:val="006C698F"/>
    <w:rsid w:val="006C7267"/>
    <w:rsid w:val="006D7D69"/>
    <w:rsid w:val="006E5A3E"/>
    <w:rsid w:val="006E7338"/>
    <w:rsid w:val="006F5CA5"/>
    <w:rsid w:val="00703275"/>
    <w:rsid w:val="007049FE"/>
    <w:rsid w:val="00705A24"/>
    <w:rsid w:val="00705E3C"/>
    <w:rsid w:val="007132F8"/>
    <w:rsid w:val="00730F1C"/>
    <w:rsid w:val="00734ED4"/>
    <w:rsid w:val="0074072A"/>
    <w:rsid w:val="0074094C"/>
    <w:rsid w:val="00756574"/>
    <w:rsid w:val="00756D57"/>
    <w:rsid w:val="007609C2"/>
    <w:rsid w:val="00764B69"/>
    <w:rsid w:val="00765721"/>
    <w:rsid w:val="00773CD4"/>
    <w:rsid w:val="0077595C"/>
    <w:rsid w:val="007812AC"/>
    <w:rsid w:val="007A0F3F"/>
    <w:rsid w:val="007A5191"/>
    <w:rsid w:val="007A586F"/>
    <w:rsid w:val="007B1A48"/>
    <w:rsid w:val="007B5CCD"/>
    <w:rsid w:val="007B6CB1"/>
    <w:rsid w:val="007C2DCA"/>
    <w:rsid w:val="007C7F5D"/>
    <w:rsid w:val="007D0189"/>
    <w:rsid w:val="007E0452"/>
    <w:rsid w:val="007E1CED"/>
    <w:rsid w:val="007F18C7"/>
    <w:rsid w:val="007F29BA"/>
    <w:rsid w:val="007F30C7"/>
    <w:rsid w:val="007F3EAA"/>
    <w:rsid w:val="007F41FF"/>
    <w:rsid w:val="007F5586"/>
    <w:rsid w:val="007F5A3B"/>
    <w:rsid w:val="007F5D94"/>
    <w:rsid w:val="008165EC"/>
    <w:rsid w:val="0082132D"/>
    <w:rsid w:val="00826E1C"/>
    <w:rsid w:val="0083154F"/>
    <w:rsid w:val="008351C5"/>
    <w:rsid w:val="00835397"/>
    <w:rsid w:val="00835D11"/>
    <w:rsid w:val="00837952"/>
    <w:rsid w:val="008379C0"/>
    <w:rsid w:val="0086257F"/>
    <w:rsid w:val="00863989"/>
    <w:rsid w:val="0086416B"/>
    <w:rsid w:val="00866C44"/>
    <w:rsid w:val="008706B2"/>
    <w:rsid w:val="00875D70"/>
    <w:rsid w:val="008807D2"/>
    <w:rsid w:val="0088606F"/>
    <w:rsid w:val="008A66A8"/>
    <w:rsid w:val="008B3CAB"/>
    <w:rsid w:val="008B6252"/>
    <w:rsid w:val="008D5430"/>
    <w:rsid w:val="008D657F"/>
    <w:rsid w:val="008F0F63"/>
    <w:rsid w:val="008F2FDA"/>
    <w:rsid w:val="008F5D93"/>
    <w:rsid w:val="008F5F09"/>
    <w:rsid w:val="00900E24"/>
    <w:rsid w:val="00901C60"/>
    <w:rsid w:val="00903BF8"/>
    <w:rsid w:val="00905EFF"/>
    <w:rsid w:val="0091308E"/>
    <w:rsid w:val="00913395"/>
    <w:rsid w:val="0091714D"/>
    <w:rsid w:val="00917ECB"/>
    <w:rsid w:val="00923D4B"/>
    <w:rsid w:val="009253A0"/>
    <w:rsid w:val="0092636F"/>
    <w:rsid w:val="009334E7"/>
    <w:rsid w:val="009420CF"/>
    <w:rsid w:val="00951EA7"/>
    <w:rsid w:val="00954B6C"/>
    <w:rsid w:val="00955075"/>
    <w:rsid w:val="00955991"/>
    <w:rsid w:val="009615E3"/>
    <w:rsid w:val="0097020B"/>
    <w:rsid w:val="00975BEA"/>
    <w:rsid w:val="00983B07"/>
    <w:rsid w:val="0099054C"/>
    <w:rsid w:val="0099142F"/>
    <w:rsid w:val="00994B64"/>
    <w:rsid w:val="00996285"/>
    <w:rsid w:val="00997736"/>
    <w:rsid w:val="009A46AD"/>
    <w:rsid w:val="009A550E"/>
    <w:rsid w:val="009A6A5D"/>
    <w:rsid w:val="009B763F"/>
    <w:rsid w:val="009B7931"/>
    <w:rsid w:val="009C403E"/>
    <w:rsid w:val="009C7EDF"/>
    <w:rsid w:val="009E38DD"/>
    <w:rsid w:val="009F4ED6"/>
    <w:rsid w:val="00A02C3E"/>
    <w:rsid w:val="00A149B8"/>
    <w:rsid w:val="00A14C1A"/>
    <w:rsid w:val="00A15488"/>
    <w:rsid w:val="00A27BD9"/>
    <w:rsid w:val="00A3177C"/>
    <w:rsid w:val="00A32BA2"/>
    <w:rsid w:val="00A40568"/>
    <w:rsid w:val="00A5240F"/>
    <w:rsid w:val="00A539D7"/>
    <w:rsid w:val="00A56726"/>
    <w:rsid w:val="00A63D49"/>
    <w:rsid w:val="00A714D3"/>
    <w:rsid w:val="00A76772"/>
    <w:rsid w:val="00A82CD2"/>
    <w:rsid w:val="00A9023C"/>
    <w:rsid w:val="00AB3118"/>
    <w:rsid w:val="00AB504F"/>
    <w:rsid w:val="00AC7772"/>
    <w:rsid w:val="00AD0510"/>
    <w:rsid w:val="00AD1602"/>
    <w:rsid w:val="00AE1345"/>
    <w:rsid w:val="00AE503B"/>
    <w:rsid w:val="00AE72EF"/>
    <w:rsid w:val="00AE7EAD"/>
    <w:rsid w:val="00AF7AC6"/>
    <w:rsid w:val="00B03114"/>
    <w:rsid w:val="00B24790"/>
    <w:rsid w:val="00B25B4A"/>
    <w:rsid w:val="00B27107"/>
    <w:rsid w:val="00B273DC"/>
    <w:rsid w:val="00B330F8"/>
    <w:rsid w:val="00B455EE"/>
    <w:rsid w:val="00B503D4"/>
    <w:rsid w:val="00B53EFD"/>
    <w:rsid w:val="00B55AC9"/>
    <w:rsid w:val="00B55DBF"/>
    <w:rsid w:val="00B56D69"/>
    <w:rsid w:val="00B662FB"/>
    <w:rsid w:val="00B67042"/>
    <w:rsid w:val="00B85723"/>
    <w:rsid w:val="00B87E6D"/>
    <w:rsid w:val="00B87F33"/>
    <w:rsid w:val="00B92847"/>
    <w:rsid w:val="00B93C48"/>
    <w:rsid w:val="00B93C92"/>
    <w:rsid w:val="00B953C0"/>
    <w:rsid w:val="00B977BA"/>
    <w:rsid w:val="00BA7044"/>
    <w:rsid w:val="00BB010B"/>
    <w:rsid w:val="00BB6F0A"/>
    <w:rsid w:val="00BC09D5"/>
    <w:rsid w:val="00BC0A98"/>
    <w:rsid w:val="00BC2D79"/>
    <w:rsid w:val="00BC3B9D"/>
    <w:rsid w:val="00BC6FAC"/>
    <w:rsid w:val="00BD0FFA"/>
    <w:rsid w:val="00BD3768"/>
    <w:rsid w:val="00BD5058"/>
    <w:rsid w:val="00BF0195"/>
    <w:rsid w:val="00BF3B9D"/>
    <w:rsid w:val="00BF6079"/>
    <w:rsid w:val="00BF7A2C"/>
    <w:rsid w:val="00C10FB3"/>
    <w:rsid w:val="00C14750"/>
    <w:rsid w:val="00C1537F"/>
    <w:rsid w:val="00C15525"/>
    <w:rsid w:val="00C155E0"/>
    <w:rsid w:val="00C15F4D"/>
    <w:rsid w:val="00C174ED"/>
    <w:rsid w:val="00C3134D"/>
    <w:rsid w:val="00C34185"/>
    <w:rsid w:val="00C343F5"/>
    <w:rsid w:val="00C3677D"/>
    <w:rsid w:val="00C50B97"/>
    <w:rsid w:val="00C50E51"/>
    <w:rsid w:val="00C6689E"/>
    <w:rsid w:val="00C674EC"/>
    <w:rsid w:val="00C72611"/>
    <w:rsid w:val="00C81A02"/>
    <w:rsid w:val="00C8216D"/>
    <w:rsid w:val="00C85430"/>
    <w:rsid w:val="00CA0759"/>
    <w:rsid w:val="00CA2CAA"/>
    <w:rsid w:val="00CA761F"/>
    <w:rsid w:val="00CA791A"/>
    <w:rsid w:val="00CB7F22"/>
    <w:rsid w:val="00CC4FC1"/>
    <w:rsid w:val="00CD02B2"/>
    <w:rsid w:val="00CD2A8E"/>
    <w:rsid w:val="00CD3EA2"/>
    <w:rsid w:val="00CD572C"/>
    <w:rsid w:val="00CD5A83"/>
    <w:rsid w:val="00CF11CF"/>
    <w:rsid w:val="00CF2462"/>
    <w:rsid w:val="00CF424D"/>
    <w:rsid w:val="00CF7D22"/>
    <w:rsid w:val="00D0779E"/>
    <w:rsid w:val="00D148D8"/>
    <w:rsid w:val="00D307BC"/>
    <w:rsid w:val="00D32DC9"/>
    <w:rsid w:val="00D374C6"/>
    <w:rsid w:val="00D41137"/>
    <w:rsid w:val="00D433B0"/>
    <w:rsid w:val="00D45492"/>
    <w:rsid w:val="00D65DF9"/>
    <w:rsid w:val="00D663EC"/>
    <w:rsid w:val="00D75423"/>
    <w:rsid w:val="00D8006B"/>
    <w:rsid w:val="00D81B0F"/>
    <w:rsid w:val="00D940AD"/>
    <w:rsid w:val="00D95B7A"/>
    <w:rsid w:val="00DA04CB"/>
    <w:rsid w:val="00DA50DE"/>
    <w:rsid w:val="00DA644B"/>
    <w:rsid w:val="00DB36C2"/>
    <w:rsid w:val="00DB4BB9"/>
    <w:rsid w:val="00DB79F5"/>
    <w:rsid w:val="00DC08CB"/>
    <w:rsid w:val="00DC453C"/>
    <w:rsid w:val="00DD4753"/>
    <w:rsid w:val="00DE46BE"/>
    <w:rsid w:val="00DE5BE8"/>
    <w:rsid w:val="00DF132A"/>
    <w:rsid w:val="00DF6BAB"/>
    <w:rsid w:val="00E13AEB"/>
    <w:rsid w:val="00E31FC6"/>
    <w:rsid w:val="00E43616"/>
    <w:rsid w:val="00E6510E"/>
    <w:rsid w:val="00E7015A"/>
    <w:rsid w:val="00E75A49"/>
    <w:rsid w:val="00E84BA3"/>
    <w:rsid w:val="00E86F48"/>
    <w:rsid w:val="00E91550"/>
    <w:rsid w:val="00E95205"/>
    <w:rsid w:val="00E95DEB"/>
    <w:rsid w:val="00EA4453"/>
    <w:rsid w:val="00EA5B43"/>
    <w:rsid w:val="00EB2DEF"/>
    <w:rsid w:val="00EB50D4"/>
    <w:rsid w:val="00ED1A6B"/>
    <w:rsid w:val="00ED372F"/>
    <w:rsid w:val="00ED3DE9"/>
    <w:rsid w:val="00ED50F4"/>
    <w:rsid w:val="00ED743F"/>
    <w:rsid w:val="00EF12E3"/>
    <w:rsid w:val="00EF3F89"/>
    <w:rsid w:val="00F106CF"/>
    <w:rsid w:val="00F16E73"/>
    <w:rsid w:val="00F221CB"/>
    <w:rsid w:val="00F27461"/>
    <w:rsid w:val="00F31029"/>
    <w:rsid w:val="00F317C9"/>
    <w:rsid w:val="00F4138C"/>
    <w:rsid w:val="00F41788"/>
    <w:rsid w:val="00F439C7"/>
    <w:rsid w:val="00F5281F"/>
    <w:rsid w:val="00F67189"/>
    <w:rsid w:val="00F70512"/>
    <w:rsid w:val="00F765C2"/>
    <w:rsid w:val="00F80D62"/>
    <w:rsid w:val="00F84271"/>
    <w:rsid w:val="00F84ED9"/>
    <w:rsid w:val="00F8621A"/>
    <w:rsid w:val="00F9238A"/>
    <w:rsid w:val="00F976CB"/>
    <w:rsid w:val="00FA4590"/>
    <w:rsid w:val="00FD43F8"/>
    <w:rsid w:val="00FE66F6"/>
    <w:rsid w:val="0C7D3FC6"/>
    <w:rsid w:val="1E94246E"/>
    <w:rsid w:val="4F7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9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99" w:name="Default Paragraph Font" w:locked="1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link w:val="10"/>
    <w:semiHidden/>
    <w:qFormat/>
    <w:locked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qFormat/>
    <w:uiPriority w:val="99"/>
    <w:pPr>
      <w:shd w:val="clear" w:color="auto" w:fill="000080"/>
    </w:pPr>
  </w:style>
  <w:style w:type="paragraph" w:styleId="4">
    <w:name w:val="toc 3"/>
    <w:basedOn w:val="1"/>
    <w:next w:val="1"/>
    <w:semiHidden/>
    <w:qFormat/>
    <w:uiPriority w:val="99"/>
    <w:pPr>
      <w:tabs>
        <w:tab w:val="right" w:leader="dot" w:pos="8380"/>
      </w:tabs>
      <w:spacing w:line="440" w:lineRule="exact"/>
    </w:pPr>
    <w:rPr>
      <w:sz w:val="24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"/>
    <w:basedOn w:val="3"/>
    <w:link w:val="9"/>
    <w:qFormat/>
    <w:uiPriority w:val="99"/>
    <w:rPr>
      <w:rFonts w:ascii="Tahoma" w:hAnsi="Tahoma" w:eastAsia="楷体_GB2312" w:cs="宋体"/>
      <w:kern w:val="0"/>
      <w:sz w:val="24"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customStyle="1" w:styleId="12">
    <w:name w:val="Heading 2 Char"/>
    <w:basedOn w:val="9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Heading 2 Char1"/>
    <w:basedOn w:val="9"/>
    <w:link w:val="2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Document Map Char"/>
    <w:basedOn w:val="9"/>
    <w:link w:val="3"/>
    <w:semiHidden/>
    <w:qFormat/>
    <w:uiPriority w:val="99"/>
    <w:rPr>
      <w:sz w:val="0"/>
      <w:szCs w:val="0"/>
    </w:rPr>
  </w:style>
  <w:style w:type="character" w:customStyle="1" w:styleId="15">
    <w:name w:val="Header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Footer Char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Footer Char1"/>
    <w:basedOn w:val="9"/>
    <w:link w:val="5"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8</Pages>
  <Words>806</Words>
  <Characters>816</Characters>
  <Lines>0</Lines>
  <Paragraphs>0</Paragraphs>
  <TotalTime>5</TotalTime>
  <ScaleCrop>false</ScaleCrop>
  <LinksUpToDate>false</LinksUpToDate>
  <CharactersWithSpaces>1007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2022-10-12T00:49:00Z</dcterms:created>
  <dc:creator>User</dc:creator>
  <cp:lastModifiedBy>paper  paper  paper</cp:lastModifiedBy>
  <cp:lastPrinted>2021-09-26T03:27:00Z</cp:lastPrinted>
  <dcterms:modified xsi:type="dcterms:W3CDTF">2025-12-16T01:01:28Z</dcterms:modified>
  <dc:title>铜陵学院本科教学工作合格评估佐证材料建议目录及任务分解（一）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79154129FFE342F39A1BCEAC281FE52C_12</vt:lpwstr>
  </property>
  <property fmtid="{D5CDD505-2E9C-101B-9397-08002B2CF9AE}" pid="4" name="KSOTemplateDocerSaveRecord">
    <vt:lpwstr>eyJoZGlkIjoiZmM0YjVmN2QxNWRlNTA2OTM5ODA1ZDBmZjYyYjM0ODkiLCJ1c2VySWQiOiIyNzg0NTEyMjEifQ==</vt:lpwstr>
  </property>
</Properties>
</file>