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46" w:rsidRDefault="006971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-15.6pt;width:423pt;height:1in;z-index:251658240" filled="f" stroked="f">
            <v:textbox>
              <w:txbxContent>
                <w:p w:rsidR="00697146" w:rsidRDefault="00697146">
                  <w:pPr>
                    <w:jc w:val="distribute"/>
                    <w:rPr>
                      <w:rFonts w:ascii="方正小标宋简体" w:eastAsia="方正小标宋简体"/>
                      <w:color w:val="FF0000"/>
                      <w:w w:val="90"/>
                      <w:sz w:val="100"/>
                      <w:szCs w:val="100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w w:val="90"/>
                      <w:sz w:val="100"/>
                      <w:szCs w:val="100"/>
                    </w:rPr>
                    <w:t>蚌埠学院</w:t>
                  </w:r>
                </w:p>
                <w:p w:rsidR="00697146" w:rsidRDefault="00697146"/>
              </w:txbxContent>
            </v:textbox>
          </v:shape>
        </w:pict>
      </w:r>
    </w:p>
    <w:p w:rsidR="00697146" w:rsidRDefault="00697146"/>
    <w:p w:rsidR="00697146" w:rsidRDefault="00697146"/>
    <w:p w:rsidR="00697146" w:rsidRDefault="00697146"/>
    <w:p w:rsidR="00697146" w:rsidRDefault="00697146">
      <w:r>
        <w:rPr>
          <w:noProof/>
        </w:rPr>
        <w:pict>
          <v:line id="_x0000_s1027" style="position:absolute;left:0;text-align:left;z-index:251657216" from="-27pt,0" to="459pt,0" strokecolor="red" strokeweight="5pt">
            <v:stroke linestyle="thickThin"/>
          </v:line>
        </w:pict>
      </w:r>
    </w:p>
    <w:p w:rsidR="00697146" w:rsidRDefault="00697146"/>
    <w:p w:rsidR="00697146" w:rsidRDefault="0069714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教职工年度考核证明</w:t>
      </w:r>
    </w:p>
    <w:p w:rsidR="00697146" w:rsidRDefault="00697146">
      <w:r>
        <w:t xml:space="preserve">   </w:t>
      </w:r>
    </w:p>
    <w:p w:rsidR="00697146" w:rsidRDefault="00697146" w:rsidP="008677B9">
      <w:pPr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某某某，身份证号×××××，近×年年度考核结果如下：</w:t>
      </w:r>
      <w:bookmarkStart w:id="0" w:name="_GoBack"/>
      <w:bookmarkEnd w:id="0"/>
    </w:p>
    <w:p w:rsidR="00697146" w:rsidRDefault="00697146" w:rsidP="008677B9">
      <w:pPr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2024</w:t>
      </w:r>
      <w:r>
        <w:rPr>
          <w:rFonts w:ascii="仿宋_GB2312" w:eastAsia="仿宋_GB2312" w:hint="eastAsia"/>
          <w:sz w:val="30"/>
          <w:szCs w:val="30"/>
        </w:rPr>
        <w:t>年度优秀、</w:t>
      </w:r>
      <w:r>
        <w:rPr>
          <w:rFonts w:ascii="仿宋_GB2312" w:eastAsia="仿宋_GB2312"/>
          <w:sz w:val="30"/>
          <w:szCs w:val="30"/>
        </w:rPr>
        <w:t>2023</w:t>
      </w:r>
      <w:r>
        <w:rPr>
          <w:rFonts w:ascii="仿宋_GB2312" w:eastAsia="仿宋_GB2312" w:hint="eastAsia"/>
          <w:sz w:val="30"/>
          <w:szCs w:val="30"/>
        </w:rPr>
        <w:t>年度合格、</w:t>
      </w:r>
      <w:r>
        <w:rPr>
          <w:rFonts w:ascii="仿宋_GB2312" w:eastAsia="仿宋_GB2312"/>
          <w:sz w:val="30"/>
          <w:szCs w:val="30"/>
        </w:rPr>
        <w:t>……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697146" w:rsidRDefault="00697146" w:rsidP="008677B9">
      <w:pPr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特此证明。</w:t>
      </w:r>
    </w:p>
    <w:p w:rsidR="00697146" w:rsidRDefault="00697146" w:rsidP="008677B9">
      <w:pPr>
        <w:ind w:firstLineChars="200" w:firstLine="3168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填写近</w:t>
      </w:r>
      <w:r>
        <w:rPr>
          <w:rFonts w:ascii="仿宋_GB2312" w:eastAsia="仿宋_GB2312"/>
          <w:color w:val="FF0000"/>
          <w:sz w:val="30"/>
          <w:szCs w:val="30"/>
        </w:rPr>
        <w:t>n</w:t>
      </w:r>
      <w:r>
        <w:rPr>
          <w:rFonts w:ascii="仿宋_GB2312" w:eastAsia="仿宋_GB2312" w:hint="eastAsia"/>
          <w:color w:val="FF0000"/>
          <w:sz w:val="30"/>
          <w:szCs w:val="30"/>
        </w:rPr>
        <w:t>年（</w:t>
      </w:r>
      <w:r>
        <w:rPr>
          <w:rFonts w:ascii="仿宋_GB2312" w:eastAsia="仿宋_GB2312"/>
          <w:color w:val="FF0000"/>
          <w:sz w:val="30"/>
          <w:szCs w:val="30"/>
        </w:rPr>
        <w:t>n</w:t>
      </w:r>
      <w:r>
        <w:rPr>
          <w:rFonts w:ascii="仿宋_GB2312" w:eastAsia="仿宋_GB2312" w:hint="eastAsia"/>
          <w:color w:val="FF0000"/>
          <w:sz w:val="30"/>
          <w:szCs w:val="30"/>
        </w:rPr>
        <w:t>为任职年限），单独发至</w:t>
      </w:r>
      <w:r w:rsidRPr="00732E51">
        <w:rPr>
          <w:rFonts w:ascii="仿宋_GB2312" w:eastAsia="仿宋_GB2312"/>
          <w:color w:val="FF0000"/>
          <w:sz w:val="30"/>
          <w:szCs w:val="30"/>
        </w:rPr>
        <w:t>506476373</w:t>
      </w:r>
      <w:r>
        <w:rPr>
          <w:rFonts w:ascii="仿宋_GB2312" w:eastAsia="仿宋_GB2312"/>
          <w:color w:val="FF0000"/>
          <w:sz w:val="30"/>
          <w:szCs w:val="30"/>
        </w:rPr>
        <w:t>@qq.com</w:t>
      </w:r>
      <w:r>
        <w:rPr>
          <w:rFonts w:ascii="仿宋_GB2312" w:eastAsia="仿宋_GB2312" w:hint="eastAsia"/>
          <w:color w:val="FF0000"/>
          <w:sz w:val="30"/>
          <w:szCs w:val="30"/>
        </w:rPr>
        <w:t>，人事处工作人员审核后（联系人：赵富琦），反馈至个人邮箱</w:t>
      </w:r>
      <w:r>
        <w:rPr>
          <w:rFonts w:ascii="仿宋_GB2312" w:eastAsia="仿宋_GB2312"/>
          <w:color w:val="FF0000"/>
          <w:sz w:val="30"/>
          <w:szCs w:val="30"/>
        </w:rPr>
        <w:t>PDF</w:t>
      </w:r>
      <w:r>
        <w:rPr>
          <w:rFonts w:ascii="仿宋_GB2312" w:eastAsia="仿宋_GB2312" w:hint="eastAsia"/>
          <w:color w:val="FF0000"/>
          <w:sz w:val="30"/>
          <w:szCs w:val="30"/>
        </w:rPr>
        <w:t>扫描版。</w:t>
      </w:r>
      <w:r w:rsidRPr="00545567">
        <w:rPr>
          <w:rFonts w:ascii="黑体" w:eastAsia="黑体" w:hAnsi="黑体" w:hint="eastAsia"/>
          <w:color w:val="0000FF"/>
          <w:sz w:val="30"/>
          <w:szCs w:val="30"/>
        </w:rPr>
        <w:t>网上职称申报时，每一年的结果都用这份材料做为佐证材料。</w:t>
      </w:r>
      <w:r>
        <w:rPr>
          <w:rFonts w:ascii="仿宋_GB2312" w:eastAsia="仿宋_GB2312" w:hint="eastAsia"/>
          <w:color w:val="FF0000"/>
          <w:sz w:val="30"/>
          <w:szCs w:val="30"/>
        </w:rPr>
        <w:t>（阅后删除）</w:t>
      </w:r>
    </w:p>
    <w:p w:rsidR="00697146" w:rsidRDefault="00697146" w:rsidP="008677B9">
      <w:pPr>
        <w:ind w:firstLineChars="200" w:firstLine="31680"/>
        <w:rPr>
          <w:rFonts w:ascii="仿宋_GB2312" w:eastAsia="仿宋_GB2312"/>
          <w:sz w:val="30"/>
          <w:szCs w:val="30"/>
        </w:rPr>
      </w:pPr>
    </w:p>
    <w:p w:rsidR="00697146" w:rsidRDefault="00697146" w:rsidP="008677B9">
      <w:pPr>
        <w:ind w:firstLineChars="200" w:firstLine="31680"/>
        <w:rPr>
          <w:rFonts w:ascii="仿宋_GB2312" w:eastAsia="仿宋_GB2312"/>
          <w:sz w:val="30"/>
          <w:szCs w:val="30"/>
        </w:rPr>
      </w:pPr>
    </w:p>
    <w:p w:rsidR="00697146" w:rsidRDefault="00697146" w:rsidP="008677B9">
      <w:pPr>
        <w:ind w:firstLineChars="200" w:firstLine="31680"/>
        <w:rPr>
          <w:rFonts w:ascii="仿宋_GB2312" w:eastAsia="仿宋_GB2312"/>
          <w:sz w:val="30"/>
          <w:szCs w:val="30"/>
        </w:rPr>
      </w:pPr>
    </w:p>
    <w:p w:rsidR="00697146" w:rsidRDefault="00697146" w:rsidP="008677B9">
      <w:pPr>
        <w:wordWrap w:val="0"/>
        <w:ind w:firstLineChars="200" w:firstLine="3168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蚌埠学院人事处</w:t>
      </w:r>
      <w:r>
        <w:rPr>
          <w:rFonts w:ascii="仿宋_GB2312" w:eastAsia="仿宋_GB2312"/>
          <w:sz w:val="30"/>
          <w:szCs w:val="30"/>
        </w:rPr>
        <w:t xml:space="preserve">     </w:t>
      </w:r>
    </w:p>
    <w:p w:rsidR="00697146" w:rsidRDefault="00697146" w:rsidP="00D42DE5">
      <w:pPr>
        <w:wordWrap w:val="0"/>
        <w:ind w:firstLineChars="200" w:firstLine="31680"/>
        <w:jc w:val="right"/>
        <w:rPr>
          <w:rFonts w:ascii="仿宋_GB2312" w:eastAsia="仿宋_GB2312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2"/>
          <w:attr w:name="Year" w:val="2025"/>
        </w:smartTagPr>
        <w:r>
          <w:rPr>
            <w:rFonts w:ascii="仿宋_GB2312" w:eastAsia="仿宋_GB2312"/>
            <w:sz w:val="30"/>
            <w:szCs w:val="30"/>
          </w:rPr>
          <w:t>2025</w:t>
        </w:r>
        <w:r>
          <w:rPr>
            <w:rFonts w:ascii="仿宋_GB2312" w:eastAsia="仿宋_GB2312" w:hint="eastAsia"/>
            <w:sz w:val="30"/>
            <w:szCs w:val="30"/>
          </w:rPr>
          <w:t>年</w:t>
        </w:r>
        <w:r>
          <w:rPr>
            <w:rFonts w:ascii="仿宋_GB2312" w:eastAsia="仿宋_GB2312"/>
            <w:sz w:val="30"/>
            <w:szCs w:val="30"/>
          </w:rPr>
          <w:t>12</w:t>
        </w:r>
        <w:r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4</w:t>
        </w:r>
        <w:r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/>
          <w:sz w:val="30"/>
          <w:szCs w:val="30"/>
        </w:rPr>
        <w:t xml:space="preserve">   </w:t>
      </w:r>
    </w:p>
    <w:sectPr w:rsidR="00697146" w:rsidSect="0028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Q3NjE0N2NiZjBkOGNjM2MwZTI2YjQ3YTM2MWIwYmEifQ=="/>
  </w:docVars>
  <w:rsids>
    <w:rsidRoot w:val="00A93096"/>
    <w:rsid w:val="0002064F"/>
    <w:rsid w:val="00024CCD"/>
    <w:rsid w:val="000259CB"/>
    <w:rsid w:val="0004122A"/>
    <w:rsid w:val="0005611B"/>
    <w:rsid w:val="000639F2"/>
    <w:rsid w:val="000707AB"/>
    <w:rsid w:val="00075369"/>
    <w:rsid w:val="00080AD6"/>
    <w:rsid w:val="00083EEB"/>
    <w:rsid w:val="000962FD"/>
    <w:rsid w:val="000976C1"/>
    <w:rsid w:val="000A146F"/>
    <w:rsid w:val="000A3772"/>
    <w:rsid w:val="000B1B24"/>
    <w:rsid w:val="000B6A92"/>
    <w:rsid w:val="000C39EB"/>
    <w:rsid w:val="000E4BF7"/>
    <w:rsid w:val="000E6A94"/>
    <w:rsid w:val="000F1D06"/>
    <w:rsid w:val="00100C4F"/>
    <w:rsid w:val="00103404"/>
    <w:rsid w:val="001115F5"/>
    <w:rsid w:val="00114AA1"/>
    <w:rsid w:val="001239E9"/>
    <w:rsid w:val="00123B69"/>
    <w:rsid w:val="00127BFF"/>
    <w:rsid w:val="00135BA4"/>
    <w:rsid w:val="00142C93"/>
    <w:rsid w:val="00144F4B"/>
    <w:rsid w:val="001519AB"/>
    <w:rsid w:val="001558EA"/>
    <w:rsid w:val="001567DA"/>
    <w:rsid w:val="0015716D"/>
    <w:rsid w:val="001725ED"/>
    <w:rsid w:val="0017455A"/>
    <w:rsid w:val="00185B4D"/>
    <w:rsid w:val="0018720F"/>
    <w:rsid w:val="00190E9C"/>
    <w:rsid w:val="00195928"/>
    <w:rsid w:val="001A710D"/>
    <w:rsid w:val="001C1E45"/>
    <w:rsid w:val="001C461F"/>
    <w:rsid w:val="001C51DD"/>
    <w:rsid w:val="001C5B9D"/>
    <w:rsid w:val="001E322A"/>
    <w:rsid w:val="001E5C5D"/>
    <w:rsid w:val="001E6116"/>
    <w:rsid w:val="001E7904"/>
    <w:rsid w:val="001E79B3"/>
    <w:rsid w:val="00207052"/>
    <w:rsid w:val="0021166D"/>
    <w:rsid w:val="002125DB"/>
    <w:rsid w:val="002148CC"/>
    <w:rsid w:val="002154C8"/>
    <w:rsid w:val="00216B9C"/>
    <w:rsid w:val="00217B7D"/>
    <w:rsid w:val="00225DC2"/>
    <w:rsid w:val="00234ECB"/>
    <w:rsid w:val="00237655"/>
    <w:rsid w:val="00240078"/>
    <w:rsid w:val="002438A2"/>
    <w:rsid w:val="00245FA4"/>
    <w:rsid w:val="00246BA8"/>
    <w:rsid w:val="00252BDF"/>
    <w:rsid w:val="00271D6B"/>
    <w:rsid w:val="002739CF"/>
    <w:rsid w:val="00281123"/>
    <w:rsid w:val="00281BDC"/>
    <w:rsid w:val="00281EFD"/>
    <w:rsid w:val="00285100"/>
    <w:rsid w:val="00292E20"/>
    <w:rsid w:val="00296C61"/>
    <w:rsid w:val="002A15F7"/>
    <w:rsid w:val="002B1638"/>
    <w:rsid w:val="002B47DD"/>
    <w:rsid w:val="002B4D61"/>
    <w:rsid w:val="002C2425"/>
    <w:rsid w:val="002E2673"/>
    <w:rsid w:val="002E2962"/>
    <w:rsid w:val="002E4A3C"/>
    <w:rsid w:val="002F13EB"/>
    <w:rsid w:val="002F141E"/>
    <w:rsid w:val="002F402D"/>
    <w:rsid w:val="002F49A1"/>
    <w:rsid w:val="002F7656"/>
    <w:rsid w:val="00300BD7"/>
    <w:rsid w:val="003046E8"/>
    <w:rsid w:val="00307E3F"/>
    <w:rsid w:val="0031087C"/>
    <w:rsid w:val="00312953"/>
    <w:rsid w:val="0031755A"/>
    <w:rsid w:val="00317A40"/>
    <w:rsid w:val="00322886"/>
    <w:rsid w:val="00330B2C"/>
    <w:rsid w:val="0035184E"/>
    <w:rsid w:val="00354230"/>
    <w:rsid w:val="00360628"/>
    <w:rsid w:val="00361FC3"/>
    <w:rsid w:val="00370D28"/>
    <w:rsid w:val="0037545C"/>
    <w:rsid w:val="00375A87"/>
    <w:rsid w:val="00376186"/>
    <w:rsid w:val="0038251C"/>
    <w:rsid w:val="00390461"/>
    <w:rsid w:val="00391F72"/>
    <w:rsid w:val="003A7CBB"/>
    <w:rsid w:val="003B65A9"/>
    <w:rsid w:val="003B67F8"/>
    <w:rsid w:val="003C14E0"/>
    <w:rsid w:val="003C21B7"/>
    <w:rsid w:val="003C2FCD"/>
    <w:rsid w:val="003C571D"/>
    <w:rsid w:val="003C68D6"/>
    <w:rsid w:val="003D6C89"/>
    <w:rsid w:val="003E026B"/>
    <w:rsid w:val="003E047B"/>
    <w:rsid w:val="003E0886"/>
    <w:rsid w:val="003E7FF9"/>
    <w:rsid w:val="003F2E34"/>
    <w:rsid w:val="003F77C7"/>
    <w:rsid w:val="004007F7"/>
    <w:rsid w:val="00403E95"/>
    <w:rsid w:val="00405CD6"/>
    <w:rsid w:val="00406C6E"/>
    <w:rsid w:val="00411E6B"/>
    <w:rsid w:val="00425C7F"/>
    <w:rsid w:val="004261F4"/>
    <w:rsid w:val="0043010D"/>
    <w:rsid w:val="00432940"/>
    <w:rsid w:val="00432CFA"/>
    <w:rsid w:val="00434531"/>
    <w:rsid w:val="00436541"/>
    <w:rsid w:val="004410E5"/>
    <w:rsid w:val="004414F2"/>
    <w:rsid w:val="00443916"/>
    <w:rsid w:val="00455DAC"/>
    <w:rsid w:val="00457B64"/>
    <w:rsid w:val="00462D49"/>
    <w:rsid w:val="00464568"/>
    <w:rsid w:val="00475CEA"/>
    <w:rsid w:val="004803A4"/>
    <w:rsid w:val="00487144"/>
    <w:rsid w:val="00490166"/>
    <w:rsid w:val="00491204"/>
    <w:rsid w:val="0049152B"/>
    <w:rsid w:val="004957E0"/>
    <w:rsid w:val="004A02A6"/>
    <w:rsid w:val="004A1773"/>
    <w:rsid w:val="004B6054"/>
    <w:rsid w:val="004C141E"/>
    <w:rsid w:val="004C17FA"/>
    <w:rsid w:val="004C4202"/>
    <w:rsid w:val="004C6760"/>
    <w:rsid w:val="004D292B"/>
    <w:rsid w:val="004E639A"/>
    <w:rsid w:val="004E7AE7"/>
    <w:rsid w:val="004F2D1E"/>
    <w:rsid w:val="005037E6"/>
    <w:rsid w:val="00510083"/>
    <w:rsid w:val="005209C9"/>
    <w:rsid w:val="00524EB4"/>
    <w:rsid w:val="005316F6"/>
    <w:rsid w:val="00531827"/>
    <w:rsid w:val="00544A27"/>
    <w:rsid w:val="00545567"/>
    <w:rsid w:val="00546259"/>
    <w:rsid w:val="0054687C"/>
    <w:rsid w:val="0055308E"/>
    <w:rsid w:val="00574C65"/>
    <w:rsid w:val="005808B4"/>
    <w:rsid w:val="00586476"/>
    <w:rsid w:val="00586D4F"/>
    <w:rsid w:val="00587B1B"/>
    <w:rsid w:val="005925E6"/>
    <w:rsid w:val="00592E8D"/>
    <w:rsid w:val="005A44D6"/>
    <w:rsid w:val="005B1E29"/>
    <w:rsid w:val="005C0075"/>
    <w:rsid w:val="005C1A1E"/>
    <w:rsid w:val="005C52D8"/>
    <w:rsid w:val="005D038E"/>
    <w:rsid w:val="005D1474"/>
    <w:rsid w:val="005D27B6"/>
    <w:rsid w:val="005D5466"/>
    <w:rsid w:val="005E4B2B"/>
    <w:rsid w:val="005F6BF1"/>
    <w:rsid w:val="00603A53"/>
    <w:rsid w:val="00611D55"/>
    <w:rsid w:val="006121EA"/>
    <w:rsid w:val="006149CF"/>
    <w:rsid w:val="006206E9"/>
    <w:rsid w:val="00623778"/>
    <w:rsid w:val="00624EE8"/>
    <w:rsid w:val="00633236"/>
    <w:rsid w:val="00633411"/>
    <w:rsid w:val="006342C1"/>
    <w:rsid w:val="0063454D"/>
    <w:rsid w:val="00637007"/>
    <w:rsid w:val="00637488"/>
    <w:rsid w:val="006414EC"/>
    <w:rsid w:val="00641828"/>
    <w:rsid w:val="00644003"/>
    <w:rsid w:val="0064786F"/>
    <w:rsid w:val="006569A2"/>
    <w:rsid w:val="00660F45"/>
    <w:rsid w:val="006802D3"/>
    <w:rsid w:val="00681172"/>
    <w:rsid w:val="006818C6"/>
    <w:rsid w:val="00681B68"/>
    <w:rsid w:val="00694361"/>
    <w:rsid w:val="0069540F"/>
    <w:rsid w:val="006970A1"/>
    <w:rsid w:val="00697146"/>
    <w:rsid w:val="006A3850"/>
    <w:rsid w:val="006B2301"/>
    <w:rsid w:val="006B5189"/>
    <w:rsid w:val="006D2E4F"/>
    <w:rsid w:val="006D7DEA"/>
    <w:rsid w:val="006F490B"/>
    <w:rsid w:val="007025A4"/>
    <w:rsid w:val="00706263"/>
    <w:rsid w:val="0070790A"/>
    <w:rsid w:val="00707929"/>
    <w:rsid w:val="007126C5"/>
    <w:rsid w:val="00716F71"/>
    <w:rsid w:val="00732E51"/>
    <w:rsid w:val="0073373D"/>
    <w:rsid w:val="007415C1"/>
    <w:rsid w:val="007444AC"/>
    <w:rsid w:val="0076725E"/>
    <w:rsid w:val="00771208"/>
    <w:rsid w:val="00781546"/>
    <w:rsid w:val="00787550"/>
    <w:rsid w:val="00790806"/>
    <w:rsid w:val="00790BBC"/>
    <w:rsid w:val="0079689B"/>
    <w:rsid w:val="00797D8F"/>
    <w:rsid w:val="007A222B"/>
    <w:rsid w:val="007B0458"/>
    <w:rsid w:val="007B0EFA"/>
    <w:rsid w:val="007B152E"/>
    <w:rsid w:val="007B7556"/>
    <w:rsid w:val="007C64A6"/>
    <w:rsid w:val="007C6564"/>
    <w:rsid w:val="007E119C"/>
    <w:rsid w:val="007E3B8E"/>
    <w:rsid w:val="007E49AC"/>
    <w:rsid w:val="007E49BD"/>
    <w:rsid w:val="007E5475"/>
    <w:rsid w:val="007E76EC"/>
    <w:rsid w:val="007F2B53"/>
    <w:rsid w:val="007F4AE3"/>
    <w:rsid w:val="00802CD3"/>
    <w:rsid w:val="00803E86"/>
    <w:rsid w:val="00811E8E"/>
    <w:rsid w:val="00813F39"/>
    <w:rsid w:val="0082144E"/>
    <w:rsid w:val="00827822"/>
    <w:rsid w:val="00832872"/>
    <w:rsid w:val="00843414"/>
    <w:rsid w:val="008453CA"/>
    <w:rsid w:val="008524AE"/>
    <w:rsid w:val="008549D8"/>
    <w:rsid w:val="00854EFB"/>
    <w:rsid w:val="00862034"/>
    <w:rsid w:val="008635C1"/>
    <w:rsid w:val="008637D9"/>
    <w:rsid w:val="00864935"/>
    <w:rsid w:val="008677B9"/>
    <w:rsid w:val="00883E19"/>
    <w:rsid w:val="00884499"/>
    <w:rsid w:val="008848D5"/>
    <w:rsid w:val="008C0A0C"/>
    <w:rsid w:val="008D44BD"/>
    <w:rsid w:val="008D679E"/>
    <w:rsid w:val="008D71B1"/>
    <w:rsid w:val="008E4B45"/>
    <w:rsid w:val="008E4D7F"/>
    <w:rsid w:val="008E510F"/>
    <w:rsid w:val="008E55C2"/>
    <w:rsid w:val="008F23AD"/>
    <w:rsid w:val="008F334F"/>
    <w:rsid w:val="00900ABD"/>
    <w:rsid w:val="00901B8D"/>
    <w:rsid w:val="0090215D"/>
    <w:rsid w:val="0090305D"/>
    <w:rsid w:val="009057FB"/>
    <w:rsid w:val="009058E7"/>
    <w:rsid w:val="00914488"/>
    <w:rsid w:val="00934535"/>
    <w:rsid w:val="0093576A"/>
    <w:rsid w:val="00945BDC"/>
    <w:rsid w:val="00954CFC"/>
    <w:rsid w:val="009555FE"/>
    <w:rsid w:val="00956C36"/>
    <w:rsid w:val="009605D0"/>
    <w:rsid w:val="00963338"/>
    <w:rsid w:val="00965A8F"/>
    <w:rsid w:val="009737E9"/>
    <w:rsid w:val="00984A55"/>
    <w:rsid w:val="00986F0B"/>
    <w:rsid w:val="00987C42"/>
    <w:rsid w:val="00993B44"/>
    <w:rsid w:val="009B4B9D"/>
    <w:rsid w:val="009B4E56"/>
    <w:rsid w:val="009B75F1"/>
    <w:rsid w:val="009C7B6B"/>
    <w:rsid w:val="009E1087"/>
    <w:rsid w:val="009E2B6D"/>
    <w:rsid w:val="009F1A51"/>
    <w:rsid w:val="009F1B31"/>
    <w:rsid w:val="00A019BA"/>
    <w:rsid w:val="00A06ADB"/>
    <w:rsid w:val="00A17F7E"/>
    <w:rsid w:val="00A30434"/>
    <w:rsid w:val="00A31103"/>
    <w:rsid w:val="00A41C9D"/>
    <w:rsid w:val="00A477FF"/>
    <w:rsid w:val="00A52B93"/>
    <w:rsid w:val="00A53924"/>
    <w:rsid w:val="00A602C3"/>
    <w:rsid w:val="00A629C1"/>
    <w:rsid w:val="00A7541D"/>
    <w:rsid w:val="00A7585C"/>
    <w:rsid w:val="00A81BC8"/>
    <w:rsid w:val="00A8489C"/>
    <w:rsid w:val="00A854FB"/>
    <w:rsid w:val="00A87230"/>
    <w:rsid w:val="00A87FEC"/>
    <w:rsid w:val="00A93096"/>
    <w:rsid w:val="00A97030"/>
    <w:rsid w:val="00AA0CDB"/>
    <w:rsid w:val="00AA1DA6"/>
    <w:rsid w:val="00AA514C"/>
    <w:rsid w:val="00AB1E2E"/>
    <w:rsid w:val="00AC0AA9"/>
    <w:rsid w:val="00AC410E"/>
    <w:rsid w:val="00AE023E"/>
    <w:rsid w:val="00AF64F4"/>
    <w:rsid w:val="00AF7B68"/>
    <w:rsid w:val="00B00110"/>
    <w:rsid w:val="00B10E55"/>
    <w:rsid w:val="00B17043"/>
    <w:rsid w:val="00B221F1"/>
    <w:rsid w:val="00B23585"/>
    <w:rsid w:val="00B33665"/>
    <w:rsid w:val="00B344A5"/>
    <w:rsid w:val="00B60ADB"/>
    <w:rsid w:val="00B612AB"/>
    <w:rsid w:val="00B61443"/>
    <w:rsid w:val="00B64B4A"/>
    <w:rsid w:val="00B745C4"/>
    <w:rsid w:val="00BA6203"/>
    <w:rsid w:val="00BA6FBD"/>
    <w:rsid w:val="00BB1E83"/>
    <w:rsid w:val="00BB6118"/>
    <w:rsid w:val="00BC1705"/>
    <w:rsid w:val="00BD005A"/>
    <w:rsid w:val="00BD366C"/>
    <w:rsid w:val="00BD6C3B"/>
    <w:rsid w:val="00BE0605"/>
    <w:rsid w:val="00BE11CD"/>
    <w:rsid w:val="00BE2197"/>
    <w:rsid w:val="00BE283A"/>
    <w:rsid w:val="00BE39F1"/>
    <w:rsid w:val="00BE3C30"/>
    <w:rsid w:val="00BE6FE3"/>
    <w:rsid w:val="00BF5264"/>
    <w:rsid w:val="00BF6494"/>
    <w:rsid w:val="00C00C72"/>
    <w:rsid w:val="00C03CF6"/>
    <w:rsid w:val="00C239C9"/>
    <w:rsid w:val="00C26998"/>
    <w:rsid w:val="00C32A87"/>
    <w:rsid w:val="00C35ED4"/>
    <w:rsid w:val="00C35FB3"/>
    <w:rsid w:val="00C36A7E"/>
    <w:rsid w:val="00C418D8"/>
    <w:rsid w:val="00C45A70"/>
    <w:rsid w:val="00C51529"/>
    <w:rsid w:val="00C51A72"/>
    <w:rsid w:val="00C53CA3"/>
    <w:rsid w:val="00C607C2"/>
    <w:rsid w:val="00C65CAB"/>
    <w:rsid w:val="00C708D1"/>
    <w:rsid w:val="00C71EFD"/>
    <w:rsid w:val="00C806F6"/>
    <w:rsid w:val="00C8094B"/>
    <w:rsid w:val="00C936C2"/>
    <w:rsid w:val="00C93948"/>
    <w:rsid w:val="00CA7C17"/>
    <w:rsid w:val="00CB2C2E"/>
    <w:rsid w:val="00CB4A35"/>
    <w:rsid w:val="00CB5379"/>
    <w:rsid w:val="00CC39C9"/>
    <w:rsid w:val="00CC5517"/>
    <w:rsid w:val="00CD0171"/>
    <w:rsid w:val="00CD108A"/>
    <w:rsid w:val="00CD1111"/>
    <w:rsid w:val="00CF32BB"/>
    <w:rsid w:val="00D0279F"/>
    <w:rsid w:val="00D1569F"/>
    <w:rsid w:val="00D242C1"/>
    <w:rsid w:val="00D25959"/>
    <w:rsid w:val="00D27EB1"/>
    <w:rsid w:val="00D33376"/>
    <w:rsid w:val="00D356DB"/>
    <w:rsid w:val="00D36A9E"/>
    <w:rsid w:val="00D41EA9"/>
    <w:rsid w:val="00D425C7"/>
    <w:rsid w:val="00D42DE5"/>
    <w:rsid w:val="00D451F5"/>
    <w:rsid w:val="00D51B33"/>
    <w:rsid w:val="00D53AA0"/>
    <w:rsid w:val="00D623A7"/>
    <w:rsid w:val="00D66CE6"/>
    <w:rsid w:val="00D77407"/>
    <w:rsid w:val="00D842AF"/>
    <w:rsid w:val="00D84F2B"/>
    <w:rsid w:val="00D91DF9"/>
    <w:rsid w:val="00D939BE"/>
    <w:rsid w:val="00DA21C3"/>
    <w:rsid w:val="00DA71C2"/>
    <w:rsid w:val="00DA7C64"/>
    <w:rsid w:val="00DB3F12"/>
    <w:rsid w:val="00DC420D"/>
    <w:rsid w:val="00DC7671"/>
    <w:rsid w:val="00DC7742"/>
    <w:rsid w:val="00DF1B5C"/>
    <w:rsid w:val="00DF78B3"/>
    <w:rsid w:val="00DF79EB"/>
    <w:rsid w:val="00E0053B"/>
    <w:rsid w:val="00E00ADC"/>
    <w:rsid w:val="00E0259D"/>
    <w:rsid w:val="00E04956"/>
    <w:rsid w:val="00E04C8F"/>
    <w:rsid w:val="00E06ABF"/>
    <w:rsid w:val="00E06CD1"/>
    <w:rsid w:val="00E312DD"/>
    <w:rsid w:val="00E41012"/>
    <w:rsid w:val="00E43E42"/>
    <w:rsid w:val="00E44719"/>
    <w:rsid w:val="00E47324"/>
    <w:rsid w:val="00E54C36"/>
    <w:rsid w:val="00E6389C"/>
    <w:rsid w:val="00E66B8B"/>
    <w:rsid w:val="00E71747"/>
    <w:rsid w:val="00E74DEC"/>
    <w:rsid w:val="00E7751A"/>
    <w:rsid w:val="00E77BB9"/>
    <w:rsid w:val="00E81BDA"/>
    <w:rsid w:val="00E82377"/>
    <w:rsid w:val="00E83110"/>
    <w:rsid w:val="00E846D7"/>
    <w:rsid w:val="00E854FE"/>
    <w:rsid w:val="00E863B9"/>
    <w:rsid w:val="00E97CD3"/>
    <w:rsid w:val="00EA6524"/>
    <w:rsid w:val="00EA7049"/>
    <w:rsid w:val="00EA7A10"/>
    <w:rsid w:val="00EB0008"/>
    <w:rsid w:val="00EB21C6"/>
    <w:rsid w:val="00EC5E1E"/>
    <w:rsid w:val="00EC73C9"/>
    <w:rsid w:val="00ED0D59"/>
    <w:rsid w:val="00ED224F"/>
    <w:rsid w:val="00ED2FFB"/>
    <w:rsid w:val="00EE0E33"/>
    <w:rsid w:val="00EE1254"/>
    <w:rsid w:val="00EF2AA2"/>
    <w:rsid w:val="00EF67E3"/>
    <w:rsid w:val="00F023B6"/>
    <w:rsid w:val="00F02A31"/>
    <w:rsid w:val="00F04D50"/>
    <w:rsid w:val="00F07606"/>
    <w:rsid w:val="00F1708E"/>
    <w:rsid w:val="00F24EEE"/>
    <w:rsid w:val="00F27160"/>
    <w:rsid w:val="00F33C07"/>
    <w:rsid w:val="00F42C72"/>
    <w:rsid w:val="00F4428C"/>
    <w:rsid w:val="00F46E31"/>
    <w:rsid w:val="00F51251"/>
    <w:rsid w:val="00F512F9"/>
    <w:rsid w:val="00F55EB9"/>
    <w:rsid w:val="00F61B96"/>
    <w:rsid w:val="00F74781"/>
    <w:rsid w:val="00F770FB"/>
    <w:rsid w:val="00F774DB"/>
    <w:rsid w:val="00F86DA3"/>
    <w:rsid w:val="00F92D11"/>
    <w:rsid w:val="00FB24EC"/>
    <w:rsid w:val="00FB5193"/>
    <w:rsid w:val="00FC378F"/>
    <w:rsid w:val="00FC50AE"/>
    <w:rsid w:val="00FC6C55"/>
    <w:rsid w:val="00FC7123"/>
    <w:rsid w:val="00FD057F"/>
    <w:rsid w:val="00FD3AC2"/>
    <w:rsid w:val="00FD6526"/>
    <w:rsid w:val="00FD7981"/>
    <w:rsid w:val="00FE7F25"/>
    <w:rsid w:val="00FF6060"/>
    <w:rsid w:val="5B4C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10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51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</Words>
  <Characters>179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夏福全</cp:lastModifiedBy>
  <cp:revision>3</cp:revision>
  <cp:lastPrinted>2024-12-20T08:51:00Z</cp:lastPrinted>
  <dcterms:created xsi:type="dcterms:W3CDTF">2025-12-04T10:08:00Z</dcterms:created>
  <dcterms:modified xsi:type="dcterms:W3CDTF">2025-12-04T10:09:00Z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E166D261B5B249FF80F435588FE486CE_12</vt:lpwstr>
  </property>
</Properties>
</file>