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13" w:rsidRDefault="000A6313">
      <w:pPr>
        <w:rPr>
          <w:rFonts w:ascii="黑体" w:eastAsia="黑体" w:hAnsi="黑体" w:cs="黑体"/>
          <w:sz w:val="32"/>
          <w:szCs w:val="32"/>
        </w:rPr>
      </w:pPr>
    </w:p>
    <w:p w:rsidR="000A6313" w:rsidRDefault="000A6313">
      <w:pPr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</w:p>
    <w:p w:rsidR="000A6313" w:rsidRDefault="000A6313">
      <w:pPr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</w:p>
    <w:p w:rsidR="000A6313" w:rsidRDefault="000A6313">
      <w:pPr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安徽省事业单位专业技术</w:t>
      </w:r>
    </w:p>
    <w:p w:rsidR="000A6313" w:rsidRDefault="000A6313">
      <w:pPr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二级岗位人选申报证明材料</w:t>
      </w:r>
    </w:p>
    <w:p w:rsidR="000A6313" w:rsidRDefault="000A6313">
      <w:pPr>
        <w:rPr>
          <w:rFonts w:ascii="仿宋_GB2312"/>
          <w:szCs w:val="32"/>
        </w:rPr>
      </w:pPr>
    </w:p>
    <w:p w:rsidR="000A6313" w:rsidRDefault="000A6313">
      <w:pPr>
        <w:rPr>
          <w:rFonts w:ascii="仿宋_GB2312"/>
          <w:szCs w:val="32"/>
        </w:rPr>
      </w:pPr>
    </w:p>
    <w:p w:rsidR="000A6313" w:rsidRDefault="000A6313">
      <w:pPr>
        <w:rPr>
          <w:rFonts w:ascii="仿宋_GB2312"/>
          <w:szCs w:val="32"/>
        </w:rPr>
      </w:pPr>
    </w:p>
    <w:p w:rsidR="000A6313" w:rsidRDefault="000A6313">
      <w:pPr>
        <w:rPr>
          <w:rFonts w:ascii="仿宋_GB2312"/>
          <w:szCs w:val="32"/>
        </w:rPr>
      </w:pPr>
    </w:p>
    <w:p w:rsidR="000A6313" w:rsidRDefault="000A6313">
      <w:pPr>
        <w:rPr>
          <w:rFonts w:ascii="仿宋_GB2312"/>
          <w:szCs w:val="32"/>
        </w:rPr>
      </w:pPr>
    </w:p>
    <w:p w:rsidR="000A6313" w:rsidRDefault="000A6313">
      <w:pPr>
        <w:rPr>
          <w:rFonts w:ascii="仿宋_GB2312"/>
          <w:szCs w:val="32"/>
        </w:rPr>
      </w:pPr>
    </w:p>
    <w:p w:rsidR="000A6313" w:rsidRDefault="000A6313">
      <w:pPr>
        <w:rPr>
          <w:rFonts w:ascii="仿宋_GB2312"/>
          <w:szCs w:val="32"/>
        </w:rPr>
      </w:pPr>
    </w:p>
    <w:p w:rsidR="000A6313" w:rsidRDefault="000A6313">
      <w:pPr>
        <w:rPr>
          <w:rFonts w:ascii="仿宋_GB2312"/>
          <w:szCs w:val="32"/>
        </w:rPr>
      </w:pPr>
    </w:p>
    <w:p w:rsidR="000A6313" w:rsidRDefault="000A6313">
      <w:pPr>
        <w:rPr>
          <w:rFonts w:ascii="仿宋_GB2312"/>
          <w:szCs w:val="32"/>
        </w:rPr>
      </w:pPr>
    </w:p>
    <w:p w:rsidR="000A6313" w:rsidRDefault="000A6313" w:rsidP="00C00761">
      <w:pPr>
        <w:spacing w:line="700" w:lineRule="exact"/>
        <w:ind w:firstLineChars="550" w:firstLine="316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姓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</w:t>
      </w:r>
    </w:p>
    <w:p w:rsidR="000A6313" w:rsidRDefault="000A6313" w:rsidP="00C00761">
      <w:pPr>
        <w:spacing w:line="700" w:lineRule="exact"/>
        <w:ind w:firstLineChars="550" w:firstLine="31680"/>
        <w:rPr>
          <w:rFonts w:ascii="仿宋_GB2312" w:eastAsia="仿宋_GB2312"/>
          <w:sz w:val="32"/>
          <w:szCs w:val="32"/>
        </w:rPr>
      </w:pPr>
    </w:p>
    <w:p w:rsidR="000A6313" w:rsidRDefault="000A6313" w:rsidP="00C00761">
      <w:pPr>
        <w:spacing w:line="700" w:lineRule="exact"/>
        <w:ind w:firstLineChars="550" w:firstLine="316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工作单位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>蚌埠学院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</w:p>
    <w:p w:rsidR="000A6313" w:rsidRDefault="000A6313" w:rsidP="00C00761">
      <w:pPr>
        <w:spacing w:line="700" w:lineRule="exact"/>
        <w:ind w:firstLineChars="550" w:firstLine="31680"/>
        <w:rPr>
          <w:rFonts w:ascii="仿宋_GB2312" w:eastAsia="仿宋_GB2312"/>
          <w:sz w:val="32"/>
          <w:szCs w:val="32"/>
        </w:rPr>
      </w:pPr>
    </w:p>
    <w:p w:rsidR="000A6313" w:rsidRDefault="000A6313" w:rsidP="00C00761">
      <w:pPr>
        <w:spacing w:line="700" w:lineRule="exact"/>
        <w:ind w:firstLineChars="550" w:firstLine="316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申报岗位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C00761">
        <w:rPr>
          <w:rFonts w:ascii="仿宋_GB2312" w:eastAsia="仿宋_GB2312" w:hint="eastAsia"/>
          <w:color w:val="FF0000"/>
          <w:sz w:val="32"/>
          <w:szCs w:val="32"/>
          <w:u w:val="single"/>
        </w:rPr>
        <w:t>教授</w:t>
      </w:r>
      <w:r>
        <w:rPr>
          <w:rFonts w:ascii="仿宋_GB2312" w:eastAsia="仿宋_GB2312" w:hint="eastAsia"/>
          <w:sz w:val="32"/>
          <w:szCs w:val="32"/>
          <w:u w:val="single"/>
        </w:rPr>
        <w:t>二级岗位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</w:p>
    <w:p w:rsidR="000A6313" w:rsidRDefault="000A6313">
      <w:pPr>
        <w:spacing w:line="700" w:lineRule="exact"/>
        <w:rPr>
          <w:rFonts w:ascii="黑体" w:eastAsia="黑体"/>
          <w:szCs w:val="32"/>
        </w:rPr>
      </w:pPr>
    </w:p>
    <w:p w:rsidR="000A6313" w:rsidRDefault="000A6313">
      <w:pPr>
        <w:rPr>
          <w:rFonts w:ascii="黑体" w:eastAsia="黑体"/>
          <w:szCs w:val="32"/>
        </w:rPr>
      </w:pPr>
    </w:p>
    <w:p w:rsidR="000A6313" w:rsidRDefault="000A6313">
      <w:pPr>
        <w:rPr>
          <w:rFonts w:ascii="黑体" w:eastAsia="黑体"/>
          <w:szCs w:val="32"/>
        </w:rPr>
      </w:pPr>
    </w:p>
    <w:p w:rsidR="000A6313" w:rsidRDefault="000A6313">
      <w:pPr>
        <w:rPr>
          <w:rFonts w:ascii="黑体" w:eastAsia="黑体"/>
          <w:szCs w:val="32"/>
        </w:rPr>
      </w:pPr>
    </w:p>
    <w:p w:rsidR="000A6313" w:rsidRDefault="000A6313">
      <w:pPr>
        <w:rPr>
          <w:rFonts w:ascii="黑体" w:eastAsia="黑体"/>
          <w:szCs w:val="32"/>
        </w:rPr>
      </w:pPr>
    </w:p>
    <w:p w:rsidR="000A6313" w:rsidRDefault="000A6313">
      <w:pPr>
        <w:rPr>
          <w:rFonts w:ascii="黑体" w:eastAsia="黑体"/>
          <w:szCs w:val="32"/>
        </w:rPr>
      </w:pPr>
    </w:p>
    <w:p w:rsidR="000A6313" w:rsidRDefault="000A6313">
      <w:pPr>
        <w:rPr>
          <w:rFonts w:ascii="黑体" w:eastAsia="黑体"/>
          <w:szCs w:val="32"/>
        </w:rPr>
      </w:pPr>
    </w:p>
    <w:p w:rsidR="000A6313" w:rsidRDefault="000A6313">
      <w:pPr>
        <w:rPr>
          <w:rFonts w:ascii="黑体" w:eastAsia="黑体"/>
          <w:szCs w:val="32"/>
        </w:rPr>
      </w:pPr>
    </w:p>
    <w:p w:rsidR="000A6313" w:rsidRDefault="000A6313">
      <w:pPr>
        <w:rPr>
          <w:rFonts w:ascii="黑体" w:eastAsia="黑体"/>
          <w:szCs w:val="32"/>
        </w:rPr>
      </w:pPr>
    </w:p>
    <w:p w:rsidR="000A6313" w:rsidRDefault="000A6313">
      <w:pPr>
        <w:rPr>
          <w:rFonts w:ascii="黑体" w:eastAsia="黑体"/>
          <w:szCs w:val="32"/>
        </w:rPr>
      </w:pPr>
    </w:p>
    <w:p w:rsidR="000A6313" w:rsidRDefault="000A6313">
      <w:pPr>
        <w:jc w:val="center"/>
        <w:outlineLvl w:val="0"/>
        <w:rPr>
          <w:rFonts w:ascii="黑体" w:eastAsia="黑体"/>
          <w:spacing w:val="-2"/>
          <w:sz w:val="32"/>
          <w:szCs w:val="32"/>
        </w:rPr>
      </w:pPr>
    </w:p>
    <w:p w:rsidR="000A6313" w:rsidRDefault="000A6313">
      <w:pPr>
        <w:jc w:val="center"/>
        <w:outlineLvl w:val="0"/>
        <w:rPr>
          <w:rFonts w:ascii="黑体" w:eastAsia="黑体"/>
          <w:spacing w:val="-2"/>
          <w:sz w:val="32"/>
          <w:szCs w:val="32"/>
        </w:rPr>
      </w:pPr>
      <w:r>
        <w:rPr>
          <w:rFonts w:ascii="黑体" w:eastAsia="黑体" w:hint="eastAsia"/>
          <w:spacing w:val="-2"/>
          <w:sz w:val="32"/>
          <w:szCs w:val="32"/>
        </w:rPr>
        <w:t>蚌埠学院人事处</w:t>
      </w:r>
      <w:r>
        <w:rPr>
          <w:rFonts w:ascii="黑体" w:eastAsia="黑体"/>
          <w:spacing w:val="-2"/>
          <w:sz w:val="32"/>
          <w:szCs w:val="32"/>
        </w:rPr>
        <w:t xml:space="preserve"> </w:t>
      </w:r>
      <w:r>
        <w:rPr>
          <w:rFonts w:ascii="黑体" w:eastAsia="黑体" w:hint="eastAsia"/>
          <w:spacing w:val="-2"/>
          <w:sz w:val="32"/>
          <w:szCs w:val="32"/>
        </w:rPr>
        <w:t>制</w:t>
      </w:r>
    </w:p>
    <w:p w:rsidR="000A6313" w:rsidRDefault="000A6313">
      <w:pPr>
        <w:spacing w:line="60" w:lineRule="exact"/>
        <w:jc w:val="left"/>
        <w:rPr>
          <w:rFonts w:ascii="仿宋_GB2312"/>
          <w:szCs w:val="32"/>
        </w:rPr>
      </w:pPr>
    </w:p>
    <w:p w:rsidR="000A6313" w:rsidRDefault="000A6313">
      <w:pPr>
        <w:spacing w:line="60" w:lineRule="exact"/>
        <w:jc w:val="left"/>
        <w:rPr>
          <w:rFonts w:ascii="仿宋_GB2312"/>
          <w:szCs w:val="32"/>
        </w:rPr>
      </w:pPr>
    </w:p>
    <w:p w:rsidR="000A6313" w:rsidRDefault="000A6313">
      <w:pPr>
        <w:spacing w:line="60" w:lineRule="exact"/>
        <w:jc w:val="left"/>
        <w:rPr>
          <w:rFonts w:ascii="仿宋_GB2312"/>
          <w:szCs w:val="32"/>
        </w:rPr>
        <w:sectPr w:rsidR="000A63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758" w:bottom="1418" w:left="1758" w:header="851" w:footer="1418" w:gutter="0"/>
          <w:cols w:space="720"/>
        </w:sectPr>
      </w:pPr>
    </w:p>
    <w:p w:rsidR="000A6313" w:rsidRDefault="000A6313">
      <w:pPr>
        <w:spacing w:line="60" w:lineRule="exact"/>
        <w:rPr>
          <w:rFonts w:ascii="仿宋_GB2312"/>
          <w:sz w:val="24"/>
        </w:rPr>
      </w:pPr>
    </w:p>
    <w:p w:rsidR="000A6313" w:rsidRDefault="000A6313" w:rsidP="001E7042">
      <w:pPr>
        <w:tabs>
          <w:tab w:val="left" w:pos="8218"/>
        </w:tabs>
        <w:jc w:val="center"/>
        <w:rPr>
          <w:b/>
          <w:sz w:val="32"/>
          <w:szCs w:val="32"/>
        </w:rPr>
      </w:pPr>
    </w:p>
    <w:p w:rsidR="000A6313" w:rsidRDefault="000A6313" w:rsidP="001E7042">
      <w:pPr>
        <w:tabs>
          <w:tab w:val="left" w:pos="8218"/>
        </w:tabs>
        <w:jc w:val="center"/>
        <w:rPr>
          <w:b/>
          <w:sz w:val="32"/>
          <w:szCs w:val="32"/>
        </w:rPr>
      </w:pPr>
      <w:r w:rsidRPr="001E7042">
        <w:rPr>
          <w:rFonts w:hint="eastAsia"/>
          <w:b/>
          <w:sz w:val="32"/>
          <w:szCs w:val="32"/>
        </w:rPr>
        <w:t>目</w:t>
      </w:r>
      <w:r w:rsidRPr="001E7042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</w:t>
      </w:r>
      <w:r w:rsidRPr="001E7042">
        <w:rPr>
          <w:rFonts w:hint="eastAsia"/>
          <w:b/>
          <w:sz w:val="32"/>
          <w:szCs w:val="32"/>
        </w:rPr>
        <w:t>录</w:t>
      </w:r>
    </w:p>
    <w:p w:rsidR="000A6313" w:rsidRDefault="000A6313" w:rsidP="0075450B">
      <w:pPr>
        <w:pStyle w:val="TOC3"/>
        <w:rPr>
          <w:b/>
          <w:bCs/>
        </w:rPr>
      </w:pPr>
    </w:p>
    <w:p w:rsidR="000A6313" w:rsidRPr="0075450B" w:rsidRDefault="000A6313" w:rsidP="00732F9A">
      <w:pPr>
        <w:pStyle w:val="TOC3"/>
        <w:tabs>
          <w:tab w:val="clear" w:pos="8380"/>
          <w:tab w:val="right" w:leader="dot" w:pos="9000"/>
        </w:tabs>
      </w:pPr>
      <w:r w:rsidRPr="0075450B">
        <w:rPr>
          <w:b/>
          <w:bCs/>
        </w:rPr>
        <w:t xml:space="preserve">1 </w:t>
      </w:r>
      <w:r w:rsidRPr="0075450B">
        <w:rPr>
          <w:rFonts w:hint="eastAsia"/>
          <w:b/>
          <w:bCs/>
        </w:rPr>
        <w:t>申报人资历证明材料</w:t>
      </w:r>
    </w:p>
    <w:p w:rsidR="000A6313" w:rsidRPr="0075450B" w:rsidRDefault="000A6313" w:rsidP="00C00761">
      <w:pPr>
        <w:pStyle w:val="TOC3"/>
        <w:tabs>
          <w:tab w:val="clear" w:pos="8380"/>
          <w:tab w:val="right" w:leader="dot" w:pos="9000"/>
        </w:tabs>
        <w:ind w:firstLineChars="50" w:firstLine="31680"/>
      </w:pPr>
      <w:r>
        <w:t>1</w:t>
      </w:r>
      <w:r w:rsidRPr="0075450B">
        <w:t>.1</w:t>
      </w:r>
      <w:r w:rsidRPr="0075450B">
        <w:rPr>
          <w:rFonts w:hint="eastAsia"/>
        </w:rPr>
        <w:t>身份证</w:t>
      </w:r>
      <w:r w:rsidRPr="0075450B">
        <w:rPr>
          <w:webHidden/>
        </w:rPr>
        <w:tab/>
      </w:r>
      <w:r>
        <w:rPr>
          <w:webHidden/>
        </w:rPr>
        <w:t>1</w:t>
      </w:r>
    </w:p>
    <w:p w:rsidR="000A6313" w:rsidRPr="0075450B" w:rsidRDefault="000A6313" w:rsidP="00C00761">
      <w:pPr>
        <w:pStyle w:val="TOC3"/>
        <w:tabs>
          <w:tab w:val="clear" w:pos="8380"/>
          <w:tab w:val="right" w:leader="dot" w:pos="9000"/>
        </w:tabs>
        <w:ind w:firstLineChars="50" w:firstLine="31680"/>
      </w:pPr>
      <w:r>
        <w:t>1</w:t>
      </w:r>
      <w:r w:rsidRPr="0075450B">
        <w:t>.2</w:t>
      </w:r>
      <w:r>
        <w:rPr>
          <w:rFonts w:hAnsi="宋体" w:hint="eastAsia"/>
        </w:rPr>
        <w:t>教授专业技术职务任职资格证书</w:t>
      </w:r>
      <w:r w:rsidRPr="00C00761">
        <w:rPr>
          <w:rFonts w:hAnsi="宋体" w:hint="eastAsia"/>
          <w:color w:val="0000FF"/>
        </w:rPr>
        <w:t>（或资格文）</w:t>
      </w:r>
      <w:r w:rsidRPr="0075450B">
        <w:rPr>
          <w:webHidden/>
        </w:rPr>
        <w:tab/>
      </w:r>
      <w:r>
        <w:rPr>
          <w:webHidden/>
        </w:rPr>
        <w:t>2</w:t>
      </w:r>
    </w:p>
    <w:p w:rsidR="000A6313" w:rsidRDefault="000A6313" w:rsidP="00C00761">
      <w:pPr>
        <w:pStyle w:val="TOC3"/>
        <w:tabs>
          <w:tab w:val="clear" w:pos="8380"/>
          <w:tab w:val="right" w:leader="dot" w:pos="9000"/>
        </w:tabs>
        <w:ind w:firstLineChars="50" w:firstLine="31680"/>
        <w:rPr>
          <w:webHidden/>
        </w:rPr>
      </w:pPr>
      <w:r>
        <w:t>1</w:t>
      </w:r>
      <w:r w:rsidRPr="0075450B">
        <w:t>.</w:t>
      </w:r>
      <w:r>
        <w:t>3</w:t>
      </w:r>
      <w:r>
        <w:rPr>
          <w:rFonts w:hint="eastAsia"/>
        </w:rPr>
        <w:t>教授三级岗位证明材料</w:t>
      </w:r>
      <w:r w:rsidRPr="0075450B">
        <w:rPr>
          <w:webHidden/>
        </w:rPr>
        <w:tab/>
      </w:r>
      <w:r>
        <w:rPr>
          <w:webHidden/>
        </w:rPr>
        <w:t>3</w:t>
      </w:r>
    </w:p>
    <w:p w:rsidR="000A6313" w:rsidRDefault="000A6313" w:rsidP="00C00761">
      <w:pPr>
        <w:pStyle w:val="TOC3"/>
        <w:tabs>
          <w:tab w:val="clear" w:pos="8380"/>
          <w:tab w:val="right" w:leader="dot" w:pos="9000"/>
        </w:tabs>
        <w:ind w:firstLineChars="50" w:firstLine="31680"/>
        <w:rPr>
          <w:webHidden/>
        </w:rPr>
      </w:pPr>
      <w:r>
        <w:t>1</w:t>
      </w:r>
      <w:r w:rsidRPr="0075450B">
        <w:t>.</w:t>
      </w:r>
      <w:r>
        <w:t>4</w:t>
      </w:r>
      <w:r>
        <w:rPr>
          <w:rFonts w:hint="eastAsia"/>
        </w:rPr>
        <w:t>××毕业证书</w:t>
      </w:r>
      <w:r w:rsidRPr="0075450B">
        <w:rPr>
          <w:webHidden/>
        </w:rPr>
        <w:tab/>
      </w:r>
      <w:r>
        <w:rPr>
          <w:webHidden/>
        </w:rPr>
        <w:t>5</w:t>
      </w:r>
    </w:p>
    <w:p w:rsidR="000A6313" w:rsidRDefault="000A6313" w:rsidP="00C00761">
      <w:pPr>
        <w:pStyle w:val="TOC3"/>
        <w:tabs>
          <w:tab w:val="clear" w:pos="8380"/>
          <w:tab w:val="right" w:leader="dot" w:pos="9000"/>
        </w:tabs>
        <w:ind w:firstLineChars="50" w:firstLine="31680"/>
        <w:rPr>
          <w:webHidden/>
        </w:rPr>
      </w:pPr>
      <w:r>
        <w:t>1</w:t>
      </w:r>
      <w:r w:rsidRPr="0075450B">
        <w:t>.</w:t>
      </w:r>
      <w:r>
        <w:t>5</w:t>
      </w:r>
      <w:r>
        <w:rPr>
          <w:rFonts w:hint="eastAsia"/>
        </w:rPr>
        <w:t>××学位证书</w:t>
      </w:r>
      <w:r w:rsidRPr="0075450B">
        <w:rPr>
          <w:webHidden/>
        </w:rPr>
        <w:tab/>
      </w:r>
      <w:r>
        <w:rPr>
          <w:webHidden/>
        </w:rPr>
        <w:t>6</w:t>
      </w:r>
    </w:p>
    <w:p w:rsidR="000A6313" w:rsidRDefault="000A6313" w:rsidP="00C00761">
      <w:pPr>
        <w:pStyle w:val="TOC3"/>
        <w:tabs>
          <w:tab w:val="clear" w:pos="8380"/>
          <w:tab w:val="right" w:leader="dot" w:pos="9000"/>
        </w:tabs>
        <w:ind w:firstLineChars="50" w:firstLine="31680"/>
        <w:rPr>
          <w:webHidden/>
        </w:rPr>
      </w:pPr>
      <w:r>
        <w:t>1</w:t>
      </w:r>
      <w:r w:rsidRPr="0075450B">
        <w:t>.</w:t>
      </w:r>
      <w:r>
        <w:t>6</w:t>
      </w:r>
      <w:r>
        <w:rPr>
          <w:rFonts w:hint="eastAsia"/>
        </w:rPr>
        <w:t>××××××</w:t>
      </w:r>
      <w:r w:rsidRPr="0075450B">
        <w:rPr>
          <w:webHidden/>
        </w:rPr>
        <w:tab/>
      </w:r>
      <w:r>
        <w:rPr>
          <w:webHidden/>
        </w:rPr>
        <w:t>7</w:t>
      </w:r>
    </w:p>
    <w:p w:rsidR="000A6313" w:rsidRPr="009C22F6" w:rsidRDefault="000A6313" w:rsidP="00732F9A">
      <w:pPr>
        <w:pStyle w:val="TOC3"/>
        <w:tabs>
          <w:tab w:val="clear" w:pos="8380"/>
          <w:tab w:val="right" w:leader="dot" w:pos="9000"/>
        </w:tabs>
        <w:rPr>
          <w:b/>
          <w:bCs/>
        </w:rPr>
      </w:pPr>
      <w:r>
        <w:rPr>
          <w:b/>
          <w:bCs/>
        </w:rPr>
        <w:t xml:space="preserve">2 </w:t>
      </w:r>
      <w:r>
        <w:rPr>
          <w:rFonts w:hint="eastAsia"/>
          <w:b/>
          <w:bCs/>
        </w:rPr>
        <w:t>主要业绩成果证明材料</w:t>
      </w:r>
    </w:p>
    <w:p w:rsidR="000A6313" w:rsidRPr="009C22F6" w:rsidRDefault="000A6313" w:rsidP="00C00761">
      <w:pPr>
        <w:pStyle w:val="TOC3"/>
        <w:tabs>
          <w:tab w:val="clear" w:pos="8380"/>
          <w:tab w:val="right" w:leader="dot" w:pos="9000"/>
        </w:tabs>
        <w:ind w:firstLineChars="50" w:firstLine="31680"/>
      </w:pPr>
      <w:r w:rsidRPr="0086684A">
        <w:rPr>
          <w:rFonts w:ascii="楷体_GB2312" w:eastAsia="楷体_GB2312"/>
          <w:b/>
        </w:rPr>
        <w:t>2.1</w:t>
      </w:r>
      <w:r>
        <w:rPr>
          <w:rFonts w:ascii="楷体_GB2312" w:eastAsia="楷体_GB2312" w:hint="eastAsia"/>
          <w:b/>
        </w:rPr>
        <w:t>社会影响</w:t>
      </w:r>
      <w:r w:rsidRPr="009C22F6">
        <w:rPr>
          <w:webHidden/>
        </w:rPr>
        <w:tab/>
      </w:r>
      <w:r>
        <w:rPr>
          <w:webHidden/>
        </w:rPr>
        <w:t>8</w:t>
      </w:r>
    </w:p>
    <w:p w:rsidR="000A6313" w:rsidRPr="002A3136" w:rsidRDefault="000A6313" w:rsidP="00C00761">
      <w:pPr>
        <w:pStyle w:val="TOC3"/>
        <w:tabs>
          <w:tab w:val="clear" w:pos="8380"/>
          <w:tab w:val="right" w:leader="dot" w:pos="9000"/>
        </w:tabs>
        <w:ind w:firstLineChars="100" w:firstLine="31680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30"/>
            <w:attr w:name="Month" w:val="12"/>
            <w:attr w:name="Year" w:val="1899"/>
          </w:smartTagPr>
          <w:r>
            <w:t>2</w:t>
          </w:r>
          <w:r w:rsidRPr="002A3136">
            <w:t>.</w:t>
          </w:r>
          <w:r>
            <w:t>1.1</w:t>
          </w:r>
        </w:smartTag>
        <w:r>
          <w:rPr>
            <w:rFonts w:hint="eastAsia"/>
          </w:rPr>
          <w:t>×</w:t>
        </w:r>
      </w:smartTag>
      <w:r>
        <w:rPr>
          <w:rFonts w:hint="eastAsia"/>
        </w:rPr>
        <w:t>×××××××××××</w:t>
      </w:r>
      <w:r w:rsidRPr="002A3136">
        <w:rPr>
          <w:webHidden/>
        </w:rPr>
        <w:tab/>
      </w:r>
      <w:r>
        <w:rPr>
          <w:webHidden/>
        </w:rPr>
        <w:t>8</w:t>
      </w:r>
    </w:p>
    <w:p w:rsidR="000A6313" w:rsidRPr="002A3136" w:rsidRDefault="000A6313" w:rsidP="00C00761">
      <w:pPr>
        <w:pStyle w:val="TOC3"/>
        <w:tabs>
          <w:tab w:val="clear" w:pos="8380"/>
          <w:tab w:val="right" w:leader="dot" w:pos="9000"/>
        </w:tabs>
        <w:ind w:firstLineChars="100" w:firstLine="31680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2</w:t>
        </w:r>
        <w:r w:rsidRPr="002A3136">
          <w:t>.</w:t>
        </w:r>
        <w:r>
          <w:t>1.2</w:t>
        </w:r>
      </w:smartTag>
      <w:r>
        <w:rPr>
          <w:rFonts w:hint="eastAsia"/>
        </w:rPr>
        <w:t>××××××××××××</w:t>
      </w:r>
      <w:r w:rsidRPr="002A3136">
        <w:rPr>
          <w:webHidden/>
        </w:rPr>
        <w:tab/>
      </w:r>
      <w:r>
        <w:rPr>
          <w:webHidden/>
        </w:rPr>
        <w:t>8</w:t>
      </w:r>
    </w:p>
    <w:p w:rsidR="000A6313" w:rsidRPr="002A3136" w:rsidRDefault="000A6313" w:rsidP="00C00761">
      <w:pPr>
        <w:pStyle w:val="TOC3"/>
        <w:tabs>
          <w:tab w:val="clear" w:pos="8380"/>
          <w:tab w:val="right" w:leader="dot" w:pos="9000"/>
        </w:tabs>
        <w:ind w:firstLineChars="50" w:firstLine="31680"/>
      </w:pPr>
      <w:r w:rsidRPr="0086684A">
        <w:rPr>
          <w:rFonts w:ascii="楷体_GB2312" w:eastAsia="楷体_GB2312"/>
          <w:b/>
        </w:rPr>
        <w:t>2.2</w:t>
      </w:r>
      <w:r w:rsidRPr="0086684A">
        <w:rPr>
          <w:rFonts w:ascii="楷体_GB2312" w:eastAsia="楷体_GB2312" w:hint="eastAsia"/>
          <w:b/>
        </w:rPr>
        <w:t>标志性成果</w:t>
      </w:r>
      <w:r w:rsidRPr="002A3136">
        <w:rPr>
          <w:webHidden/>
        </w:rPr>
        <w:tab/>
      </w:r>
      <w:r>
        <w:rPr>
          <w:webHidden/>
        </w:rPr>
        <w:t>8</w:t>
      </w:r>
    </w:p>
    <w:p w:rsidR="000A6313" w:rsidRPr="002A3136" w:rsidRDefault="000A6313" w:rsidP="00C00761">
      <w:pPr>
        <w:pStyle w:val="TOC3"/>
        <w:tabs>
          <w:tab w:val="clear" w:pos="8380"/>
          <w:tab w:val="right" w:leader="dot" w:pos="9000"/>
        </w:tabs>
        <w:ind w:firstLineChars="100" w:firstLine="31680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2</w:t>
        </w:r>
        <w:r w:rsidRPr="002A3136">
          <w:t>.</w:t>
        </w:r>
        <w:r>
          <w:t>2.1</w:t>
        </w:r>
      </w:smartTag>
      <w:r>
        <w:rPr>
          <w:rFonts w:hint="eastAsia"/>
        </w:rPr>
        <w:t>××××××××××××</w:t>
      </w:r>
      <w:r w:rsidRPr="00D0435B">
        <w:t>.</w:t>
      </w:r>
      <w:r w:rsidRPr="002A3136">
        <w:rPr>
          <w:webHidden/>
        </w:rPr>
        <w:tab/>
      </w:r>
      <w:r>
        <w:rPr>
          <w:webHidden/>
        </w:rPr>
        <w:t>8</w:t>
      </w:r>
    </w:p>
    <w:p w:rsidR="000A6313" w:rsidRPr="002A3136" w:rsidRDefault="000A6313" w:rsidP="00C00761">
      <w:pPr>
        <w:pStyle w:val="TOC3"/>
        <w:tabs>
          <w:tab w:val="clear" w:pos="8380"/>
          <w:tab w:val="right" w:leader="dot" w:pos="9000"/>
        </w:tabs>
        <w:ind w:firstLineChars="100" w:firstLine="31680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2</w:t>
        </w:r>
        <w:r w:rsidRPr="002A3136">
          <w:t>.</w:t>
        </w:r>
        <w:r>
          <w:t>2.2</w:t>
        </w:r>
      </w:smartTag>
      <w:r>
        <w:rPr>
          <w:rFonts w:hint="eastAsia"/>
        </w:rPr>
        <w:t>××××××××××××</w:t>
      </w:r>
      <w:r w:rsidRPr="00D0435B">
        <w:t>.</w:t>
      </w:r>
      <w:r w:rsidRPr="002A3136">
        <w:rPr>
          <w:webHidden/>
        </w:rPr>
        <w:tab/>
      </w:r>
      <w:r>
        <w:rPr>
          <w:webHidden/>
        </w:rPr>
        <w:t>8</w:t>
      </w:r>
    </w:p>
    <w:p w:rsidR="000A6313" w:rsidRPr="002A3136" w:rsidRDefault="000A6313" w:rsidP="00C00761">
      <w:pPr>
        <w:pStyle w:val="TOC3"/>
        <w:tabs>
          <w:tab w:val="clear" w:pos="8380"/>
          <w:tab w:val="right" w:leader="dot" w:pos="9000"/>
        </w:tabs>
        <w:ind w:firstLineChars="50" w:firstLine="31680"/>
      </w:pPr>
      <w:r w:rsidRPr="0086684A">
        <w:rPr>
          <w:rFonts w:ascii="楷体_GB2312" w:eastAsia="楷体_GB2312"/>
          <w:b/>
        </w:rPr>
        <w:t>2.</w:t>
      </w:r>
      <w:r>
        <w:rPr>
          <w:rFonts w:ascii="楷体_GB2312" w:eastAsia="楷体_GB2312"/>
          <w:b/>
        </w:rPr>
        <w:t>3</w:t>
      </w:r>
      <w:r>
        <w:rPr>
          <w:rFonts w:ascii="楷体_GB2312" w:eastAsia="楷体_GB2312" w:hint="eastAsia"/>
          <w:b/>
        </w:rPr>
        <w:t>承担项目</w:t>
      </w:r>
      <w:r w:rsidRPr="002A3136">
        <w:rPr>
          <w:webHidden/>
        </w:rPr>
        <w:tab/>
      </w:r>
      <w:r>
        <w:rPr>
          <w:webHidden/>
        </w:rPr>
        <w:t>8</w:t>
      </w:r>
    </w:p>
    <w:p w:rsidR="000A6313" w:rsidRPr="002A3136" w:rsidRDefault="000A6313" w:rsidP="00C00761">
      <w:pPr>
        <w:pStyle w:val="TOC3"/>
        <w:tabs>
          <w:tab w:val="clear" w:pos="8380"/>
          <w:tab w:val="right" w:leader="dot" w:pos="9000"/>
        </w:tabs>
        <w:ind w:firstLineChars="100" w:firstLine="31680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2</w:t>
        </w:r>
        <w:r w:rsidRPr="002A3136">
          <w:t>.</w:t>
        </w:r>
        <w:r>
          <w:t>3.1</w:t>
        </w:r>
      </w:smartTag>
      <w:r>
        <w:rPr>
          <w:rFonts w:hint="eastAsia"/>
        </w:rPr>
        <w:t>××××××××××××</w:t>
      </w:r>
      <w:r w:rsidRPr="00D0435B">
        <w:t>.</w:t>
      </w:r>
      <w:r w:rsidRPr="002A3136">
        <w:rPr>
          <w:webHidden/>
        </w:rPr>
        <w:tab/>
      </w:r>
      <w:r>
        <w:rPr>
          <w:webHidden/>
        </w:rPr>
        <w:t>8</w:t>
      </w:r>
    </w:p>
    <w:p w:rsidR="000A6313" w:rsidRPr="002A3136" w:rsidRDefault="000A6313" w:rsidP="00C00761">
      <w:pPr>
        <w:pStyle w:val="TOC3"/>
        <w:tabs>
          <w:tab w:val="clear" w:pos="8380"/>
          <w:tab w:val="right" w:leader="dot" w:pos="9000"/>
        </w:tabs>
        <w:ind w:firstLineChars="100" w:firstLine="31680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2</w:t>
        </w:r>
        <w:r w:rsidRPr="002A3136">
          <w:t>.</w:t>
        </w:r>
        <w:r>
          <w:t>3.2</w:t>
        </w:r>
      </w:smartTag>
      <w:r>
        <w:rPr>
          <w:rFonts w:hint="eastAsia"/>
        </w:rPr>
        <w:t>××××××××××××</w:t>
      </w:r>
      <w:r w:rsidRPr="00D0435B">
        <w:t>.</w:t>
      </w:r>
      <w:r w:rsidRPr="002A3136">
        <w:rPr>
          <w:webHidden/>
        </w:rPr>
        <w:tab/>
      </w:r>
      <w:r>
        <w:rPr>
          <w:webHidden/>
        </w:rPr>
        <w:t>8</w:t>
      </w:r>
    </w:p>
    <w:p w:rsidR="000A6313" w:rsidRPr="002A3136" w:rsidRDefault="000A6313" w:rsidP="00E46134">
      <w:pPr>
        <w:pStyle w:val="TOC3"/>
        <w:tabs>
          <w:tab w:val="clear" w:pos="8380"/>
          <w:tab w:val="right" w:leader="dot" w:pos="9000"/>
        </w:tabs>
        <w:ind w:firstLineChars="50" w:firstLine="31680"/>
      </w:pPr>
      <w:r w:rsidRPr="0086684A">
        <w:rPr>
          <w:rFonts w:ascii="楷体_GB2312" w:eastAsia="楷体_GB2312"/>
          <w:b/>
        </w:rPr>
        <w:t>2.</w:t>
      </w:r>
      <w:r>
        <w:rPr>
          <w:rFonts w:ascii="楷体_GB2312" w:eastAsia="楷体_GB2312"/>
          <w:b/>
        </w:rPr>
        <w:t>4</w:t>
      </w:r>
      <w:r>
        <w:rPr>
          <w:rFonts w:ascii="楷体_GB2312" w:eastAsia="楷体_GB2312" w:hint="eastAsia"/>
          <w:b/>
        </w:rPr>
        <w:t>其他</w:t>
      </w:r>
      <w:r w:rsidRPr="002A3136">
        <w:rPr>
          <w:webHidden/>
        </w:rPr>
        <w:tab/>
      </w:r>
      <w:r>
        <w:rPr>
          <w:webHidden/>
        </w:rPr>
        <w:t>8</w:t>
      </w:r>
    </w:p>
    <w:p w:rsidR="000A6313" w:rsidRPr="002A3136" w:rsidRDefault="000A6313" w:rsidP="00E46134">
      <w:pPr>
        <w:pStyle w:val="TOC3"/>
        <w:tabs>
          <w:tab w:val="clear" w:pos="8380"/>
          <w:tab w:val="right" w:leader="dot" w:pos="9000"/>
        </w:tabs>
        <w:ind w:firstLineChars="100" w:firstLine="31680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2</w:t>
        </w:r>
        <w:r w:rsidRPr="002A3136">
          <w:t>.</w:t>
        </w:r>
        <w:r>
          <w:t>4.1</w:t>
        </w:r>
      </w:smartTag>
      <w:r>
        <w:rPr>
          <w:rFonts w:hint="eastAsia"/>
        </w:rPr>
        <w:t>××××××××××××</w:t>
      </w:r>
      <w:r w:rsidRPr="00D0435B">
        <w:t>.</w:t>
      </w:r>
      <w:r w:rsidRPr="002A3136">
        <w:rPr>
          <w:webHidden/>
        </w:rPr>
        <w:tab/>
      </w:r>
      <w:r>
        <w:rPr>
          <w:webHidden/>
        </w:rPr>
        <w:t>8</w:t>
      </w:r>
    </w:p>
    <w:p w:rsidR="000A6313" w:rsidRPr="002A3136" w:rsidRDefault="000A6313" w:rsidP="00E46134">
      <w:pPr>
        <w:pStyle w:val="TOC3"/>
        <w:tabs>
          <w:tab w:val="clear" w:pos="8380"/>
          <w:tab w:val="right" w:leader="dot" w:pos="9000"/>
        </w:tabs>
        <w:ind w:firstLineChars="100" w:firstLine="31680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2</w:t>
        </w:r>
        <w:r w:rsidRPr="002A3136">
          <w:t>.</w:t>
        </w:r>
        <w:r>
          <w:t>4.2</w:t>
        </w:r>
      </w:smartTag>
      <w:r>
        <w:rPr>
          <w:rFonts w:hint="eastAsia"/>
        </w:rPr>
        <w:t>××××××××××××</w:t>
      </w:r>
      <w:r w:rsidRPr="00D0435B">
        <w:t>.</w:t>
      </w:r>
      <w:r w:rsidRPr="002A3136">
        <w:rPr>
          <w:webHidden/>
        </w:rPr>
        <w:tab/>
      </w:r>
      <w:r>
        <w:rPr>
          <w:webHidden/>
        </w:rPr>
        <w:t>8</w:t>
      </w:r>
    </w:p>
    <w:p w:rsidR="000A6313" w:rsidRDefault="000A6313" w:rsidP="00C00761">
      <w:pPr>
        <w:pStyle w:val="TOC3"/>
        <w:tabs>
          <w:tab w:val="clear" w:pos="8380"/>
          <w:tab w:val="right" w:leader="dot" w:pos="9000"/>
        </w:tabs>
        <w:ind w:firstLineChars="50" w:firstLine="31680"/>
        <w:rPr>
          <w:b/>
          <w:bCs/>
        </w:rPr>
      </w:pPr>
    </w:p>
    <w:p w:rsidR="000A6313" w:rsidRPr="00E46134" w:rsidRDefault="000A6313" w:rsidP="00E46134">
      <w:pPr>
        <w:rPr>
          <w:color w:val="0000FF"/>
          <w:sz w:val="24"/>
          <w:szCs w:val="24"/>
        </w:rPr>
      </w:pPr>
      <w:r w:rsidRPr="00E46134">
        <w:rPr>
          <w:rFonts w:hint="eastAsia"/>
          <w:color w:val="0000FF"/>
          <w:sz w:val="24"/>
          <w:szCs w:val="24"/>
        </w:rPr>
        <w:t>说明：</w:t>
      </w:r>
      <w:r>
        <w:rPr>
          <w:rFonts w:hint="eastAsia"/>
          <w:color w:val="0000FF"/>
          <w:sz w:val="24"/>
          <w:szCs w:val="24"/>
        </w:rPr>
        <w:t>主要业绩成果只提供符合</w:t>
      </w:r>
      <w:r w:rsidRPr="00E46134">
        <w:rPr>
          <w:rFonts w:hint="eastAsia"/>
          <w:color w:val="0000FF"/>
          <w:sz w:val="24"/>
          <w:szCs w:val="24"/>
        </w:rPr>
        <w:t>《实施办法》条件的业绩</w:t>
      </w:r>
      <w:r>
        <w:rPr>
          <w:rFonts w:hint="eastAsia"/>
          <w:color w:val="0000FF"/>
          <w:sz w:val="24"/>
          <w:szCs w:val="24"/>
        </w:rPr>
        <w:t>，目录中具体业绩表述方式仿照学校职称评审业绩成果表述方式；</w:t>
      </w:r>
      <w:r w:rsidRPr="00E46134">
        <w:rPr>
          <w:rFonts w:hint="eastAsia"/>
          <w:color w:val="0000FF"/>
          <w:sz w:val="24"/>
          <w:szCs w:val="24"/>
        </w:rPr>
        <w:t>如确实有较为突出的其他业绩，可在</w:t>
      </w:r>
      <w:r>
        <w:rPr>
          <w:rFonts w:hint="eastAsia"/>
          <w:color w:val="0000FF"/>
          <w:sz w:val="24"/>
          <w:szCs w:val="24"/>
        </w:rPr>
        <w:t>“其他”目录中提供；发表论文在“承担项目”中列出，</w:t>
      </w:r>
      <w:r w:rsidRPr="00E46134">
        <w:rPr>
          <w:rFonts w:hint="eastAsia"/>
          <w:b/>
          <w:color w:val="FF0000"/>
          <w:sz w:val="24"/>
          <w:szCs w:val="24"/>
        </w:rPr>
        <w:t>并提供检索报告</w:t>
      </w:r>
      <w:r>
        <w:rPr>
          <w:rFonts w:hint="eastAsia"/>
          <w:color w:val="0000FF"/>
          <w:sz w:val="24"/>
          <w:szCs w:val="24"/>
        </w:rPr>
        <w:t>；证明材料制作成</w:t>
      </w:r>
      <w:r>
        <w:rPr>
          <w:color w:val="0000FF"/>
          <w:sz w:val="24"/>
          <w:szCs w:val="24"/>
        </w:rPr>
        <w:t>PDF</w:t>
      </w:r>
      <w:r>
        <w:rPr>
          <w:rFonts w:hint="eastAsia"/>
          <w:color w:val="0000FF"/>
          <w:sz w:val="24"/>
          <w:szCs w:val="24"/>
        </w:rPr>
        <w:t>版，不超过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"/>
        </w:smartTagPr>
        <w:r w:rsidRPr="004E7EFB">
          <w:rPr>
            <w:b/>
            <w:color w:val="FF0000"/>
            <w:sz w:val="24"/>
            <w:szCs w:val="24"/>
          </w:rPr>
          <w:t>10M</w:t>
        </w:r>
      </w:smartTag>
      <w:r>
        <w:rPr>
          <w:rFonts w:hint="eastAsia"/>
          <w:color w:val="0000FF"/>
          <w:sz w:val="24"/>
          <w:szCs w:val="24"/>
        </w:rPr>
        <w:t>。阅后删除！</w:t>
      </w:r>
    </w:p>
    <w:p w:rsidR="000A6313" w:rsidRPr="00E46134" w:rsidRDefault="000A6313" w:rsidP="00C00761">
      <w:pPr>
        <w:rPr>
          <w:color w:val="0000FF"/>
          <w:sz w:val="24"/>
          <w:szCs w:val="24"/>
        </w:rPr>
      </w:pPr>
    </w:p>
    <w:sectPr w:rsidR="000A6313" w:rsidRPr="00E46134" w:rsidSect="00070222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6" w:h="16838"/>
      <w:pgMar w:top="1758" w:right="1418" w:bottom="1531" w:left="1418" w:header="851" w:footer="1418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313" w:rsidRDefault="000A6313">
      <w:r>
        <w:separator/>
      </w:r>
    </w:p>
  </w:endnote>
  <w:endnote w:type="continuationSeparator" w:id="0">
    <w:p w:rsidR="000A6313" w:rsidRDefault="000A6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13" w:rsidRDefault="000A63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13" w:rsidRDefault="000A6313">
    <w:pPr>
      <w:pStyle w:val="Footer"/>
      <w:jc w:val="right"/>
      <w:rPr>
        <w:rFonts w:ascii="宋体"/>
        <w:sz w:val="30"/>
        <w:szCs w:val="30"/>
      </w:rPr>
    </w:pPr>
  </w:p>
  <w:p w:rsidR="000A6313" w:rsidRDefault="000A6313">
    <w:pPr>
      <w:pStyle w:val="Footer"/>
      <w:ind w:right="360" w:firstLine="360"/>
      <w:rPr>
        <w:rFonts w:ascii="宋体"/>
        <w:sz w:val="30"/>
        <w:szCs w:val="3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13" w:rsidRDefault="000A6313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13" w:rsidRDefault="000A63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6313" w:rsidRDefault="000A6313">
    <w:pPr>
      <w:pStyle w:val="Footer"/>
    </w:pPr>
  </w:p>
  <w:p w:rsidR="000A6313" w:rsidRDefault="000A631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13" w:rsidRDefault="000A63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313" w:rsidRDefault="000A6313">
      <w:r>
        <w:separator/>
      </w:r>
    </w:p>
  </w:footnote>
  <w:footnote w:type="continuationSeparator" w:id="0">
    <w:p w:rsidR="000A6313" w:rsidRDefault="000A6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13" w:rsidRDefault="000A63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13" w:rsidRDefault="000A6313" w:rsidP="0014239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13" w:rsidRDefault="000A6313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13" w:rsidRDefault="000A631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13" w:rsidRDefault="000A6313">
    <w:pPr>
      <w:pStyle w:val="Header"/>
      <w:pBdr>
        <w:bottom w:val="none" w:sz="0" w:space="0" w:color="auto"/>
      </w:pBdr>
    </w:pPr>
  </w:p>
  <w:p w:rsidR="000A6313" w:rsidRDefault="000A6313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13" w:rsidRDefault="000A6313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2A1C2"/>
    <w:multiLevelType w:val="singleLevel"/>
    <w:tmpl w:val="5942A1C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775"/>
    <w:rsid w:val="00042272"/>
    <w:rsid w:val="000533DC"/>
    <w:rsid w:val="00070222"/>
    <w:rsid w:val="00094093"/>
    <w:rsid w:val="000A6313"/>
    <w:rsid w:val="000F6B1C"/>
    <w:rsid w:val="0010257C"/>
    <w:rsid w:val="00141DC7"/>
    <w:rsid w:val="0014239A"/>
    <w:rsid w:val="001452B5"/>
    <w:rsid w:val="001510FE"/>
    <w:rsid w:val="001D1B4B"/>
    <w:rsid w:val="001E7042"/>
    <w:rsid w:val="001F6688"/>
    <w:rsid w:val="00232C95"/>
    <w:rsid w:val="00251323"/>
    <w:rsid w:val="00254416"/>
    <w:rsid w:val="00297134"/>
    <w:rsid w:val="002A198B"/>
    <w:rsid w:val="002A3136"/>
    <w:rsid w:val="002D4DCE"/>
    <w:rsid w:val="002E1A23"/>
    <w:rsid w:val="002E1F08"/>
    <w:rsid w:val="002E78E2"/>
    <w:rsid w:val="002F382B"/>
    <w:rsid w:val="002F536B"/>
    <w:rsid w:val="003102BB"/>
    <w:rsid w:val="00311CB4"/>
    <w:rsid w:val="003277E9"/>
    <w:rsid w:val="00362D30"/>
    <w:rsid w:val="0036416B"/>
    <w:rsid w:val="00370E1A"/>
    <w:rsid w:val="00373E29"/>
    <w:rsid w:val="003B41B3"/>
    <w:rsid w:val="003B46F2"/>
    <w:rsid w:val="003C5720"/>
    <w:rsid w:val="003F0957"/>
    <w:rsid w:val="003F3A31"/>
    <w:rsid w:val="003F5B3A"/>
    <w:rsid w:val="00440676"/>
    <w:rsid w:val="004438B9"/>
    <w:rsid w:val="0044572D"/>
    <w:rsid w:val="004472F0"/>
    <w:rsid w:val="0048080E"/>
    <w:rsid w:val="00486CCE"/>
    <w:rsid w:val="004A2D35"/>
    <w:rsid w:val="004A5D34"/>
    <w:rsid w:val="004D722E"/>
    <w:rsid w:val="004E7EFB"/>
    <w:rsid w:val="00513C27"/>
    <w:rsid w:val="00526E00"/>
    <w:rsid w:val="00572BAA"/>
    <w:rsid w:val="005A293D"/>
    <w:rsid w:val="005A612C"/>
    <w:rsid w:val="005F40AE"/>
    <w:rsid w:val="005F7BBB"/>
    <w:rsid w:val="00603198"/>
    <w:rsid w:val="00610AB1"/>
    <w:rsid w:val="006557EE"/>
    <w:rsid w:val="00681CEE"/>
    <w:rsid w:val="00725214"/>
    <w:rsid w:val="00732F9A"/>
    <w:rsid w:val="0075450B"/>
    <w:rsid w:val="00754852"/>
    <w:rsid w:val="00780121"/>
    <w:rsid w:val="007A6F66"/>
    <w:rsid w:val="007C4C7E"/>
    <w:rsid w:val="007D4015"/>
    <w:rsid w:val="008006F5"/>
    <w:rsid w:val="00816B26"/>
    <w:rsid w:val="0086684A"/>
    <w:rsid w:val="00881158"/>
    <w:rsid w:val="00892775"/>
    <w:rsid w:val="00893C79"/>
    <w:rsid w:val="008B0E16"/>
    <w:rsid w:val="008B4514"/>
    <w:rsid w:val="008C67D3"/>
    <w:rsid w:val="009A792E"/>
    <w:rsid w:val="009B5FF4"/>
    <w:rsid w:val="009C09C5"/>
    <w:rsid w:val="009C22F6"/>
    <w:rsid w:val="009C7C55"/>
    <w:rsid w:val="009F1530"/>
    <w:rsid w:val="00A35160"/>
    <w:rsid w:val="00A41902"/>
    <w:rsid w:val="00A8217D"/>
    <w:rsid w:val="00A9749B"/>
    <w:rsid w:val="00AD158C"/>
    <w:rsid w:val="00AD1FB3"/>
    <w:rsid w:val="00B10635"/>
    <w:rsid w:val="00B1222B"/>
    <w:rsid w:val="00B334CF"/>
    <w:rsid w:val="00B75035"/>
    <w:rsid w:val="00B75185"/>
    <w:rsid w:val="00B769F5"/>
    <w:rsid w:val="00B800C4"/>
    <w:rsid w:val="00BA16FF"/>
    <w:rsid w:val="00BE0E3F"/>
    <w:rsid w:val="00C00761"/>
    <w:rsid w:val="00C2626F"/>
    <w:rsid w:val="00C3107B"/>
    <w:rsid w:val="00C4218A"/>
    <w:rsid w:val="00C55947"/>
    <w:rsid w:val="00C75EAC"/>
    <w:rsid w:val="00C90238"/>
    <w:rsid w:val="00CA2DFB"/>
    <w:rsid w:val="00CC225C"/>
    <w:rsid w:val="00CC50BA"/>
    <w:rsid w:val="00CD4A33"/>
    <w:rsid w:val="00CD7064"/>
    <w:rsid w:val="00CF4184"/>
    <w:rsid w:val="00D03ADE"/>
    <w:rsid w:val="00D0435B"/>
    <w:rsid w:val="00D06885"/>
    <w:rsid w:val="00D26282"/>
    <w:rsid w:val="00D42919"/>
    <w:rsid w:val="00D64178"/>
    <w:rsid w:val="00D66AB1"/>
    <w:rsid w:val="00D70D5C"/>
    <w:rsid w:val="00D756A6"/>
    <w:rsid w:val="00D86370"/>
    <w:rsid w:val="00DE42E3"/>
    <w:rsid w:val="00E04926"/>
    <w:rsid w:val="00E35CD3"/>
    <w:rsid w:val="00E46134"/>
    <w:rsid w:val="00EA1F8D"/>
    <w:rsid w:val="00EB5B15"/>
    <w:rsid w:val="00EB6774"/>
    <w:rsid w:val="00EB78E0"/>
    <w:rsid w:val="00EF0746"/>
    <w:rsid w:val="00F16FEC"/>
    <w:rsid w:val="00F63A9D"/>
    <w:rsid w:val="00F821BC"/>
    <w:rsid w:val="00FA1E81"/>
    <w:rsid w:val="00FA2C8C"/>
    <w:rsid w:val="00FA2D70"/>
    <w:rsid w:val="00FB306F"/>
    <w:rsid w:val="00FD39BD"/>
    <w:rsid w:val="00FF6389"/>
    <w:rsid w:val="037950DC"/>
    <w:rsid w:val="125F26C2"/>
    <w:rsid w:val="141272FC"/>
    <w:rsid w:val="15E55F00"/>
    <w:rsid w:val="164D4DA5"/>
    <w:rsid w:val="1A40508B"/>
    <w:rsid w:val="1A867491"/>
    <w:rsid w:val="208A7EA1"/>
    <w:rsid w:val="24272CCC"/>
    <w:rsid w:val="25EC434D"/>
    <w:rsid w:val="2C235781"/>
    <w:rsid w:val="2C7F434A"/>
    <w:rsid w:val="377F0007"/>
    <w:rsid w:val="3EF72A5B"/>
    <w:rsid w:val="4FE72880"/>
    <w:rsid w:val="53366E05"/>
    <w:rsid w:val="5585367A"/>
    <w:rsid w:val="5D7C213A"/>
    <w:rsid w:val="67F10DDA"/>
    <w:rsid w:val="6AEB513D"/>
    <w:rsid w:val="6ECB5067"/>
    <w:rsid w:val="6F344ADB"/>
    <w:rsid w:val="727815B0"/>
    <w:rsid w:val="73114807"/>
    <w:rsid w:val="7559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F8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1">
    <w:name w:val="Footer Char1"/>
    <w:uiPriority w:val="99"/>
    <w:semiHidden/>
    <w:locked/>
    <w:rsid w:val="00EA1F8D"/>
    <w:rPr>
      <w:sz w:val="18"/>
    </w:rPr>
  </w:style>
  <w:style w:type="character" w:styleId="Hyperlink">
    <w:name w:val="Hyperlink"/>
    <w:basedOn w:val="DefaultParagraphFont"/>
    <w:uiPriority w:val="99"/>
    <w:rsid w:val="00EA1F8D"/>
    <w:rPr>
      <w:rFonts w:cs="Times New Roman"/>
      <w:color w:val="3366CC"/>
      <w:u w:val="none"/>
    </w:rPr>
  </w:style>
  <w:style w:type="character" w:styleId="PageNumber">
    <w:name w:val="page number"/>
    <w:basedOn w:val="DefaultParagraphFont"/>
    <w:uiPriority w:val="99"/>
    <w:rsid w:val="00EA1F8D"/>
    <w:rPr>
      <w:rFonts w:cs="Times New Roman"/>
    </w:rPr>
  </w:style>
  <w:style w:type="character" w:customStyle="1" w:styleId="HeaderChar1">
    <w:name w:val="Header Char1"/>
    <w:uiPriority w:val="99"/>
    <w:semiHidden/>
    <w:locked/>
    <w:rsid w:val="00EA1F8D"/>
    <w:rPr>
      <w:sz w:val="18"/>
    </w:rPr>
  </w:style>
  <w:style w:type="paragraph" w:styleId="BodyText">
    <w:name w:val="Body Text"/>
    <w:basedOn w:val="Normal"/>
    <w:link w:val="BodyTextChar"/>
    <w:uiPriority w:val="99"/>
    <w:rsid w:val="00EA1F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A6F6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A1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6F66"/>
    <w:rPr>
      <w:rFonts w:cs="Times New Roman"/>
      <w:sz w:val="18"/>
      <w:szCs w:val="18"/>
    </w:rPr>
  </w:style>
  <w:style w:type="paragraph" w:styleId="BodyTextFirstIndent">
    <w:name w:val="Body Text First Indent"/>
    <w:basedOn w:val="BodyText"/>
    <w:link w:val="BodyTextFirstIndentChar"/>
    <w:uiPriority w:val="99"/>
    <w:rsid w:val="00EA1F8D"/>
    <w:pPr>
      <w:ind w:firstLineChars="100" w:firstLine="420"/>
    </w:pPr>
    <w:rPr>
      <w:rFonts w:ascii="Times New Roman" w:hAnsi="Times New Roman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7A6F66"/>
  </w:style>
  <w:style w:type="paragraph" w:styleId="NormalWeb">
    <w:name w:val="Normal (Web)"/>
    <w:basedOn w:val="Normal"/>
    <w:uiPriority w:val="99"/>
    <w:rsid w:val="00EA1F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1F8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A6F66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A1F8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6F66"/>
    <w:rPr>
      <w:rFonts w:cs="Times New Roman"/>
      <w:sz w:val="2"/>
    </w:rPr>
  </w:style>
  <w:style w:type="table" w:styleId="TableGrid">
    <w:name w:val="Table Grid"/>
    <w:basedOn w:val="TableNormal"/>
    <w:uiPriority w:val="99"/>
    <w:rsid w:val="00EA1F8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99"/>
    <w:semiHidden/>
    <w:locked/>
    <w:rsid w:val="0075450B"/>
    <w:pPr>
      <w:tabs>
        <w:tab w:val="right" w:leader="dot" w:pos="8380"/>
      </w:tabs>
      <w:spacing w:line="440" w:lineRule="exact"/>
    </w:pPr>
    <w:rPr>
      <w:rFonts w:ascii="Times New Roman" w:hAnsi="Times New Roman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88</Words>
  <Characters>502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安徽省发电</dc:title>
  <dc:subject/>
  <dc:creator>未定义</dc:creator>
  <cp:keywords/>
  <dc:description/>
  <cp:lastModifiedBy>夏福全</cp:lastModifiedBy>
  <cp:revision>8</cp:revision>
  <cp:lastPrinted>2023-08-05T01:58:00Z</cp:lastPrinted>
  <dcterms:created xsi:type="dcterms:W3CDTF">2025-09-02T17:05:00Z</dcterms:created>
  <dcterms:modified xsi:type="dcterms:W3CDTF">2025-09-02T17:19:00Z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