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1D" w:rsidRPr="0010255B" w:rsidRDefault="00D8151D" w:rsidP="00451B35">
      <w:pPr>
        <w:widowControl/>
        <w:spacing w:afterLines="50" w:line="56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32"/>
          <w:szCs w:val="32"/>
        </w:rPr>
      </w:pPr>
      <w:r w:rsidRPr="0010255B">
        <w:rPr>
          <w:rFonts w:ascii="方正小标宋简体" w:eastAsia="方正小标宋简体" w:hAnsi="宋体" w:cs="方正小标宋简体" w:hint="eastAsia"/>
          <w:color w:val="000000"/>
          <w:kern w:val="0"/>
          <w:sz w:val="32"/>
          <w:szCs w:val="32"/>
        </w:rPr>
        <w:t>蚌埠学院“双师双能型”教师认定申请表</w:t>
      </w:r>
    </w:p>
    <w:p w:rsidR="00D8151D" w:rsidRPr="00853547" w:rsidRDefault="00D8151D" w:rsidP="00451B35">
      <w:pPr>
        <w:widowControl/>
        <w:spacing w:line="400" w:lineRule="exact"/>
        <w:rPr>
          <w:rFonts w:ascii="仿宋_GB2312" w:hAnsi="宋体"/>
          <w:color w:val="000000"/>
          <w:kern w:val="0"/>
          <w:sz w:val="24"/>
          <w:u w:val="single"/>
        </w:rPr>
      </w:pPr>
      <w:r>
        <w:rPr>
          <w:rFonts w:ascii="仿宋_GB2312" w:hAnsi="宋体" w:hint="eastAsia"/>
          <w:color w:val="000000"/>
          <w:kern w:val="0"/>
          <w:sz w:val="24"/>
        </w:rPr>
        <w:t>申请</w:t>
      </w:r>
      <w:r w:rsidRPr="00853547">
        <w:rPr>
          <w:rFonts w:ascii="仿宋_GB2312" w:hAnsi="宋体" w:hint="eastAsia"/>
          <w:color w:val="000000"/>
          <w:kern w:val="0"/>
          <w:sz w:val="24"/>
        </w:rPr>
        <w:t>认定教学单位：</w:t>
      </w:r>
      <w:r>
        <w:rPr>
          <w:rFonts w:ascii="仿宋_GB2312" w:hAnsi="宋体"/>
          <w:color w:val="000000"/>
          <w:kern w:val="0"/>
          <w:sz w:val="24"/>
          <w:u w:val="single"/>
        </w:rPr>
        <w:t xml:space="preserve">                  </w:t>
      </w:r>
      <w:r w:rsidRPr="008664CE">
        <w:rPr>
          <w:rFonts w:ascii="仿宋_GB2312" w:hAnsi="宋体"/>
          <w:color w:val="000000"/>
          <w:kern w:val="0"/>
          <w:sz w:val="24"/>
        </w:rPr>
        <w:t xml:space="preserve">   </w:t>
      </w:r>
      <w:r>
        <w:rPr>
          <w:rFonts w:ascii="仿宋_GB2312" w:hAnsi="宋体"/>
          <w:color w:val="000000"/>
          <w:kern w:val="0"/>
          <w:sz w:val="24"/>
        </w:rPr>
        <w:t xml:space="preserve">       </w:t>
      </w:r>
      <w:r w:rsidRPr="00853547">
        <w:rPr>
          <w:rFonts w:ascii="仿宋_GB2312" w:hAnsi="宋体" w:hint="eastAsia"/>
          <w:color w:val="000000"/>
          <w:kern w:val="0"/>
          <w:sz w:val="24"/>
        </w:rPr>
        <w:t>填表时间：</w:t>
      </w:r>
      <w:r>
        <w:rPr>
          <w:rFonts w:ascii="仿宋_GB2312" w:hAnsi="宋体"/>
          <w:color w:val="000000"/>
          <w:kern w:val="0"/>
          <w:sz w:val="24"/>
          <w:u w:val="single"/>
        </w:rPr>
        <w:t xml:space="preserve">    </w:t>
      </w:r>
      <w:r w:rsidRPr="00853547">
        <w:rPr>
          <w:rFonts w:ascii="仿宋_GB2312" w:hAnsi="宋体" w:hint="eastAsia"/>
          <w:color w:val="000000"/>
          <w:kern w:val="0"/>
          <w:sz w:val="24"/>
        </w:rPr>
        <w:t>年</w:t>
      </w:r>
      <w:r>
        <w:rPr>
          <w:rFonts w:ascii="仿宋_GB2312" w:hAnsi="宋体"/>
          <w:color w:val="000000"/>
          <w:kern w:val="0"/>
          <w:sz w:val="24"/>
          <w:u w:val="single"/>
        </w:rPr>
        <w:t xml:space="preserve">  </w:t>
      </w:r>
      <w:r w:rsidRPr="00853547">
        <w:rPr>
          <w:rFonts w:ascii="仿宋_GB2312" w:hAnsi="宋体" w:hint="eastAsia"/>
          <w:color w:val="000000"/>
          <w:kern w:val="0"/>
          <w:sz w:val="24"/>
        </w:rPr>
        <w:t>月</w:t>
      </w:r>
      <w:r>
        <w:rPr>
          <w:rFonts w:ascii="仿宋_GB2312" w:hAnsi="宋体"/>
          <w:color w:val="000000"/>
          <w:kern w:val="0"/>
          <w:sz w:val="24"/>
          <w:u w:val="single"/>
        </w:rPr>
        <w:t xml:space="preserve">  </w:t>
      </w:r>
      <w:r w:rsidRPr="005D26FF">
        <w:rPr>
          <w:rFonts w:ascii="仿宋_GB2312" w:hAnsi="宋体" w:hint="eastAsia"/>
          <w:color w:val="000000"/>
          <w:kern w:val="0"/>
          <w:sz w:val="24"/>
        </w:rPr>
        <w:t>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9"/>
        <w:gridCol w:w="1383"/>
        <w:gridCol w:w="875"/>
        <w:gridCol w:w="1222"/>
        <w:gridCol w:w="868"/>
        <w:gridCol w:w="8"/>
        <w:gridCol w:w="1189"/>
        <w:gridCol w:w="1347"/>
        <w:gridCol w:w="1505"/>
      </w:tblGrid>
      <w:tr w:rsidR="00D8151D" w:rsidRPr="006215D5" w:rsidTr="000653CD">
        <w:trPr>
          <w:trHeight w:val="570"/>
          <w:jc w:val="center"/>
        </w:trPr>
        <w:tc>
          <w:tcPr>
            <w:tcW w:w="1269" w:type="dxa"/>
            <w:noWrap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3" w:type="dxa"/>
            <w:noWrap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2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vAlign w:val="center"/>
          </w:tcPr>
          <w:p w:rsidR="00D8151D" w:rsidRDefault="00D8151D" w:rsidP="000653CD">
            <w:pPr>
              <w:widowControl/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97" w:type="dxa"/>
            <w:gridSpan w:val="2"/>
            <w:noWrap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noWrap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D8151D" w:rsidRPr="006215D5" w:rsidRDefault="00D8151D" w:rsidP="000653CD">
            <w:pPr>
              <w:widowControl/>
            </w:pPr>
          </w:p>
        </w:tc>
      </w:tr>
      <w:tr w:rsidR="00D8151D" w:rsidRPr="006215D5" w:rsidTr="000653CD">
        <w:trPr>
          <w:trHeight w:val="489"/>
          <w:jc w:val="center"/>
        </w:trPr>
        <w:tc>
          <w:tcPr>
            <w:tcW w:w="1269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83" w:type="dxa"/>
            <w:noWrap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noWrap/>
            <w:vAlign w:val="center"/>
          </w:tcPr>
          <w:p w:rsidR="00D8151D" w:rsidRDefault="00D8151D" w:rsidP="000653CD">
            <w:pPr>
              <w:widowControl/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现任专业</w:t>
            </w:r>
          </w:p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65" w:type="dxa"/>
            <w:gridSpan w:val="3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聘任时间</w:t>
            </w:r>
          </w:p>
        </w:tc>
        <w:tc>
          <w:tcPr>
            <w:tcW w:w="1505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:rsidR="00D8151D" w:rsidRPr="006215D5" w:rsidTr="000653CD">
        <w:trPr>
          <w:trHeight w:val="572"/>
          <w:jc w:val="center"/>
        </w:trPr>
        <w:tc>
          <w:tcPr>
            <w:tcW w:w="1269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83" w:type="dxa"/>
            <w:noWrap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876" w:type="dxa"/>
            <w:gridSpan w:val="2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2852" w:type="dxa"/>
            <w:gridSpan w:val="2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:rsidR="00D8151D" w:rsidRPr="006215D5" w:rsidTr="000653CD">
        <w:trPr>
          <w:trHeight w:val="494"/>
          <w:jc w:val="center"/>
        </w:trPr>
        <w:tc>
          <w:tcPr>
            <w:tcW w:w="9666" w:type="dxa"/>
            <w:gridSpan w:val="9"/>
            <w:noWrap/>
            <w:vAlign w:val="center"/>
          </w:tcPr>
          <w:p w:rsidR="00D8151D" w:rsidRPr="006215D5" w:rsidRDefault="00D8151D" w:rsidP="000653CD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近三年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考核情况</w:t>
            </w:r>
          </w:p>
        </w:tc>
      </w:tr>
      <w:tr w:rsidR="00D8151D" w:rsidRPr="006215D5" w:rsidTr="000653CD">
        <w:trPr>
          <w:trHeight w:val="627"/>
          <w:jc w:val="center"/>
        </w:trPr>
        <w:tc>
          <w:tcPr>
            <w:tcW w:w="1269" w:type="dxa"/>
            <w:noWrap/>
            <w:vAlign w:val="center"/>
          </w:tcPr>
          <w:p w:rsidR="00D8151D" w:rsidRPr="006215D5" w:rsidRDefault="00D8151D" w:rsidP="000653CD">
            <w:pPr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师德考核</w:t>
            </w:r>
          </w:p>
        </w:tc>
        <w:tc>
          <w:tcPr>
            <w:tcW w:w="8397" w:type="dxa"/>
            <w:gridSpan w:val="8"/>
            <w:noWrap/>
            <w:vAlign w:val="center"/>
          </w:tcPr>
          <w:p w:rsidR="00D8151D" w:rsidRPr="006215D5" w:rsidRDefault="00D8151D" w:rsidP="000653CD">
            <w:pPr>
              <w:spacing w:line="3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××年度（等次）、××年度（等次）、××年度（等次）</w:t>
            </w:r>
          </w:p>
        </w:tc>
      </w:tr>
      <w:tr w:rsidR="00D8151D" w:rsidRPr="006215D5" w:rsidTr="000653CD">
        <w:trPr>
          <w:trHeight w:val="607"/>
          <w:jc w:val="center"/>
        </w:trPr>
        <w:tc>
          <w:tcPr>
            <w:tcW w:w="1269" w:type="dxa"/>
            <w:noWrap/>
            <w:vAlign w:val="center"/>
          </w:tcPr>
          <w:p w:rsidR="00D8151D" w:rsidRPr="006215D5" w:rsidRDefault="00D8151D" w:rsidP="000653CD">
            <w:pPr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年度考核</w:t>
            </w:r>
          </w:p>
        </w:tc>
        <w:tc>
          <w:tcPr>
            <w:tcW w:w="8397" w:type="dxa"/>
            <w:gridSpan w:val="8"/>
            <w:noWrap/>
            <w:vAlign w:val="center"/>
          </w:tcPr>
          <w:p w:rsidR="00D8151D" w:rsidRDefault="00D8151D" w:rsidP="000653CD">
            <w:pPr>
              <w:spacing w:line="3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××年度（等次）、××年度（等次）、××年度（等次）</w:t>
            </w:r>
          </w:p>
        </w:tc>
      </w:tr>
      <w:tr w:rsidR="00D8151D" w:rsidRPr="006215D5" w:rsidTr="000653CD">
        <w:trPr>
          <w:trHeight w:val="346"/>
          <w:jc w:val="center"/>
        </w:trPr>
        <w:tc>
          <w:tcPr>
            <w:tcW w:w="1269" w:type="dxa"/>
            <w:noWrap/>
            <w:vAlign w:val="center"/>
          </w:tcPr>
          <w:p w:rsidR="00D8151D" w:rsidRDefault="00D8151D" w:rsidP="000653CD">
            <w:pPr>
              <w:spacing w:line="3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教学质量</w:t>
            </w:r>
          </w:p>
          <w:p w:rsidR="00D8151D" w:rsidRPr="006215D5" w:rsidRDefault="00D8151D" w:rsidP="000653CD">
            <w:pPr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考核</w:t>
            </w:r>
          </w:p>
        </w:tc>
        <w:tc>
          <w:tcPr>
            <w:tcW w:w="8397" w:type="dxa"/>
            <w:gridSpan w:val="8"/>
            <w:noWrap/>
            <w:vAlign w:val="center"/>
          </w:tcPr>
          <w:p w:rsidR="00D8151D" w:rsidRDefault="00D8151D" w:rsidP="000653CD">
            <w:pPr>
              <w:spacing w:line="3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××</w:t>
            </w:r>
            <w:r>
              <w:rPr>
                <w:rFonts w:ascii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××学年（等次）、××</w:t>
            </w:r>
            <w:r>
              <w:rPr>
                <w:rFonts w:ascii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××学年（等次）、××</w:t>
            </w:r>
            <w:r>
              <w:rPr>
                <w:rFonts w:ascii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××学年（等次）</w:t>
            </w:r>
          </w:p>
        </w:tc>
      </w:tr>
      <w:tr w:rsidR="00D8151D" w:rsidRPr="006215D5" w:rsidTr="000653CD">
        <w:trPr>
          <w:trHeight w:val="3116"/>
          <w:jc w:val="center"/>
        </w:trPr>
        <w:tc>
          <w:tcPr>
            <w:tcW w:w="1269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符合条件</w:t>
            </w:r>
          </w:p>
          <w:p w:rsidR="00D8151D" w:rsidRDefault="00D8151D" w:rsidP="000653CD">
            <w:pPr>
              <w:widowControl/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申报人</w:t>
            </w:r>
          </w:p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97" w:type="dxa"/>
            <w:gridSpan w:val="8"/>
          </w:tcPr>
          <w:p w:rsidR="00D8151D" w:rsidRPr="006215D5" w:rsidRDefault="00D8151D" w:rsidP="00D8151D">
            <w:pPr>
              <w:widowControl/>
              <w:spacing w:line="300" w:lineRule="exact"/>
              <w:ind w:firstLineChars="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本人符合“双师双能型”教师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认定基本条件以及具体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条件第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u w:val="single"/>
              </w:rPr>
              <w:t xml:space="preserve">  </w:t>
            </w:r>
            <w:r w:rsidRPr="001D5120">
              <w:rPr>
                <w:rFonts w:ascii="仿宋_GB2312" w:hAnsi="宋体" w:cs="仿宋_GB2312" w:hint="eastAsia"/>
                <w:color w:val="000000"/>
                <w:kern w:val="0"/>
                <w:sz w:val="24"/>
                <w:u w:val="single"/>
              </w:rPr>
              <w:t>×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u w:val="single"/>
              </w:rPr>
              <w:t>、</w:t>
            </w:r>
            <w:r w:rsidRPr="001D5120">
              <w:rPr>
                <w:rFonts w:ascii="仿宋_GB2312" w:hAnsi="宋体" w:cs="仿宋_GB2312" w:hint="eastAsia"/>
                <w:color w:val="000000"/>
                <w:kern w:val="0"/>
                <w:sz w:val="24"/>
                <w:u w:val="single"/>
              </w:rPr>
              <w:t>×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有关具体条件说明如下：</w:t>
            </w:r>
          </w:p>
          <w:p w:rsidR="00D8151D" w:rsidRDefault="00D8151D" w:rsidP="00D8151D">
            <w:pPr>
              <w:widowControl/>
              <w:spacing w:line="300" w:lineRule="exact"/>
              <w:ind w:firstLineChars="200" w:firstLine="3168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1.</w:t>
            </w:r>
            <w:r w:rsidRPr="009A311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××××××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（符合第</w:t>
            </w:r>
            <w:r w:rsidRPr="009A311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项）；</w:t>
            </w:r>
          </w:p>
          <w:p w:rsidR="00D8151D" w:rsidRPr="00EF6AF1" w:rsidRDefault="00D8151D" w:rsidP="00D8151D">
            <w:pPr>
              <w:widowControl/>
              <w:spacing w:line="300" w:lineRule="exact"/>
              <w:ind w:firstLineChars="200" w:firstLine="3168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2.</w:t>
            </w:r>
            <w:r w:rsidRPr="009A311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××××××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（符合第</w:t>
            </w:r>
            <w:r w:rsidRPr="009A311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项）；</w:t>
            </w:r>
          </w:p>
          <w:p w:rsidR="00D8151D" w:rsidRDefault="00D8151D" w:rsidP="00D8151D">
            <w:pPr>
              <w:widowControl/>
              <w:spacing w:line="300" w:lineRule="exact"/>
              <w:ind w:leftChars="46" w:left="31680" w:firstLineChars="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以上说明格式自拟，尽量仿照教科研业绩成果方式填写，简明扼要，突出年份、项目、级别、等级、排名、单位、时限等重要信息（阅后删除）。</w:t>
            </w:r>
          </w:p>
          <w:p w:rsidR="00D8151D" w:rsidRDefault="00D8151D" w:rsidP="000653CD">
            <w:pPr>
              <w:widowControl/>
              <w:spacing w:line="300" w:lineRule="exact"/>
              <w:ind w:firstLine="48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</w:t>
            </w:r>
          </w:p>
          <w:p w:rsidR="00D8151D" w:rsidRPr="00D45011" w:rsidRDefault="00D8151D" w:rsidP="00D8151D">
            <w:pPr>
              <w:widowControl/>
              <w:spacing w:line="300" w:lineRule="exact"/>
              <w:ind w:firstLineChars="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特此申请，请学校给予认定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（相关证明材料已附后）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8151D" w:rsidRDefault="00D8151D" w:rsidP="000653CD">
            <w:pPr>
              <w:widowControl/>
              <w:spacing w:line="300" w:lineRule="exact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            </w:t>
            </w:r>
          </w:p>
          <w:p w:rsidR="00D8151D" w:rsidRPr="006736A5" w:rsidRDefault="00D8151D" w:rsidP="00D8151D">
            <w:pPr>
              <w:widowControl/>
              <w:spacing w:line="300" w:lineRule="exact"/>
              <w:ind w:firstLineChars="2200" w:firstLine="31680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签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名：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</w:t>
            </w:r>
          </w:p>
          <w:p w:rsidR="00D8151D" w:rsidRPr="006215D5" w:rsidRDefault="00D8151D" w:rsidP="00D8151D">
            <w:pPr>
              <w:widowControl/>
              <w:spacing w:line="300" w:lineRule="exact"/>
              <w:ind w:firstLineChars="2700" w:firstLine="31680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8151D" w:rsidRPr="006215D5" w:rsidTr="000653CD">
        <w:trPr>
          <w:trHeight w:val="1984"/>
          <w:jc w:val="center"/>
        </w:trPr>
        <w:tc>
          <w:tcPr>
            <w:tcW w:w="1269" w:type="dxa"/>
            <w:vAlign w:val="center"/>
          </w:tcPr>
          <w:p w:rsidR="00D8151D" w:rsidRPr="006215D5" w:rsidRDefault="00D8151D" w:rsidP="000653CD">
            <w:pPr>
              <w:widowControl/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二级单位审核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97" w:type="dxa"/>
            <w:gridSpan w:val="8"/>
            <w:vAlign w:val="center"/>
          </w:tcPr>
          <w:p w:rsidR="00D8151D" w:rsidRPr="00E87E3D" w:rsidRDefault="00D8151D" w:rsidP="00D8151D">
            <w:pPr>
              <w:widowControl/>
              <w:spacing w:line="300" w:lineRule="exact"/>
              <w:ind w:leftChars="46" w:left="31680" w:firstLineChars="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经审核，</w:t>
            </w:r>
            <w:r w:rsidRPr="00E87E3D">
              <w:rPr>
                <w:rFonts w:ascii="仿宋_GB2312" w:hAnsi="宋体" w:hint="eastAsia"/>
                <w:color w:val="000000"/>
                <w:kern w:val="0"/>
                <w:sz w:val="24"/>
              </w:rPr>
              <w:t>该同志提交的材料真实，符合学校“双师双能型”教师认定条件，已经本单位党政联席会研究通过，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现</w:t>
            </w:r>
            <w:r w:rsidRPr="00E87E3D">
              <w:rPr>
                <w:rFonts w:ascii="仿宋_GB2312" w:hAnsi="宋体" w:hint="eastAsia"/>
                <w:color w:val="000000"/>
                <w:kern w:val="0"/>
                <w:sz w:val="24"/>
              </w:rPr>
              <w:t>报请学校认定。</w:t>
            </w:r>
          </w:p>
          <w:p w:rsidR="00D8151D" w:rsidRDefault="00D8151D" w:rsidP="00D8151D">
            <w:pPr>
              <w:widowControl/>
              <w:spacing w:line="300" w:lineRule="exact"/>
              <w:ind w:firstLineChars="165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:rsidR="00D8151D" w:rsidRDefault="00D8151D" w:rsidP="00D8151D">
            <w:pPr>
              <w:widowControl/>
              <w:spacing w:line="300" w:lineRule="exact"/>
              <w:ind w:firstLineChars="165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:rsidR="00D8151D" w:rsidRPr="006215D5" w:rsidRDefault="00D8151D" w:rsidP="00D8151D">
            <w:pPr>
              <w:widowControl/>
              <w:spacing w:line="300" w:lineRule="exact"/>
              <w:ind w:firstLineChars="165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负责人签字（盖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章）：</w:t>
            </w:r>
          </w:p>
          <w:p w:rsidR="00D8151D" w:rsidRPr="006215D5" w:rsidRDefault="00D8151D" w:rsidP="00D8151D">
            <w:pPr>
              <w:widowControl/>
              <w:spacing w:line="300" w:lineRule="exact"/>
              <w:ind w:firstLineChars="110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8151D" w:rsidRPr="006215D5" w:rsidTr="000653CD">
        <w:trPr>
          <w:trHeight w:val="1736"/>
          <w:jc w:val="center"/>
        </w:trPr>
        <w:tc>
          <w:tcPr>
            <w:tcW w:w="1269" w:type="dxa"/>
            <w:vAlign w:val="center"/>
          </w:tcPr>
          <w:p w:rsidR="00D8151D" w:rsidRPr="00A614CE" w:rsidRDefault="00D8151D" w:rsidP="000653CD">
            <w:pPr>
              <w:widowControl/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8397" w:type="dxa"/>
            <w:gridSpan w:val="8"/>
            <w:vAlign w:val="center"/>
          </w:tcPr>
          <w:p w:rsidR="00D8151D" w:rsidRPr="00A614CE" w:rsidRDefault="00D8151D" w:rsidP="00D8151D">
            <w:pPr>
              <w:widowControl/>
              <w:spacing w:line="300" w:lineRule="exact"/>
              <w:ind w:firstLineChars="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A614CE">
              <w:rPr>
                <w:rFonts w:ascii="仿宋_GB2312" w:hAnsi="宋体" w:hint="eastAsia"/>
                <w:color w:val="000000"/>
                <w:kern w:val="0"/>
                <w:sz w:val="24"/>
              </w:rPr>
              <w:t>经评审，该同志符合学校“双师双能型”教师认定条件，经公示无异议，同意其“双师双能型”教师资格。</w:t>
            </w:r>
          </w:p>
          <w:p w:rsidR="00D8151D" w:rsidRPr="006215D5" w:rsidRDefault="00D8151D" w:rsidP="000653CD">
            <w:pPr>
              <w:widowControl/>
              <w:spacing w:line="36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</w:p>
          <w:p w:rsidR="00D8151D" w:rsidRPr="006215D5" w:rsidRDefault="00D8151D" w:rsidP="00D8151D">
            <w:pPr>
              <w:widowControl/>
              <w:spacing w:line="360" w:lineRule="exact"/>
              <w:ind w:firstLineChars="240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:rsidR="00D8151D" w:rsidRPr="006215D5" w:rsidRDefault="00D8151D" w:rsidP="00D8151D">
            <w:pPr>
              <w:widowControl/>
              <w:spacing w:line="300" w:lineRule="exact"/>
              <w:ind w:firstLineChars="235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（盖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章）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D8151D" w:rsidRPr="006215D5" w:rsidRDefault="00D8151D" w:rsidP="00D8151D">
            <w:pPr>
              <w:widowControl/>
              <w:spacing w:line="360" w:lineRule="exact"/>
              <w:ind w:firstLineChars="1050" w:firstLine="3168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6215D5"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</w:t>
            </w:r>
            <w:r w:rsidRPr="006215D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D8151D" w:rsidRPr="00EF6AF1" w:rsidRDefault="00D8151D" w:rsidP="00451B35">
      <w:pPr>
        <w:spacing w:line="400" w:lineRule="exact"/>
        <w:jc w:val="left"/>
        <w:rPr>
          <w:kern w:val="0"/>
        </w:rPr>
      </w:pPr>
      <w:r w:rsidRPr="00F770DF">
        <w:rPr>
          <w:rFonts w:ascii="宋体" w:hAnsi="宋体" w:cs="宋体" w:hint="eastAsia"/>
          <w:bCs/>
          <w:color w:val="000000"/>
          <w:kern w:val="0"/>
          <w:szCs w:val="21"/>
        </w:rPr>
        <w:t>注：</w:t>
      </w:r>
      <w:r w:rsidRPr="00F770DF">
        <w:rPr>
          <w:rFonts w:ascii="宋体" w:hAnsi="宋体" w:cs="宋体" w:hint="eastAsia"/>
          <w:color w:val="000000"/>
          <w:kern w:val="0"/>
          <w:szCs w:val="21"/>
        </w:rPr>
        <w:t>本表一式一份并保持一页（相关证明材料附后），作为学校“双师双能型”教师认定的依据，由人事处统一保管、存档。</w:t>
      </w:r>
    </w:p>
    <w:p w:rsidR="00D8151D" w:rsidRPr="00451B35" w:rsidRDefault="00D8151D"/>
    <w:sectPr w:rsidR="00D8151D" w:rsidRPr="00451B35" w:rsidSect="00E43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1D" w:rsidRDefault="00D8151D" w:rsidP="00D8151D">
      <w:r>
        <w:separator/>
      </w:r>
    </w:p>
  </w:endnote>
  <w:endnote w:type="continuationSeparator" w:id="0">
    <w:p w:rsidR="00D8151D" w:rsidRDefault="00D8151D" w:rsidP="00D8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1D" w:rsidRDefault="00D815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1D" w:rsidRDefault="00D815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1D" w:rsidRDefault="00D81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1D" w:rsidRDefault="00D8151D" w:rsidP="00D8151D">
      <w:r>
        <w:separator/>
      </w:r>
    </w:p>
  </w:footnote>
  <w:footnote w:type="continuationSeparator" w:id="0">
    <w:p w:rsidR="00D8151D" w:rsidRDefault="00D8151D" w:rsidP="00D81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1D" w:rsidRDefault="00D815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1D" w:rsidRDefault="00D8151D" w:rsidP="0029222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1D" w:rsidRDefault="00D815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B35"/>
    <w:rsid w:val="000371AC"/>
    <w:rsid w:val="00057F77"/>
    <w:rsid w:val="00062016"/>
    <w:rsid w:val="000653CD"/>
    <w:rsid w:val="00071829"/>
    <w:rsid w:val="00077F4C"/>
    <w:rsid w:val="000B45DA"/>
    <w:rsid w:val="000C2298"/>
    <w:rsid w:val="000D15FF"/>
    <w:rsid w:val="00101618"/>
    <w:rsid w:val="0010255B"/>
    <w:rsid w:val="00104C69"/>
    <w:rsid w:val="001132AA"/>
    <w:rsid w:val="0011508B"/>
    <w:rsid w:val="00117371"/>
    <w:rsid w:val="00134912"/>
    <w:rsid w:val="0013613F"/>
    <w:rsid w:val="00136E9A"/>
    <w:rsid w:val="001567A6"/>
    <w:rsid w:val="00160607"/>
    <w:rsid w:val="00191B0C"/>
    <w:rsid w:val="001A24F4"/>
    <w:rsid w:val="001A4BC7"/>
    <w:rsid w:val="001B512C"/>
    <w:rsid w:val="001B75BD"/>
    <w:rsid w:val="001C4830"/>
    <w:rsid w:val="001D3640"/>
    <w:rsid w:val="001D5120"/>
    <w:rsid w:val="001E51B5"/>
    <w:rsid w:val="001F11CF"/>
    <w:rsid w:val="00206E16"/>
    <w:rsid w:val="002077CB"/>
    <w:rsid w:val="002138A8"/>
    <w:rsid w:val="00214BA8"/>
    <w:rsid w:val="00224464"/>
    <w:rsid w:val="002357D7"/>
    <w:rsid w:val="00250AF0"/>
    <w:rsid w:val="00292223"/>
    <w:rsid w:val="002A1E95"/>
    <w:rsid w:val="002A6B55"/>
    <w:rsid w:val="002B2645"/>
    <w:rsid w:val="002D3D7F"/>
    <w:rsid w:val="002E3355"/>
    <w:rsid w:val="002E7509"/>
    <w:rsid w:val="002F41FF"/>
    <w:rsid w:val="0030387B"/>
    <w:rsid w:val="00323308"/>
    <w:rsid w:val="00335D73"/>
    <w:rsid w:val="00353DFB"/>
    <w:rsid w:val="0036586C"/>
    <w:rsid w:val="00367412"/>
    <w:rsid w:val="003700E6"/>
    <w:rsid w:val="0038050C"/>
    <w:rsid w:val="0038145C"/>
    <w:rsid w:val="003904E1"/>
    <w:rsid w:val="00391BE6"/>
    <w:rsid w:val="00394206"/>
    <w:rsid w:val="003A6D98"/>
    <w:rsid w:val="003B1705"/>
    <w:rsid w:val="003C221D"/>
    <w:rsid w:val="003D713B"/>
    <w:rsid w:val="003E00AD"/>
    <w:rsid w:val="00404014"/>
    <w:rsid w:val="004166B0"/>
    <w:rsid w:val="0041717B"/>
    <w:rsid w:val="00423CAA"/>
    <w:rsid w:val="004423D1"/>
    <w:rsid w:val="00442688"/>
    <w:rsid w:val="004479A9"/>
    <w:rsid w:val="00451B35"/>
    <w:rsid w:val="004A3E2D"/>
    <w:rsid w:val="004C5E8C"/>
    <w:rsid w:val="004E0F02"/>
    <w:rsid w:val="004E2584"/>
    <w:rsid w:val="00506C8F"/>
    <w:rsid w:val="00515019"/>
    <w:rsid w:val="005372DA"/>
    <w:rsid w:val="00541633"/>
    <w:rsid w:val="00547ACD"/>
    <w:rsid w:val="00553B7B"/>
    <w:rsid w:val="00554F63"/>
    <w:rsid w:val="00565B09"/>
    <w:rsid w:val="00584173"/>
    <w:rsid w:val="00594473"/>
    <w:rsid w:val="005A34F6"/>
    <w:rsid w:val="005C4F2C"/>
    <w:rsid w:val="005D26FF"/>
    <w:rsid w:val="005D6649"/>
    <w:rsid w:val="00607743"/>
    <w:rsid w:val="00615896"/>
    <w:rsid w:val="006215D5"/>
    <w:rsid w:val="00627E0D"/>
    <w:rsid w:val="00640199"/>
    <w:rsid w:val="00653689"/>
    <w:rsid w:val="00655256"/>
    <w:rsid w:val="006678AA"/>
    <w:rsid w:val="006736A5"/>
    <w:rsid w:val="00687B30"/>
    <w:rsid w:val="006B3382"/>
    <w:rsid w:val="006C223D"/>
    <w:rsid w:val="006C332E"/>
    <w:rsid w:val="007242F2"/>
    <w:rsid w:val="007476AA"/>
    <w:rsid w:val="00754CC8"/>
    <w:rsid w:val="00762922"/>
    <w:rsid w:val="00791CC6"/>
    <w:rsid w:val="007A6AC7"/>
    <w:rsid w:val="007B56B4"/>
    <w:rsid w:val="007D417B"/>
    <w:rsid w:val="007D4FBC"/>
    <w:rsid w:val="007F4E83"/>
    <w:rsid w:val="00801888"/>
    <w:rsid w:val="00802047"/>
    <w:rsid w:val="00813613"/>
    <w:rsid w:val="008257B1"/>
    <w:rsid w:val="00833859"/>
    <w:rsid w:val="00853547"/>
    <w:rsid w:val="008664CE"/>
    <w:rsid w:val="00872F08"/>
    <w:rsid w:val="008744FD"/>
    <w:rsid w:val="00887F66"/>
    <w:rsid w:val="0089464E"/>
    <w:rsid w:val="008946F5"/>
    <w:rsid w:val="008955CA"/>
    <w:rsid w:val="008A4AAC"/>
    <w:rsid w:val="008C1C2B"/>
    <w:rsid w:val="008C427B"/>
    <w:rsid w:val="008D4080"/>
    <w:rsid w:val="008E4FC5"/>
    <w:rsid w:val="00927536"/>
    <w:rsid w:val="0093331C"/>
    <w:rsid w:val="00976A2D"/>
    <w:rsid w:val="00976DC9"/>
    <w:rsid w:val="009A3112"/>
    <w:rsid w:val="009A4374"/>
    <w:rsid w:val="009A4FA5"/>
    <w:rsid w:val="009B40D5"/>
    <w:rsid w:val="009C0D8A"/>
    <w:rsid w:val="009C562B"/>
    <w:rsid w:val="00A179FF"/>
    <w:rsid w:val="00A45EA8"/>
    <w:rsid w:val="00A50B9E"/>
    <w:rsid w:val="00A57AEC"/>
    <w:rsid w:val="00A614CE"/>
    <w:rsid w:val="00A72EB1"/>
    <w:rsid w:val="00A95B9B"/>
    <w:rsid w:val="00AA5376"/>
    <w:rsid w:val="00AA5A07"/>
    <w:rsid w:val="00AD23EC"/>
    <w:rsid w:val="00AE69C2"/>
    <w:rsid w:val="00AF1B2A"/>
    <w:rsid w:val="00B072F9"/>
    <w:rsid w:val="00B16FF2"/>
    <w:rsid w:val="00B22483"/>
    <w:rsid w:val="00B30334"/>
    <w:rsid w:val="00B34BAD"/>
    <w:rsid w:val="00B35D60"/>
    <w:rsid w:val="00B52B7C"/>
    <w:rsid w:val="00B5762C"/>
    <w:rsid w:val="00B64CD1"/>
    <w:rsid w:val="00B72425"/>
    <w:rsid w:val="00B73579"/>
    <w:rsid w:val="00B95993"/>
    <w:rsid w:val="00BD21A8"/>
    <w:rsid w:val="00BE135C"/>
    <w:rsid w:val="00BE728E"/>
    <w:rsid w:val="00BF1503"/>
    <w:rsid w:val="00BF3348"/>
    <w:rsid w:val="00BF67E6"/>
    <w:rsid w:val="00C10F8C"/>
    <w:rsid w:val="00C1298A"/>
    <w:rsid w:val="00C30D85"/>
    <w:rsid w:val="00C358FB"/>
    <w:rsid w:val="00C70BF6"/>
    <w:rsid w:val="00C90664"/>
    <w:rsid w:val="00C9468F"/>
    <w:rsid w:val="00CD15F5"/>
    <w:rsid w:val="00CE1407"/>
    <w:rsid w:val="00CF445C"/>
    <w:rsid w:val="00D00DE4"/>
    <w:rsid w:val="00D02F59"/>
    <w:rsid w:val="00D044A8"/>
    <w:rsid w:val="00D059CA"/>
    <w:rsid w:val="00D27DB6"/>
    <w:rsid w:val="00D37994"/>
    <w:rsid w:val="00D45011"/>
    <w:rsid w:val="00D52DE8"/>
    <w:rsid w:val="00D54242"/>
    <w:rsid w:val="00D708FF"/>
    <w:rsid w:val="00D812B8"/>
    <w:rsid w:val="00D8151D"/>
    <w:rsid w:val="00D96446"/>
    <w:rsid w:val="00DD0358"/>
    <w:rsid w:val="00E07DC8"/>
    <w:rsid w:val="00E15B56"/>
    <w:rsid w:val="00E165FE"/>
    <w:rsid w:val="00E33FEF"/>
    <w:rsid w:val="00E43BC5"/>
    <w:rsid w:val="00E55A68"/>
    <w:rsid w:val="00E66544"/>
    <w:rsid w:val="00E8530E"/>
    <w:rsid w:val="00E87E3D"/>
    <w:rsid w:val="00EB6C49"/>
    <w:rsid w:val="00EC1D9C"/>
    <w:rsid w:val="00EF587F"/>
    <w:rsid w:val="00EF6AF1"/>
    <w:rsid w:val="00F158DC"/>
    <w:rsid w:val="00F22D97"/>
    <w:rsid w:val="00F51335"/>
    <w:rsid w:val="00F60AE0"/>
    <w:rsid w:val="00F617BF"/>
    <w:rsid w:val="00F731A7"/>
    <w:rsid w:val="00F770DF"/>
    <w:rsid w:val="00F80655"/>
    <w:rsid w:val="00FB3475"/>
    <w:rsid w:val="00FC5D44"/>
    <w:rsid w:val="00FD768B"/>
    <w:rsid w:val="00F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96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1B35"/>
    <w:rPr>
      <w:rFonts w:ascii="等线" w:eastAsia="等线" w:hAnsi="等线" w:cs="Times New Roman"/>
      <w:kern w:val="2"/>
      <w:sz w:val="18"/>
      <w:szCs w:val="18"/>
      <w:lang w:val="en-US" w:eastAsia="zh-CN" w:bidi="ar-SA"/>
    </w:rPr>
  </w:style>
  <w:style w:type="paragraph" w:styleId="Footer">
    <w:name w:val="footer"/>
    <w:basedOn w:val="Normal"/>
    <w:link w:val="FooterChar"/>
    <w:uiPriority w:val="99"/>
    <w:rsid w:val="00451B35"/>
    <w:pPr>
      <w:tabs>
        <w:tab w:val="center" w:pos="4153"/>
        <w:tab w:val="right" w:pos="8306"/>
      </w:tabs>
      <w:snapToGrid w:val="0"/>
      <w:ind w:left="96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B35"/>
    <w:rPr>
      <w:rFonts w:ascii="等线" w:eastAsia="等线" w:hAnsi="等线" w:cs="Times New Roman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117</Words>
  <Characters>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蚌埠学院“双师双能型”教师认定申请表</dc:title>
  <dc:subject/>
  <dc:creator>夏福全</dc:creator>
  <cp:keywords/>
  <dc:description/>
  <cp:lastModifiedBy>夏福全</cp:lastModifiedBy>
  <cp:revision>1</cp:revision>
  <dcterms:created xsi:type="dcterms:W3CDTF">2025-01-19T16:50:00Z</dcterms:created>
  <dcterms:modified xsi:type="dcterms:W3CDTF">2025-01-19T16:51:00Z</dcterms:modified>
</cp:coreProperties>
</file>