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F7" w:rsidRDefault="005903F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903F7" w:rsidRPr="001E066C" w:rsidRDefault="005903F7" w:rsidP="001E066C">
      <w:pPr>
        <w:jc w:val="center"/>
        <w:rPr>
          <w:rFonts w:ascii="宋体" w:cs="仿宋"/>
          <w:b/>
          <w:sz w:val="32"/>
          <w:szCs w:val="32"/>
        </w:rPr>
      </w:pPr>
      <w:r w:rsidRPr="00132B9C">
        <w:rPr>
          <w:rFonts w:ascii="宋体" w:hAnsi="宋体" w:cs="仿宋" w:hint="eastAsia"/>
          <w:b/>
          <w:kern w:val="0"/>
          <w:sz w:val="32"/>
          <w:szCs w:val="32"/>
        </w:rPr>
        <w:t>蚌埠学院“光荣从教三十年”</w:t>
      </w:r>
      <w:r w:rsidRPr="001E066C">
        <w:rPr>
          <w:rFonts w:ascii="宋体" w:hAnsi="宋体" w:cs="仿宋" w:hint="eastAsia"/>
          <w:b/>
          <w:kern w:val="0"/>
          <w:sz w:val="32"/>
          <w:szCs w:val="32"/>
        </w:rPr>
        <w:t>申报表</w:t>
      </w:r>
    </w:p>
    <w:tbl>
      <w:tblPr>
        <w:tblW w:w="5329" w:type="pct"/>
        <w:jc w:val="center"/>
        <w:tblInd w:w="-98" w:type="dxa"/>
        <w:tblCellMar>
          <w:left w:w="0" w:type="dxa"/>
          <w:right w:w="0" w:type="dxa"/>
        </w:tblCellMar>
        <w:tblLook w:val="00A0"/>
      </w:tblPr>
      <w:tblGrid>
        <w:gridCol w:w="860"/>
        <w:gridCol w:w="1447"/>
        <w:gridCol w:w="1287"/>
        <w:gridCol w:w="1503"/>
        <w:gridCol w:w="142"/>
        <w:gridCol w:w="665"/>
        <w:gridCol w:w="1264"/>
        <w:gridCol w:w="1441"/>
        <w:gridCol w:w="1684"/>
      </w:tblGrid>
      <w:tr w:rsidR="005903F7" w:rsidTr="00595AE1">
        <w:trPr>
          <w:trHeight w:val="510"/>
          <w:jc w:val="center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Default="005903F7" w:rsidP="00527AB1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27AB1" w:rsidRDefault="005903F7" w:rsidP="00527AB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 w:rsidP="00527AB1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出生</w:t>
            </w:r>
          </w:p>
          <w:p w:rsidR="005903F7" w:rsidRPr="00527AB1" w:rsidRDefault="005903F7" w:rsidP="00527A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27AB1" w:rsidRDefault="005903F7" w:rsidP="00527A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Pr="00527AB1" w:rsidRDefault="005903F7" w:rsidP="00527A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27AB1" w:rsidRDefault="005903F7" w:rsidP="00527A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Default="005903F7" w:rsidP="00527AB1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27AB1" w:rsidRDefault="005903F7" w:rsidP="00527AB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27AB1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 w:rsidP="00527AB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Pr="00527AB1" w:rsidRDefault="005903F7" w:rsidP="00527AB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Default="005903F7" w:rsidP="00527AB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 w:rsidP="00527AB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27AB1" w:rsidRDefault="005903F7" w:rsidP="00527AB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680"/>
          <w:jc w:val="center"/>
        </w:trPr>
        <w:tc>
          <w:tcPr>
            <w:tcW w:w="174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Default="005903F7" w:rsidP="00595AE1">
            <w:pPr>
              <w:widowControl/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“</w:t>
            </w:r>
            <w:r w:rsidRPr="00527AB1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从事教育教学工作满三十年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”</w:t>
            </w:r>
          </w:p>
          <w:p w:rsidR="005903F7" w:rsidRDefault="005903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36" w:type="pct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3F7" w:rsidRPr="00595AE1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595AE1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年限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</w:tr>
      <w:tr w:rsidR="005903F7" w:rsidTr="00595AE1">
        <w:trPr>
          <w:trHeight w:val="510"/>
          <w:jc w:val="center"/>
        </w:trPr>
        <w:tc>
          <w:tcPr>
            <w:tcW w:w="11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现所在部门</w:t>
            </w:r>
          </w:p>
        </w:tc>
        <w:tc>
          <w:tcPr>
            <w:tcW w:w="13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Default="005903F7" w:rsidP="005903F7">
            <w:pPr>
              <w:widowControl/>
              <w:spacing w:before="100" w:beforeAutospacing="1" w:after="100" w:afterAutospacing="1"/>
              <w:ind w:firstLineChars="50" w:firstLine="3168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3F7" w:rsidRPr="00595AE1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27AB1">
        <w:trPr>
          <w:trHeight w:val="510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本人主要简历（可另附页）</w:t>
            </w: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8D1500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8D150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8D1500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8D150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在何单位、部门工作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8D1500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8D150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任教、任职情况</w:t>
            </w: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95AE1">
        <w:trPr>
          <w:trHeight w:val="510"/>
          <w:jc w:val="center"/>
        </w:trPr>
        <w:tc>
          <w:tcPr>
            <w:tcW w:w="17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Pr="00595AE1" w:rsidRDefault="005903F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03F7" w:rsidTr="00527AB1">
        <w:trPr>
          <w:cantSplit/>
          <w:trHeight w:val="1955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3F7" w:rsidRDefault="005903F7" w:rsidP="005903F7">
            <w:pPr>
              <w:ind w:firstLineChars="200" w:firstLine="3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本人保证所填资料真实、有效。</w:t>
            </w:r>
          </w:p>
          <w:p w:rsidR="005903F7" w:rsidRDefault="005903F7" w:rsidP="005903F7">
            <w:pPr>
              <w:widowControl/>
              <w:spacing w:before="100" w:beforeAutospacing="1" w:after="100" w:afterAutospacing="1"/>
              <w:ind w:firstLineChars="500" w:firstLine="31680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5903F7" w:rsidRDefault="005903F7" w:rsidP="005903F7">
            <w:pPr>
              <w:widowControl/>
              <w:spacing w:before="100" w:beforeAutospacing="1" w:after="100" w:afterAutospacing="1"/>
              <w:ind w:firstLineChars="2450" w:firstLine="31680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5903F7" w:rsidTr="00527AB1">
        <w:trPr>
          <w:cantSplit/>
          <w:trHeight w:val="506"/>
          <w:jc w:val="center"/>
        </w:trPr>
        <w:tc>
          <w:tcPr>
            <w:tcW w:w="254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基层党组织审核意见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3F7" w:rsidRDefault="005903F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学校意见</w:t>
            </w:r>
          </w:p>
        </w:tc>
      </w:tr>
      <w:tr w:rsidR="005903F7" w:rsidTr="00527AB1">
        <w:trPr>
          <w:cantSplit/>
          <w:trHeight w:val="2304"/>
          <w:jc w:val="center"/>
        </w:trPr>
        <w:tc>
          <w:tcPr>
            <w:tcW w:w="254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03F7" w:rsidRDefault="005903F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（盖章）：</w:t>
            </w:r>
          </w:p>
          <w:p w:rsidR="005903F7" w:rsidRDefault="005903F7">
            <w:pPr>
              <w:widowControl/>
              <w:adjustRightInd w:val="0"/>
              <w:snapToGrid w:val="0"/>
              <w:spacing w:line="400" w:lineRule="atLeast"/>
              <w:ind w:right="28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5903F7" w:rsidRDefault="005903F7">
            <w:pPr>
              <w:widowControl/>
              <w:adjustRightInd w:val="0"/>
              <w:snapToGrid w:val="0"/>
              <w:spacing w:line="400" w:lineRule="atLeast"/>
              <w:ind w:right="280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03F7" w:rsidRDefault="005903F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</w:p>
          <w:p w:rsidR="005903F7" w:rsidRDefault="005903F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  <w:p w:rsidR="005903F7" w:rsidRDefault="005903F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5903F7" w:rsidRDefault="005903F7">
      <w:pPr>
        <w:rPr>
          <w:rFonts w:ascii="仿宋" w:eastAsia="仿宋" w:hAnsi="仿宋" w:cs="仿宋"/>
        </w:rPr>
      </w:pPr>
    </w:p>
    <w:sectPr w:rsidR="005903F7" w:rsidSect="00FE4721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F7" w:rsidRDefault="005903F7" w:rsidP="00FE4721">
      <w:r>
        <w:separator/>
      </w:r>
    </w:p>
  </w:endnote>
  <w:endnote w:type="continuationSeparator" w:id="0">
    <w:p w:rsidR="005903F7" w:rsidRDefault="005903F7" w:rsidP="00FE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F7" w:rsidRDefault="005903F7" w:rsidP="00FE4721">
      <w:r>
        <w:separator/>
      </w:r>
    </w:p>
  </w:footnote>
  <w:footnote w:type="continuationSeparator" w:id="0">
    <w:p w:rsidR="005903F7" w:rsidRDefault="005903F7" w:rsidP="00FE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F7" w:rsidRDefault="005903F7">
    <w:pPr>
      <w:pStyle w:val="Header"/>
      <w:pBdr>
        <w:bottom w:val="none" w:sz="0" w:space="0" w:color="auto"/>
      </w:pBdr>
      <w:jc w:val="both"/>
      <w:rPr>
        <w:rFonts w:ascii="仿宋" w:eastAsia="仿宋" w:hAnsi="仿宋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M5MWMyMzM1MjM4NWJkNGNiNDM1ODc0YjBhZjA1ZTMifQ=="/>
  </w:docVars>
  <w:rsids>
    <w:rsidRoot w:val="007666DE"/>
    <w:rsid w:val="000056E5"/>
    <w:rsid w:val="00012FC3"/>
    <w:rsid w:val="00016575"/>
    <w:rsid w:val="000352F5"/>
    <w:rsid w:val="00073F74"/>
    <w:rsid w:val="00074526"/>
    <w:rsid w:val="000C0592"/>
    <w:rsid w:val="000D4D73"/>
    <w:rsid w:val="000E033F"/>
    <w:rsid w:val="000E374C"/>
    <w:rsid w:val="00132B9C"/>
    <w:rsid w:val="00154B23"/>
    <w:rsid w:val="00155E50"/>
    <w:rsid w:val="001C2F3D"/>
    <w:rsid w:val="001E066C"/>
    <w:rsid w:val="001E6B8A"/>
    <w:rsid w:val="002038CC"/>
    <w:rsid w:val="002A5406"/>
    <w:rsid w:val="002B2719"/>
    <w:rsid w:val="002C7AF6"/>
    <w:rsid w:val="00401003"/>
    <w:rsid w:val="00421546"/>
    <w:rsid w:val="004267E8"/>
    <w:rsid w:val="004368DE"/>
    <w:rsid w:val="004A5DF8"/>
    <w:rsid w:val="005157B3"/>
    <w:rsid w:val="00522433"/>
    <w:rsid w:val="005243E7"/>
    <w:rsid w:val="00527AB1"/>
    <w:rsid w:val="00530721"/>
    <w:rsid w:val="005903F7"/>
    <w:rsid w:val="00595AE1"/>
    <w:rsid w:val="00616F92"/>
    <w:rsid w:val="00624D21"/>
    <w:rsid w:val="00634363"/>
    <w:rsid w:val="00671CD6"/>
    <w:rsid w:val="007016A3"/>
    <w:rsid w:val="00715177"/>
    <w:rsid w:val="00723DD1"/>
    <w:rsid w:val="007666DE"/>
    <w:rsid w:val="007E3963"/>
    <w:rsid w:val="00800882"/>
    <w:rsid w:val="008419D1"/>
    <w:rsid w:val="00865ED1"/>
    <w:rsid w:val="008A3FA6"/>
    <w:rsid w:val="008B1225"/>
    <w:rsid w:val="008B78D4"/>
    <w:rsid w:val="008D1500"/>
    <w:rsid w:val="00972ED1"/>
    <w:rsid w:val="009C4B60"/>
    <w:rsid w:val="00A12808"/>
    <w:rsid w:val="00B14F5E"/>
    <w:rsid w:val="00B33A55"/>
    <w:rsid w:val="00B96BB1"/>
    <w:rsid w:val="00B97006"/>
    <w:rsid w:val="00BC03FF"/>
    <w:rsid w:val="00BD17BD"/>
    <w:rsid w:val="00C32877"/>
    <w:rsid w:val="00C7584F"/>
    <w:rsid w:val="00C7690A"/>
    <w:rsid w:val="00CE00FA"/>
    <w:rsid w:val="00CE06C6"/>
    <w:rsid w:val="00D03CD0"/>
    <w:rsid w:val="00DA13A8"/>
    <w:rsid w:val="00E034F3"/>
    <w:rsid w:val="00EA39E5"/>
    <w:rsid w:val="00ED7290"/>
    <w:rsid w:val="00FE4721"/>
    <w:rsid w:val="00FE6824"/>
    <w:rsid w:val="01C55A77"/>
    <w:rsid w:val="0A12546F"/>
    <w:rsid w:val="0F6577C7"/>
    <w:rsid w:val="2CB94F70"/>
    <w:rsid w:val="335C5514"/>
    <w:rsid w:val="346E0078"/>
    <w:rsid w:val="3FDD01BD"/>
    <w:rsid w:val="449869F3"/>
    <w:rsid w:val="455A0DE6"/>
    <w:rsid w:val="4B730C74"/>
    <w:rsid w:val="4F627F20"/>
    <w:rsid w:val="56C82F4F"/>
    <w:rsid w:val="581906B8"/>
    <w:rsid w:val="68F255B6"/>
    <w:rsid w:val="722B3360"/>
    <w:rsid w:val="7885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2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E472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472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4721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72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D6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CD6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D6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D6"/>
    <w:rPr>
      <w:rFonts w:ascii="Cambria" w:eastAsia="宋体" w:hAnsi="Cambri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E47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CD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E4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4721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FE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472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51</Words>
  <Characters>291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赵婧婧</cp:lastModifiedBy>
  <cp:revision>12</cp:revision>
  <cp:lastPrinted>2021-09-01T06:05:00Z</cp:lastPrinted>
  <dcterms:created xsi:type="dcterms:W3CDTF">2021-09-01T05:51:00Z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9A0E054FBF5040829B9DFCDCCFBD37F6</vt:lpwstr>
  </property>
</Properties>
</file>