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22" w:rsidRPr="005B09CD" w:rsidRDefault="00655922" w:rsidP="005B09CD">
      <w:pPr>
        <w:pStyle w:val="NormalWeb"/>
        <w:adjustRightInd w:val="0"/>
        <w:snapToGrid w:val="0"/>
        <w:spacing w:line="312" w:lineRule="auto"/>
        <w:rPr>
          <w:rStyle w:val="Strong"/>
          <w:rFonts w:ascii="仿宋_GB2312" w:eastAsia="仿宋_GB2312" w:hAnsi="黑体"/>
          <w:b w:val="0"/>
          <w:sz w:val="28"/>
          <w:szCs w:val="28"/>
        </w:rPr>
      </w:pPr>
      <w:r w:rsidRPr="005B09CD">
        <w:rPr>
          <w:rStyle w:val="Strong"/>
          <w:rFonts w:ascii="仿宋_GB2312" w:eastAsia="仿宋_GB2312" w:hAnsi="黑体" w:hint="eastAsia"/>
          <w:b w:val="0"/>
          <w:sz w:val="28"/>
          <w:szCs w:val="28"/>
        </w:rPr>
        <w:t>附件</w:t>
      </w:r>
      <w:r>
        <w:rPr>
          <w:rStyle w:val="Strong"/>
          <w:rFonts w:ascii="仿宋_GB2312" w:eastAsia="仿宋_GB2312" w:hAnsi="黑体"/>
          <w:b w:val="0"/>
          <w:sz w:val="28"/>
          <w:szCs w:val="28"/>
        </w:rPr>
        <w:t>2</w:t>
      </w:r>
    </w:p>
    <w:p w:rsidR="00655922" w:rsidRPr="005B09CD" w:rsidRDefault="00655922" w:rsidP="005B09CD">
      <w:pPr>
        <w:autoSpaceDE w:val="0"/>
        <w:autoSpaceDN w:val="0"/>
        <w:adjustRightInd w:val="0"/>
        <w:spacing w:line="400" w:lineRule="atLeast"/>
        <w:jc w:val="center"/>
        <w:rPr>
          <w:rFonts w:ascii="宋体" w:cs="黑体"/>
          <w:b/>
          <w:bCs/>
          <w:spacing w:val="-14"/>
          <w:kern w:val="0"/>
          <w:sz w:val="36"/>
          <w:szCs w:val="36"/>
          <w:lang w:val="zh-CN"/>
        </w:rPr>
      </w:pPr>
      <w:r w:rsidRPr="005B09CD">
        <w:rPr>
          <w:rFonts w:ascii="宋体" w:hAnsi="宋体" w:cs="黑体" w:hint="eastAsia"/>
          <w:b/>
          <w:bCs/>
          <w:spacing w:val="-14"/>
          <w:kern w:val="0"/>
          <w:sz w:val="36"/>
          <w:szCs w:val="36"/>
          <w:lang w:val="zh-CN"/>
        </w:rPr>
        <w:t>蚌埠学院领导干部联系人才情况记录表</w:t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973"/>
        <w:gridCol w:w="1500"/>
        <w:gridCol w:w="1432"/>
        <w:gridCol w:w="2295"/>
      </w:tblGrid>
      <w:tr w:rsidR="00655922" w:rsidTr="00495DAB">
        <w:trPr>
          <w:trHeight w:val="505"/>
          <w:jc w:val="center"/>
        </w:trPr>
        <w:tc>
          <w:tcPr>
            <w:tcW w:w="1728" w:type="dxa"/>
            <w:vMerge w:val="restart"/>
            <w:tcBorders>
              <w:top w:val="single" w:sz="12" w:space="0" w:color="auto"/>
            </w:tcBorders>
          </w:tcPr>
          <w:p w:rsidR="00655922" w:rsidRDefault="00655922" w:rsidP="00CC7812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领导</w:t>
            </w:r>
          </w:p>
          <w:p w:rsidR="00655922" w:rsidRDefault="00655922" w:rsidP="00CC78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干部</w:t>
            </w:r>
          </w:p>
        </w:tc>
        <w:tc>
          <w:tcPr>
            <w:tcW w:w="1973" w:type="dxa"/>
            <w:tcBorders>
              <w:top w:val="single" w:sz="12" w:space="0" w:color="auto"/>
            </w:tcBorders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5227" w:type="dxa"/>
            <w:gridSpan w:val="3"/>
            <w:tcBorders>
              <w:top w:val="single" w:sz="12" w:space="0" w:color="auto"/>
            </w:tcBorders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务</w:t>
            </w:r>
          </w:p>
        </w:tc>
      </w:tr>
      <w:tr w:rsidR="00655922" w:rsidTr="00495DAB">
        <w:trPr>
          <w:trHeight w:val="369"/>
          <w:jc w:val="center"/>
        </w:trPr>
        <w:tc>
          <w:tcPr>
            <w:tcW w:w="1728" w:type="dxa"/>
            <w:vMerge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7" w:type="dxa"/>
            <w:gridSpan w:val="3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922" w:rsidTr="00495DAB">
        <w:trPr>
          <w:trHeight w:val="519"/>
          <w:jc w:val="center"/>
        </w:trPr>
        <w:tc>
          <w:tcPr>
            <w:tcW w:w="1728" w:type="dxa"/>
            <w:vMerge w:val="restart"/>
            <w:vAlign w:val="center"/>
          </w:tcPr>
          <w:p w:rsidR="00655922" w:rsidRDefault="00655922" w:rsidP="00CC7812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 w:rsidR="00655922" w:rsidRDefault="00655922" w:rsidP="00CC78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人才</w:t>
            </w:r>
          </w:p>
        </w:tc>
        <w:tc>
          <w:tcPr>
            <w:tcW w:w="1973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00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32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2295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</w:tr>
      <w:tr w:rsidR="00655922" w:rsidTr="00495DAB">
        <w:trPr>
          <w:trHeight w:val="519"/>
          <w:jc w:val="center"/>
        </w:trPr>
        <w:tc>
          <w:tcPr>
            <w:tcW w:w="1728" w:type="dxa"/>
            <w:vMerge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922" w:rsidTr="00495DAB">
        <w:trPr>
          <w:jc w:val="center"/>
        </w:trPr>
        <w:tc>
          <w:tcPr>
            <w:tcW w:w="1728" w:type="dxa"/>
            <w:vMerge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500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1432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从事专业</w:t>
            </w:r>
          </w:p>
        </w:tc>
        <w:tc>
          <w:tcPr>
            <w:tcW w:w="2295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</w:tr>
      <w:tr w:rsidR="00655922" w:rsidTr="00495DAB">
        <w:trPr>
          <w:trHeight w:val="436"/>
          <w:jc w:val="center"/>
        </w:trPr>
        <w:tc>
          <w:tcPr>
            <w:tcW w:w="1728" w:type="dxa"/>
            <w:vMerge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922" w:rsidTr="00495DAB">
        <w:trPr>
          <w:trHeight w:val="624"/>
          <w:jc w:val="center"/>
        </w:trPr>
        <w:tc>
          <w:tcPr>
            <w:tcW w:w="1728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联系时间</w:t>
            </w:r>
          </w:p>
        </w:tc>
        <w:tc>
          <w:tcPr>
            <w:tcW w:w="1973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联系地点</w:t>
            </w:r>
          </w:p>
        </w:tc>
        <w:tc>
          <w:tcPr>
            <w:tcW w:w="2295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922" w:rsidTr="00495DAB">
        <w:trPr>
          <w:jc w:val="center"/>
        </w:trPr>
        <w:tc>
          <w:tcPr>
            <w:tcW w:w="1728" w:type="dxa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联系形式</w:t>
            </w:r>
          </w:p>
        </w:tc>
        <w:tc>
          <w:tcPr>
            <w:tcW w:w="7200" w:type="dxa"/>
            <w:gridSpan w:val="4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922" w:rsidTr="00495DAB">
        <w:trPr>
          <w:trHeight w:val="5119"/>
          <w:jc w:val="center"/>
        </w:trPr>
        <w:tc>
          <w:tcPr>
            <w:tcW w:w="1728" w:type="dxa"/>
            <w:tcBorders>
              <w:bottom w:val="single" w:sz="12" w:space="0" w:color="auto"/>
            </w:tcBorders>
            <w:vAlign w:val="center"/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人才</w:t>
            </w:r>
          </w:p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</w:t>
            </w:r>
          </w:p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</w:tcBorders>
          </w:tcPr>
          <w:p w:rsidR="00655922" w:rsidRDefault="00655922" w:rsidP="00CC781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5922" w:rsidRDefault="00655922" w:rsidP="005B09CD">
      <w:pPr>
        <w:spacing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rFonts w:hint="eastAsia"/>
          <w:b/>
          <w:sz w:val="28"/>
          <w:szCs w:val="28"/>
        </w:rPr>
        <w:t>联系人签字：</w:t>
      </w:r>
    </w:p>
    <w:p w:rsidR="00655922" w:rsidRDefault="00655922" w:rsidP="005B09CD">
      <w:pPr>
        <w:adjustRightInd w:val="0"/>
        <w:snapToGrid w:val="0"/>
        <w:spacing w:line="400" w:lineRule="exact"/>
        <w:jc w:val="left"/>
        <w:rPr>
          <w:rFonts w:ascii="仿宋_GB2312" w:eastAsia="仿宋_GB2312" w:hAnsi="宋体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28"/>
          <w:szCs w:val="28"/>
          <w:shd w:val="clear" w:color="auto" w:fill="FFFFFF"/>
        </w:rPr>
        <w:t>说明：联系形式指采用座谈会、面对面访谈、走访、电话、微信、</w:t>
      </w:r>
      <w:r>
        <w:rPr>
          <w:rFonts w:ascii="仿宋_GB2312" w:eastAsia="仿宋_GB2312" w:hAnsi="宋体" w:cs="仿宋_GB2312"/>
          <w:sz w:val="28"/>
          <w:szCs w:val="28"/>
          <w:shd w:val="clear" w:color="auto" w:fill="FFFFFF"/>
        </w:rPr>
        <w:t>QQ</w:t>
      </w:r>
      <w:r>
        <w:rPr>
          <w:rFonts w:ascii="仿宋_GB2312" w:eastAsia="仿宋_GB2312" w:hAnsi="宋体" w:cs="仿宋_GB2312" w:hint="eastAsia"/>
          <w:sz w:val="28"/>
          <w:szCs w:val="28"/>
          <w:shd w:val="clear" w:color="auto" w:fill="FFFFFF"/>
        </w:rPr>
        <w:t>等形式进行联系。</w:t>
      </w:r>
    </w:p>
    <w:p w:rsidR="00655922" w:rsidRDefault="00655922" w:rsidP="005B09CD">
      <w:pPr>
        <w:widowControl/>
        <w:shd w:val="clear" w:color="auto" w:fill="FFFFFF"/>
        <w:spacing w:after="210"/>
        <w:ind w:firstLine="42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6"/>
          <w:szCs w:val="36"/>
          <w:shd w:val="clear" w:color="auto" w:fill="FFFFFF"/>
          <w:lang/>
        </w:rPr>
      </w:pPr>
    </w:p>
    <w:p w:rsidR="00655922" w:rsidRDefault="00655922"/>
    <w:sectPr w:rsidR="00655922" w:rsidSect="00655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417" w:bottom="136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22" w:rsidRDefault="00655922">
      <w:r>
        <w:separator/>
      </w:r>
    </w:p>
  </w:endnote>
  <w:endnote w:type="continuationSeparator" w:id="0">
    <w:p w:rsidR="00655922" w:rsidRDefault="0065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22" w:rsidRDefault="006559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55922" w:rsidRDefault="006559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22" w:rsidRDefault="00655922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22" w:rsidRDefault="0065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22" w:rsidRDefault="00655922">
      <w:r>
        <w:separator/>
      </w:r>
    </w:p>
  </w:footnote>
  <w:footnote w:type="continuationSeparator" w:id="0">
    <w:p w:rsidR="00655922" w:rsidRDefault="00655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22" w:rsidRDefault="006559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22" w:rsidRDefault="00655922" w:rsidP="00F2649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22" w:rsidRDefault="006559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9CD"/>
    <w:rsid w:val="00001084"/>
    <w:rsid w:val="00002651"/>
    <w:rsid w:val="00007E97"/>
    <w:rsid w:val="00010246"/>
    <w:rsid w:val="00013139"/>
    <w:rsid w:val="00015F68"/>
    <w:rsid w:val="000177FB"/>
    <w:rsid w:val="00020F05"/>
    <w:rsid w:val="000330DE"/>
    <w:rsid w:val="000334A2"/>
    <w:rsid w:val="000342B7"/>
    <w:rsid w:val="00035009"/>
    <w:rsid w:val="0003530F"/>
    <w:rsid w:val="00036162"/>
    <w:rsid w:val="00037660"/>
    <w:rsid w:val="00040C50"/>
    <w:rsid w:val="00044744"/>
    <w:rsid w:val="00044D09"/>
    <w:rsid w:val="00046889"/>
    <w:rsid w:val="00046A64"/>
    <w:rsid w:val="00047AD4"/>
    <w:rsid w:val="00047DD5"/>
    <w:rsid w:val="00056FD5"/>
    <w:rsid w:val="000578C6"/>
    <w:rsid w:val="000655FA"/>
    <w:rsid w:val="000656DA"/>
    <w:rsid w:val="00065EA2"/>
    <w:rsid w:val="00077F36"/>
    <w:rsid w:val="0008238C"/>
    <w:rsid w:val="0008586C"/>
    <w:rsid w:val="00090D5D"/>
    <w:rsid w:val="00090E1C"/>
    <w:rsid w:val="00091888"/>
    <w:rsid w:val="00091C77"/>
    <w:rsid w:val="000956A5"/>
    <w:rsid w:val="000A32FB"/>
    <w:rsid w:val="000A531D"/>
    <w:rsid w:val="000B1C81"/>
    <w:rsid w:val="000B35E1"/>
    <w:rsid w:val="000B38A1"/>
    <w:rsid w:val="000B476C"/>
    <w:rsid w:val="000B5C31"/>
    <w:rsid w:val="000C0F2B"/>
    <w:rsid w:val="000C2470"/>
    <w:rsid w:val="000C342D"/>
    <w:rsid w:val="000C4463"/>
    <w:rsid w:val="000C49CE"/>
    <w:rsid w:val="000C574C"/>
    <w:rsid w:val="000C6B35"/>
    <w:rsid w:val="000D6A8A"/>
    <w:rsid w:val="000D7023"/>
    <w:rsid w:val="000E5442"/>
    <w:rsid w:val="000E59D1"/>
    <w:rsid w:val="000E6AA1"/>
    <w:rsid w:val="000E6F81"/>
    <w:rsid w:val="000E7717"/>
    <w:rsid w:val="000F0ED8"/>
    <w:rsid w:val="000F2608"/>
    <w:rsid w:val="000F77F0"/>
    <w:rsid w:val="00120CB9"/>
    <w:rsid w:val="00122BD9"/>
    <w:rsid w:val="0012700C"/>
    <w:rsid w:val="001308E3"/>
    <w:rsid w:val="001311CA"/>
    <w:rsid w:val="0013527C"/>
    <w:rsid w:val="0014695B"/>
    <w:rsid w:val="001510B0"/>
    <w:rsid w:val="001516C7"/>
    <w:rsid w:val="00153E31"/>
    <w:rsid w:val="00154F08"/>
    <w:rsid w:val="00156594"/>
    <w:rsid w:val="001605E9"/>
    <w:rsid w:val="00163AF0"/>
    <w:rsid w:val="001652F0"/>
    <w:rsid w:val="00166681"/>
    <w:rsid w:val="00167C92"/>
    <w:rsid w:val="001703FB"/>
    <w:rsid w:val="00170470"/>
    <w:rsid w:val="001721A2"/>
    <w:rsid w:val="0017360D"/>
    <w:rsid w:val="00175401"/>
    <w:rsid w:val="00182DE7"/>
    <w:rsid w:val="001858CA"/>
    <w:rsid w:val="0018612A"/>
    <w:rsid w:val="00186D72"/>
    <w:rsid w:val="00186EAC"/>
    <w:rsid w:val="001878C3"/>
    <w:rsid w:val="001919F2"/>
    <w:rsid w:val="00194B2B"/>
    <w:rsid w:val="00195445"/>
    <w:rsid w:val="001A10A2"/>
    <w:rsid w:val="001A1192"/>
    <w:rsid w:val="001A4BDD"/>
    <w:rsid w:val="001A58A2"/>
    <w:rsid w:val="001A7E84"/>
    <w:rsid w:val="001B521B"/>
    <w:rsid w:val="001B5D71"/>
    <w:rsid w:val="001B5F53"/>
    <w:rsid w:val="001B6B7B"/>
    <w:rsid w:val="001B799A"/>
    <w:rsid w:val="001C0584"/>
    <w:rsid w:val="001C3A22"/>
    <w:rsid w:val="001D0546"/>
    <w:rsid w:val="001D1311"/>
    <w:rsid w:val="001D1FD0"/>
    <w:rsid w:val="001D3819"/>
    <w:rsid w:val="001D5FB7"/>
    <w:rsid w:val="001E1681"/>
    <w:rsid w:val="001E3CE4"/>
    <w:rsid w:val="001E4467"/>
    <w:rsid w:val="001E740F"/>
    <w:rsid w:val="001E7966"/>
    <w:rsid w:val="001F15E8"/>
    <w:rsid w:val="001F17D3"/>
    <w:rsid w:val="001F1F41"/>
    <w:rsid w:val="001F3EB3"/>
    <w:rsid w:val="001F4FF3"/>
    <w:rsid w:val="0020004D"/>
    <w:rsid w:val="00201E94"/>
    <w:rsid w:val="002024B1"/>
    <w:rsid w:val="0020605B"/>
    <w:rsid w:val="002067E4"/>
    <w:rsid w:val="00210F6B"/>
    <w:rsid w:val="00211A32"/>
    <w:rsid w:val="0021233A"/>
    <w:rsid w:val="002151B0"/>
    <w:rsid w:val="00220774"/>
    <w:rsid w:val="00221232"/>
    <w:rsid w:val="00221FE0"/>
    <w:rsid w:val="002235E4"/>
    <w:rsid w:val="00224148"/>
    <w:rsid w:val="002254BE"/>
    <w:rsid w:val="00226552"/>
    <w:rsid w:val="00232095"/>
    <w:rsid w:val="00234ECA"/>
    <w:rsid w:val="00235A7B"/>
    <w:rsid w:val="00235DEC"/>
    <w:rsid w:val="002362D1"/>
    <w:rsid w:val="002374BE"/>
    <w:rsid w:val="0024048D"/>
    <w:rsid w:val="00240B52"/>
    <w:rsid w:val="00241112"/>
    <w:rsid w:val="0024404C"/>
    <w:rsid w:val="002446CB"/>
    <w:rsid w:val="00245AF9"/>
    <w:rsid w:val="00246460"/>
    <w:rsid w:val="00246C8C"/>
    <w:rsid w:val="00247638"/>
    <w:rsid w:val="00250425"/>
    <w:rsid w:val="00255E86"/>
    <w:rsid w:val="00260C71"/>
    <w:rsid w:val="0026335B"/>
    <w:rsid w:val="0026341C"/>
    <w:rsid w:val="002637B1"/>
    <w:rsid w:val="002655EA"/>
    <w:rsid w:val="00267F0C"/>
    <w:rsid w:val="002712E1"/>
    <w:rsid w:val="00271D32"/>
    <w:rsid w:val="00272A3C"/>
    <w:rsid w:val="00273495"/>
    <w:rsid w:val="00281C88"/>
    <w:rsid w:val="00283603"/>
    <w:rsid w:val="002839E9"/>
    <w:rsid w:val="00284834"/>
    <w:rsid w:val="00287D98"/>
    <w:rsid w:val="00287E0D"/>
    <w:rsid w:val="00290E60"/>
    <w:rsid w:val="00293173"/>
    <w:rsid w:val="00294644"/>
    <w:rsid w:val="002954A6"/>
    <w:rsid w:val="002955CC"/>
    <w:rsid w:val="0029608A"/>
    <w:rsid w:val="002A004B"/>
    <w:rsid w:val="002A00C6"/>
    <w:rsid w:val="002A111A"/>
    <w:rsid w:val="002A231C"/>
    <w:rsid w:val="002A339C"/>
    <w:rsid w:val="002B139A"/>
    <w:rsid w:val="002B2614"/>
    <w:rsid w:val="002B6988"/>
    <w:rsid w:val="002B6ADF"/>
    <w:rsid w:val="002B7129"/>
    <w:rsid w:val="002C6153"/>
    <w:rsid w:val="002C7AD1"/>
    <w:rsid w:val="002D0297"/>
    <w:rsid w:val="002D22A6"/>
    <w:rsid w:val="002E35A0"/>
    <w:rsid w:val="002E5C3A"/>
    <w:rsid w:val="002E6920"/>
    <w:rsid w:val="002F0145"/>
    <w:rsid w:val="002F2067"/>
    <w:rsid w:val="002F402D"/>
    <w:rsid w:val="002F42AB"/>
    <w:rsid w:val="002F52D6"/>
    <w:rsid w:val="003043A4"/>
    <w:rsid w:val="0031024C"/>
    <w:rsid w:val="003138BF"/>
    <w:rsid w:val="00314009"/>
    <w:rsid w:val="003158AF"/>
    <w:rsid w:val="00315C63"/>
    <w:rsid w:val="003225F1"/>
    <w:rsid w:val="00326DFB"/>
    <w:rsid w:val="00327157"/>
    <w:rsid w:val="00327A65"/>
    <w:rsid w:val="00334E34"/>
    <w:rsid w:val="00340EF6"/>
    <w:rsid w:val="00341609"/>
    <w:rsid w:val="00345231"/>
    <w:rsid w:val="003455CB"/>
    <w:rsid w:val="0034797F"/>
    <w:rsid w:val="003522FD"/>
    <w:rsid w:val="003606A0"/>
    <w:rsid w:val="003639AB"/>
    <w:rsid w:val="003640A0"/>
    <w:rsid w:val="00365BDC"/>
    <w:rsid w:val="003711F0"/>
    <w:rsid w:val="00371874"/>
    <w:rsid w:val="003727B2"/>
    <w:rsid w:val="00375429"/>
    <w:rsid w:val="0037601A"/>
    <w:rsid w:val="00376812"/>
    <w:rsid w:val="00376F50"/>
    <w:rsid w:val="00380BA9"/>
    <w:rsid w:val="003855BD"/>
    <w:rsid w:val="003864D7"/>
    <w:rsid w:val="00386BC4"/>
    <w:rsid w:val="00386E21"/>
    <w:rsid w:val="00395D15"/>
    <w:rsid w:val="00397EB5"/>
    <w:rsid w:val="003B09FB"/>
    <w:rsid w:val="003B0C89"/>
    <w:rsid w:val="003B1FC6"/>
    <w:rsid w:val="003B2D8F"/>
    <w:rsid w:val="003B6855"/>
    <w:rsid w:val="003C0C1D"/>
    <w:rsid w:val="003C162A"/>
    <w:rsid w:val="003C42FA"/>
    <w:rsid w:val="003D0B22"/>
    <w:rsid w:val="003D3A7B"/>
    <w:rsid w:val="003D3B2E"/>
    <w:rsid w:val="003D4B72"/>
    <w:rsid w:val="003D52DE"/>
    <w:rsid w:val="003D6FDC"/>
    <w:rsid w:val="003E04A5"/>
    <w:rsid w:val="003E13EF"/>
    <w:rsid w:val="003E4ABC"/>
    <w:rsid w:val="003E5C97"/>
    <w:rsid w:val="003E5D58"/>
    <w:rsid w:val="003E6779"/>
    <w:rsid w:val="003F0075"/>
    <w:rsid w:val="003F661D"/>
    <w:rsid w:val="003F6E0D"/>
    <w:rsid w:val="003F7DDD"/>
    <w:rsid w:val="003F7F30"/>
    <w:rsid w:val="004043B0"/>
    <w:rsid w:val="0040480B"/>
    <w:rsid w:val="00404F32"/>
    <w:rsid w:val="00410823"/>
    <w:rsid w:val="004140FA"/>
    <w:rsid w:val="00414850"/>
    <w:rsid w:val="00414E64"/>
    <w:rsid w:val="00414FA4"/>
    <w:rsid w:val="00416B1D"/>
    <w:rsid w:val="0041732E"/>
    <w:rsid w:val="004173C6"/>
    <w:rsid w:val="00420474"/>
    <w:rsid w:val="00420865"/>
    <w:rsid w:val="004238DB"/>
    <w:rsid w:val="004242A7"/>
    <w:rsid w:val="004244A0"/>
    <w:rsid w:val="004252E6"/>
    <w:rsid w:val="004303F4"/>
    <w:rsid w:val="00431336"/>
    <w:rsid w:val="0043136C"/>
    <w:rsid w:val="00431F5D"/>
    <w:rsid w:val="00435163"/>
    <w:rsid w:val="00436FC6"/>
    <w:rsid w:val="00437FBC"/>
    <w:rsid w:val="004419C8"/>
    <w:rsid w:val="004425ED"/>
    <w:rsid w:val="00442603"/>
    <w:rsid w:val="00443AD7"/>
    <w:rsid w:val="00445C69"/>
    <w:rsid w:val="0044743C"/>
    <w:rsid w:val="004501C2"/>
    <w:rsid w:val="00452374"/>
    <w:rsid w:val="0045237E"/>
    <w:rsid w:val="004552F2"/>
    <w:rsid w:val="00457E13"/>
    <w:rsid w:val="00461A1E"/>
    <w:rsid w:val="00462ACF"/>
    <w:rsid w:val="0046384F"/>
    <w:rsid w:val="0046406B"/>
    <w:rsid w:val="0046753E"/>
    <w:rsid w:val="00470D71"/>
    <w:rsid w:val="00471A09"/>
    <w:rsid w:val="00476961"/>
    <w:rsid w:val="004773F7"/>
    <w:rsid w:val="0048478F"/>
    <w:rsid w:val="0048732B"/>
    <w:rsid w:val="00490AD3"/>
    <w:rsid w:val="00491821"/>
    <w:rsid w:val="0049208C"/>
    <w:rsid w:val="00493F5D"/>
    <w:rsid w:val="00495DAB"/>
    <w:rsid w:val="004A012D"/>
    <w:rsid w:val="004A40A9"/>
    <w:rsid w:val="004A5233"/>
    <w:rsid w:val="004A7351"/>
    <w:rsid w:val="004A7410"/>
    <w:rsid w:val="004B0B8F"/>
    <w:rsid w:val="004B2270"/>
    <w:rsid w:val="004B30CB"/>
    <w:rsid w:val="004B3F74"/>
    <w:rsid w:val="004B4120"/>
    <w:rsid w:val="004B7EC6"/>
    <w:rsid w:val="004C6A23"/>
    <w:rsid w:val="004D0E88"/>
    <w:rsid w:val="004D64C0"/>
    <w:rsid w:val="004E0522"/>
    <w:rsid w:val="004E1603"/>
    <w:rsid w:val="004E2BA5"/>
    <w:rsid w:val="004F44A8"/>
    <w:rsid w:val="004F4E90"/>
    <w:rsid w:val="004F6B41"/>
    <w:rsid w:val="004F6BD6"/>
    <w:rsid w:val="004F7D2D"/>
    <w:rsid w:val="005058D7"/>
    <w:rsid w:val="00505D8A"/>
    <w:rsid w:val="005110CF"/>
    <w:rsid w:val="00511F13"/>
    <w:rsid w:val="005123A0"/>
    <w:rsid w:val="00512796"/>
    <w:rsid w:val="0051348F"/>
    <w:rsid w:val="005179F7"/>
    <w:rsid w:val="00520BE4"/>
    <w:rsid w:val="00524056"/>
    <w:rsid w:val="005266A0"/>
    <w:rsid w:val="005311C6"/>
    <w:rsid w:val="005311E6"/>
    <w:rsid w:val="00531643"/>
    <w:rsid w:val="005369CF"/>
    <w:rsid w:val="005378C8"/>
    <w:rsid w:val="00544D10"/>
    <w:rsid w:val="00554BDF"/>
    <w:rsid w:val="00557705"/>
    <w:rsid w:val="00557D5D"/>
    <w:rsid w:val="00563DBF"/>
    <w:rsid w:val="0056532E"/>
    <w:rsid w:val="00570EA0"/>
    <w:rsid w:val="00572D02"/>
    <w:rsid w:val="00574AFB"/>
    <w:rsid w:val="005765A5"/>
    <w:rsid w:val="00577B37"/>
    <w:rsid w:val="00581D0E"/>
    <w:rsid w:val="00582091"/>
    <w:rsid w:val="00582C80"/>
    <w:rsid w:val="00583969"/>
    <w:rsid w:val="00584AD2"/>
    <w:rsid w:val="00586E3C"/>
    <w:rsid w:val="00587B84"/>
    <w:rsid w:val="00592D93"/>
    <w:rsid w:val="00594F09"/>
    <w:rsid w:val="00597E0C"/>
    <w:rsid w:val="005A20B1"/>
    <w:rsid w:val="005A2765"/>
    <w:rsid w:val="005A3DBD"/>
    <w:rsid w:val="005A7A98"/>
    <w:rsid w:val="005B09CD"/>
    <w:rsid w:val="005B128E"/>
    <w:rsid w:val="005B365C"/>
    <w:rsid w:val="005B39B8"/>
    <w:rsid w:val="005B39DB"/>
    <w:rsid w:val="005B3BFD"/>
    <w:rsid w:val="005C1374"/>
    <w:rsid w:val="005C24D1"/>
    <w:rsid w:val="005C2D45"/>
    <w:rsid w:val="005C542F"/>
    <w:rsid w:val="005C797E"/>
    <w:rsid w:val="005D1876"/>
    <w:rsid w:val="005D229F"/>
    <w:rsid w:val="005D2887"/>
    <w:rsid w:val="005D5000"/>
    <w:rsid w:val="005D7C65"/>
    <w:rsid w:val="005D7D13"/>
    <w:rsid w:val="005E38D3"/>
    <w:rsid w:val="005E5CDD"/>
    <w:rsid w:val="00600AAF"/>
    <w:rsid w:val="00602947"/>
    <w:rsid w:val="0060433E"/>
    <w:rsid w:val="00604ADC"/>
    <w:rsid w:val="006123C6"/>
    <w:rsid w:val="00613359"/>
    <w:rsid w:val="006134AA"/>
    <w:rsid w:val="00616F02"/>
    <w:rsid w:val="00620B4B"/>
    <w:rsid w:val="00621884"/>
    <w:rsid w:val="00622498"/>
    <w:rsid w:val="00623359"/>
    <w:rsid w:val="006251BC"/>
    <w:rsid w:val="00625E94"/>
    <w:rsid w:val="00630D63"/>
    <w:rsid w:val="00636939"/>
    <w:rsid w:val="00641AF3"/>
    <w:rsid w:val="0064228E"/>
    <w:rsid w:val="00644517"/>
    <w:rsid w:val="00647DE5"/>
    <w:rsid w:val="00647E18"/>
    <w:rsid w:val="006520E4"/>
    <w:rsid w:val="00652E35"/>
    <w:rsid w:val="00653553"/>
    <w:rsid w:val="00655339"/>
    <w:rsid w:val="00655922"/>
    <w:rsid w:val="0065688A"/>
    <w:rsid w:val="0065703C"/>
    <w:rsid w:val="00661D94"/>
    <w:rsid w:val="00663AED"/>
    <w:rsid w:val="00671827"/>
    <w:rsid w:val="0067457B"/>
    <w:rsid w:val="00677732"/>
    <w:rsid w:val="0068069B"/>
    <w:rsid w:val="00684621"/>
    <w:rsid w:val="00684D55"/>
    <w:rsid w:val="006909BA"/>
    <w:rsid w:val="00694E3F"/>
    <w:rsid w:val="00694FA6"/>
    <w:rsid w:val="00696C60"/>
    <w:rsid w:val="006979CA"/>
    <w:rsid w:val="00697B3C"/>
    <w:rsid w:val="006A1111"/>
    <w:rsid w:val="006A3356"/>
    <w:rsid w:val="006A3B2F"/>
    <w:rsid w:val="006A43D9"/>
    <w:rsid w:val="006A68F4"/>
    <w:rsid w:val="006A6AEC"/>
    <w:rsid w:val="006A7B98"/>
    <w:rsid w:val="006B27AC"/>
    <w:rsid w:val="006B2988"/>
    <w:rsid w:val="006B3005"/>
    <w:rsid w:val="006B7FDE"/>
    <w:rsid w:val="006C047E"/>
    <w:rsid w:val="006C6433"/>
    <w:rsid w:val="006C747C"/>
    <w:rsid w:val="006D1D6E"/>
    <w:rsid w:val="006D22B7"/>
    <w:rsid w:val="006D266F"/>
    <w:rsid w:val="006D31B6"/>
    <w:rsid w:val="006D37A8"/>
    <w:rsid w:val="006D4EF3"/>
    <w:rsid w:val="006D7879"/>
    <w:rsid w:val="006E17BA"/>
    <w:rsid w:val="006F366B"/>
    <w:rsid w:val="006F7E76"/>
    <w:rsid w:val="0070311B"/>
    <w:rsid w:val="007055A5"/>
    <w:rsid w:val="007062D1"/>
    <w:rsid w:val="0071051E"/>
    <w:rsid w:val="00713751"/>
    <w:rsid w:val="007176D7"/>
    <w:rsid w:val="00721723"/>
    <w:rsid w:val="00722FDC"/>
    <w:rsid w:val="00725E43"/>
    <w:rsid w:val="00732309"/>
    <w:rsid w:val="0073292A"/>
    <w:rsid w:val="00734FDE"/>
    <w:rsid w:val="00737845"/>
    <w:rsid w:val="00740191"/>
    <w:rsid w:val="00742401"/>
    <w:rsid w:val="00744C14"/>
    <w:rsid w:val="00744EAE"/>
    <w:rsid w:val="00752522"/>
    <w:rsid w:val="007527BF"/>
    <w:rsid w:val="00752FCD"/>
    <w:rsid w:val="00754049"/>
    <w:rsid w:val="00754E40"/>
    <w:rsid w:val="00755881"/>
    <w:rsid w:val="007604C5"/>
    <w:rsid w:val="00760E3E"/>
    <w:rsid w:val="00761F67"/>
    <w:rsid w:val="007627CD"/>
    <w:rsid w:val="00763D58"/>
    <w:rsid w:val="00765B15"/>
    <w:rsid w:val="00767649"/>
    <w:rsid w:val="00770BCB"/>
    <w:rsid w:val="00775139"/>
    <w:rsid w:val="00780804"/>
    <w:rsid w:val="00783387"/>
    <w:rsid w:val="00783598"/>
    <w:rsid w:val="00783E65"/>
    <w:rsid w:val="00791970"/>
    <w:rsid w:val="007929BA"/>
    <w:rsid w:val="007933A0"/>
    <w:rsid w:val="007940C3"/>
    <w:rsid w:val="007951B6"/>
    <w:rsid w:val="00795A5A"/>
    <w:rsid w:val="00795F56"/>
    <w:rsid w:val="00796204"/>
    <w:rsid w:val="007A0ADC"/>
    <w:rsid w:val="007A319A"/>
    <w:rsid w:val="007B2866"/>
    <w:rsid w:val="007B3EF9"/>
    <w:rsid w:val="007B5F8F"/>
    <w:rsid w:val="007B7656"/>
    <w:rsid w:val="007C33A5"/>
    <w:rsid w:val="007C7729"/>
    <w:rsid w:val="007D1CAF"/>
    <w:rsid w:val="007D39A3"/>
    <w:rsid w:val="007D4ACC"/>
    <w:rsid w:val="007E13F3"/>
    <w:rsid w:val="007E3536"/>
    <w:rsid w:val="007E3AC7"/>
    <w:rsid w:val="007E5D7F"/>
    <w:rsid w:val="007E6D4C"/>
    <w:rsid w:val="007E70E3"/>
    <w:rsid w:val="007F2578"/>
    <w:rsid w:val="008005B9"/>
    <w:rsid w:val="008017F0"/>
    <w:rsid w:val="00805A0A"/>
    <w:rsid w:val="00806976"/>
    <w:rsid w:val="00807B0D"/>
    <w:rsid w:val="00810847"/>
    <w:rsid w:val="008118EA"/>
    <w:rsid w:val="00813EF8"/>
    <w:rsid w:val="00814C84"/>
    <w:rsid w:val="0081681F"/>
    <w:rsid w:val="00816CD1"/>
    <w:rsid w:val="008172A5"/>
    <w:rsid w:val="008206E8"/>
    <w:rsid w:val="00820B12"/>
    <w:rsid w:val="00821757"/>
    <w:rsid w:val="008241F5"/>
    <w:rsid w:val="008263FF"/>
    <w:rsid w:val="00826AE6"/>
    <w:rsid w:val="00831635"/>
    <w:rsid w:val="00831E01"/>
    <w:rsid w:val="00833F5F"/>
    <w:rsid w:val="008402A5"/>
    <w:rsid w:val="008407C9"/>
    <w:rsid w:val="00840B07"/>
    <w:rsid w:val="00841C23"/>
    <w:rsid w:val="00843D9B"/>
    <w:rsid w:val="008511E7"/>
    <w:rsid w:val="00855D86"/>
    <w:rsid w:val="0086100E"/>
    <w:rsid w:val="00866167"/>
    <w:rsid w:val="008666B3"/>
    <w:rsid w:val="00867B66"/>
    <w:rsid w:val="0087355A"/>
    <w:rsid w:val="00877FE8"/>
    <w:rsid w:val="0088072E"/>
    <w:rsid w:val="00885692"/>
    <w:rsid w:val="00885BC5"/>
    <w:rsid w:val="00887BB7"/>
    <w:rsid w:val="0089150E"/>
    <w:rsid w:val="008974A6"/>
    <w:rsid w:val="008A108D"/>
    <w:rsid w:val="008A26D5"/>
    <w:rsid w:val="008A29D9"/>
    <w:rsid w:val="008A4561"/>
    <w:rsid w:val="008B09C9"/>
    <w:rsid w:val="008C117C"/>
    <w:rsid w:val="008C3529"/>
    <w:rsid w:val="008D10ED"/>
    <w:rsid w:val="008D1F48"/>
    <w:rsid w:val="008D2043"/>
    <w:rsid w:val="008D2C53"/>
    <w:rsid w:val="008E1003"/>
    <w:rsid w:val="008E1889"/>
    <w:rsid w:val="008E1E76"/>
    <w:rsid w:val="008E1F05"/>
    <w:rsid w:val="008E49E6"/>
    <w:rsid w:val="008E5F0B"/>
    <w:rsid w:val="008E760C"/>
    <w:rsid w:val="008F4D25"/>
    <w:rsid w:val="008F4E6E"/>
    <w:rsid w:val="008F5405"/>
    <w:rsid w:val="008F655D"/>
    <w:rsid w:val="008F7B18"/>
    <w:rsid w:val="008F7D67"/>
    <w:rsid w:val="009030C8"/>
    <w:rsid w:val="00906510"/>
    <w:rsid w:val="00910AC8"/>
    <w:rsid w:val="009118C7"/>
    <w:rsid w:val="009123E0"/>
    <w:rsid w:val="00914A3F"/>
    <w:rsid w:val="00914C85"/>
    <w:rsid w:val="00924857"/>
    <w:rsid w:val="00924C0A"/>
    <w:rsid w:val="00930DB0"/>
    <w:rsid w:val="00930E4D"/>
    <w:rsid w:val="00932A8A"/>
    <w:rsid w:val="00933BDE"/>
    <w:rsid w:val="00934957"/>
    <w:rsid w:val="009415FD"/>
    <w:rsid w:val="00942BE9"/>
    <w:rsid w:val="00943F20"/>
    <w:rsid w:val="00946555"/>
    <w:rsid w:val="009467AA"/>
    <w:rsid w:val="00946FE3"/>
    <w:rsid w:val="00947BAE"/>
    <w:rsid w:val="00947F70"/>
    <w:rsid w:val="00953418"/>
    <w:rsid w:val="00954870"/>
    <w:rsid w:val="0095493E"/>
    <w:rsid w:val="0095682F"/>
    <w:rsid w:val="00962550"/>
    <w:rsid w:val="00964400"/>
    <w:rsid w:val="00964ECC"/>
    <w:rsid w:val="00967391"/>
    <w:rsid w:val="00970D11"/>
    <w:rsid w:val="00972CE2"/>
    <w:rsid w:val="00976C34"/>
    <w:rsid w:val="00980B79"/>
    <w:rsid w:val="00980EA0"/>
    <w:rsid w:val="00981434"/>
    <w:rsid w:val="0098300D"/>
    <w:rsid w:val="0098579A"/>
    <w:rsid w:val="00986886"/>
    <w:rsid w:val="00987648"/>
    <w:rsid w:val="00987C82"/>
    <w:rsid w:val="009935FB"/>
    <w:rsid w:val="00993858"/>
    <w:rsid w:val="00993C37"/>
    <w:rsid w:val="0099573F"/>
    <w:rsid w:val="0099597A"/>
    <w:rsid w:val="0099608B"/>
    <w:rsid w:val="009A0FC2"/>
    <w:rsid w:val="009A1A6C"/>
    <w:rsid w:val="009A2F36"/>
    <w:rsid w:val="009A6C44"/>
    <w:rsid w:val="009A7E7D"/>
    <w:rsid w:val="009B4C43"/>
    <w:rsid w:val="009B6E1D"/>
    <w:rsid w:val="009C1570"/>
    <w:rsid w:val="009C4698"/>
    <w:rsid w:val="009C4A97"/>
    <w:rsid w:val="009C50C4"/>
    <w:rsid w:val="009C5D17"/>
    <w:rsid w:val="009D0485"/>
    <w:rsid w:val="009D0AE9"/>
    <w:rsid w:val="009D2965"/>
    <w:rsid w:val="009D5D2F"/>
    <w:rsid w:val="009E0D13"/>
    <w:rsid w:val="009E10DB"/>
    <w:rsid w:val="009E2D05"/>
    <w:rsid w:val="009E5165"/>
    <w:rsid w:val="009E74AE"/>
    <w:rsid w:val="009F0396"/>
    <w:rsid w:val="009F0E92"/>
    <w:rsid w:val="009F0F73"/>
    <w:rsid w:val="009F1002"/>
    <w:rsid w:val="009F45E9"/>
    <w:rsid w:val="009F4C7A"/>
    <w:rsid w:val="00A00C1C"/>
    <w:rsid w:val="00A0106F"/>
    <w:rsid w:val="00A024BA"/>
    <w:rsid w:val="00A057C3"/>
    <w:rsid w:val="00A05D13"/>
    <w:rsid w:val="00A10A86"/>
    <w:rsid w:val="00A11260"/>
    <w:rsid w:val="00A14550"/>
    <w:rsid w:val="00A17C58"/>
    <w:rsid w:val="00A2190C"/>
    <w:rsid w:val="00A25505"/>
    <w:rsid w:val="00A268B2"/>
    <w:rsid w:val="00A33D28"/>
    <w:rsid w:val="00A51E6A"/>
    <w:rsid w:val="00A5322C"/>
    <w:rsid w:val="00A53449"/>
    <w:rsid w:val="00A570B8"/>
    <w:rsid w:val="00A61138"/>
    <w:rsid w:val="00A63373"/>
    <w:rsid w:val="00A63E41"/>
    <w:rsid w:val="00A6533F"/>
    <w:rsid w:val="00A707FD"/>
    <w:rsid w:val="00A71AAF"/>
    <w:rsid w:val="00A77369"/>
    <w:rsid w:val="00A77B86"/>
    <w:rsid w:val="00A8006E"/>
    <w:rsid w:val="00A800F2"/>
    <w:rsid w:val="00A80A9E"/>
    <w:rsid w:val="00A838E1"/>
    <w:rsid w:val="00A861A1"/>
    <w:rsid w:val="00A90446"/>
    <w:rsid w:val="00A921A6"/>
    <w:rsid w:val="00A92EB9"/>
    <w:rsid w:val="00A93C18"/>
    <w:rsid w:val="00A93CCF"/>
    <w:rsid w:val="00AA6557"/>
    <w:rsid w:val="00AA6DA9"/>
    <w:rsid w:val="00AA733D"/>
    <w:rsid w:val="00AA7868"/>
    <w:rsid w:val="00AA7C8A"/>
    <w:rsid w:val="00AB5574"/>
    <w:rsid w:val="00AB5FC6"/>
    <w:rsid w:val="00AC0329"/>
    <w:rsid w:val="00AD0A8D"/>
    <w:rsid w:val="00AD35E9"/>
    <w:rsid w:val="00AD76AA"/>
    <w:rsid w:val="00AE1FA5"/>
    <w:rsid w:val="00AF4DA8"/>
    <w:rsid w:val="00AF5DBA"/>
    <w:rsid w:val="00AF667C"/>
    <w:rsid w:val="00AF6A67"/>
    <w:rsid w:val="00B04883"/>
    <w:rsid w:val="00B05BE6"/>
    <w:rsid w:val="00B07E57"/>
    <w:rsid w:val="00B1264A"/>
    <w:rsid w:val="00B12776"/>
    <w:rsid w:val="00B230D2"/>
    <w:rsid w:val="00B23C02"/>
    <w:rsid w:val="00B27784"/>
    <w:rsid w:val="00B3235F"/>
    <w:rsid w:val="00B34072"/>
    <w:rsid w:val="00B3682D"/>
    <w:rsid w:val="00B42D37"/>
    <w:rsid w:val="00B45804"/>
    <w:rsid w:val="00B462B0"/>
    <w:rsid w:val="00B57DDA"/>
    <w:rsid w:val="00B67548"/>
    <w:rsid w:val="00B70747"/>
    <w:rsid w:val="00B71662"/>
    <w:rsid w:val="00B74A5A"/>
    <w:rsid w:val="00B75AD8"/>
    <w:rsid w:val="00B75E7C"/>
    <w:rsid w:val="00B8251E"/>
    <w:rsid w:val="00B91EC5"/>
    <w:rsid w:val="00B929A6"/>
    <w:rsid w:val="00B957DC"/>
    <w:rsid w:val="00BA00B0"/>
    <w:rsid w:val="00BA1888"/>
    <w:rsid w:val="00BA1C3F"/>
    <w:rsid w:val="00BB2681"/>
    <w:rsid w:val="00BB2A60"/>
    <w:rsid w:val="00BB3A1B"/>
    <w:rsid w:val="00BB54F7"/>
    <w:rsid w:val="00BC04F3"/>
    <w:rsid w:val="00BC2BAD"/>
    <w:rsid w:val="00BC5C9E"/>
    <w:rsid w:val="00BC6573"/>
    <w:rsid w:val="00BC6E71"/>
    <w:rsid w:val="00BC7A95"/>
    <w:rsid w:val="00BD051B"/>
    <w:rsid w:val="00BD2E5D"/>
    <w:rsid w:val="00BD4D87"/>
    <w:rsid w:val="00BD5B76"/>
    <w:rsid w:val="00BD5BB3"/>
    <w:rsid w:val="00BD7F8C"/>
    <w:rsid w:val="00BD7FB9"/>
    <w:rsid w:val="00BD7FD5"/>
    <w:rsid w:val="00BE3C6F"/>
    <w:rsid w:val="00BE3D98"/>
    <w:rsid w:val="00BE565A"/>
    <w:rsid w:val="00BE6420"/>
    <w:rsid w:val="00BF2976"/>
    <w:rsid w:val="00BF35C2"/>
    <w:rsid w:val="00BF5111"/>
    <w:rsid w:val="00BF713D"/>
    <w:rsid w:val="00BF786B"/>
    <w:rsid w:val="00C00CE7"/>
    <w:rsid w:val="00C065DE"/>
    <w:rsid w:val="00C06FD7"/>
    <w:rsid w:val="00C116FF"/>
    <w:rsid w:val="00C1413B"/>
    <w:rsid w:val="00C17D14"/>
    <w:rsid w:val="00C25208"/>
    <w:rsid w:val="00C25DA3"/>
    <w:rsid w:val="00C309EB"/>
    <w:rsid w:val="00C31B55"/>
    <w:rsid w:val="00C340A7"/>
    <w:rsid w:val="00C344DC"/>
    <w:rsid w:val="00C3700E"/>
    <w:rsid w:val="00C4659B"/>
    <w:rsid w:val="00C5012C"/>
    <w:rsid w:val="00C51C8F"/>
    <w:rsid w:val="00C5407A"/>
    <w:rsid w:val="00C57333"/>
    <w:rsid w:val="00C57AA3"/>
    <w:rsid w:val="00C6156C"/>
    <w:rsid w:val="00C629F2"/>
    <w:rsid w:val="00C631F9"/>
    <w:rsid w:val="00C7101E"/>
    <w:rsid w:val="00C715F0"/>
    <w:rsid w:val="00C73ED9"/>
    <w:rsid w:val="00C759C4"/>
    <w:rsid w:val="00C7630D"/>
    <w:rsid w:val="00C81965"/>
    <w:rsid w:val="00C858F3"/>
    <w:rsid w:val="00C85DE4"/>
    <w:rsid w:val="00C86281"/>
    <w:rsid w:val="00C87FF6"/>
    <w:rsid w:val="00C90191"/>
    <w:rsid w:val="00C92B09"/>
    <w:rsid w:val="00C93B1B"/>
    <w:rsid w:val="00C94224"/>
    <w:rsid w:val="00CA1A6D"/>
    <w:rsid w:val="00CA50C9"/>
    <w:rsid w:val="00CA5DA0"/>
    <w:rsid w:val="00CA6420"/>
    <w:rsid w:val="00CA7B7A"/>
    <w:rsid w:val="00CB00E8"/>
    <w:rsid w:val="00CB1056"/>
    <w:rsid w:val="00CB3B3D"/>
    <w:rsid w:val="00CB42A4"/>
    <w:rsid w:val="00CB4A56"/>
    <w:rsid w:val="00CB798D"/>
    <w:rsid w:val="00CC0947"/>
    <w:rsid w:val="00CC1AC5"/>
    <w:rsid w:val="00CC4A7B"/>
    <w:rsid w:val="00CC7812"/>
    <w:rsid w:val="00CD075E"/>
    <w:rsid w:val="00CD0B3B"/>
    <w:rsid w:val="00CD1B13"/>
    <w:rsid w:val="00CD2464"/>
    <w:rsid w:val="00CD2854"/>
    <w:rsid w:val="00CD54C6"/>
    <w:rsid w:val="00CD5CB9"/>
    <w:rsid w:val="00CD697B"/>
    <w:rsid w:val="00CD6CF9"/>
    <w:rsid w:val="00CE02F1"/>
    <w:rsid w:val="00CE1E1E"/>
    <w:rsid w:val="00CE535E"/>
    <w:rsid w:val="00CF0AF0"/>
    <w:rsid w:val="00CF645E"/>
    <w:rsid w:val="00CF66E9"/>
    <w:rsid w:val="00CF6C38"/>
    <w:rsid w:val="00D01A92"/>
    <w:rsid w:val="00D10B00"/>
    <w:rsid w:val="00D11FBA"/>
    <w:rsid w:val="00D1395B"/>
    <w:rsid w:val="00D16B69"/>
    <w:rsid w:val="00D17A1C"/>
    <w:rsid w:val="00D20B7A"/>
    <w:rsid w:val="00D22076"/>
    <w:rsid w:val="00D23104"/>
    <w:rsid w:val="00D32E48"/>
    <w:rsid w:val="00D33EE9"/>
    <w:rsid w:val="00D36049"/>
    <w:rsid w:val="00D417A9"/>
    <w:rsid w:val="00D476D6"/>
    <w:rsid w:val="00D50961"/>
    <w:rsid w:val="00D5109D"/>
    <w:rsid w:val="00D521B9"/>
    <w:rsid w:val="00D52359"/>
    <w:rsid w:val="00D55887"/>
    <w:rsid w:val="00D55F63"/>
    <w:rsid w:val="00D62D1A"/>
    <w:rsid w:val="00D63033"/>
    <w:rsid w:val="00D65313"/>
    <w:rsid w:val="00D65B4F"/>
    <w:rsid w:val="00D66702"/>
    <w:rsid w:val="00D74F84"/>
    <w:rsid w:val="00D8020A"/>
    <w:rsid w:val="00D84B9B"/>
    <w:rsid w:val="00D86459"/>
    <w:rsid w:val="00D8682F"/>
    <w:rsid w:val="00D8727B"/>
    <w:rsid w:val="00D947A4"/>
    <w:rsid w:val="00D94F2E"/>
    <w:rsid w:val="00D955FB"/>
    <w:rsid w:val="00D95EEE"/>
    <w:rsid w:val="00D96CE8"/>
    <w:rsid w:val="00D979C4"/>
    <w:rsid w:val="00DA35E5"/>
    <w:rsid w:val="00DA3B4A"/>
    <w:rsid w:val="00DA5C27"/>
    <w:rsid w:val="00DA5E3F"/>
    <w:rsid w:val="00DA76B8"/>
    <w:rsid w:val="00DB41A7"/>
    <w:rsid w:val="00DB47E5"/>
    <w:rsid w:val="00DB5338"/>
    <w:rsid w:val="00DC15DB"/>
    <w:rsid w:val="00DC4410"/>
    <w:rsid w:val="00DC54BB"/>
    <w:rsid w:val="00DD1364"/>
    <w:rsid w:val="00DD2907"/>
    <w:rsid w:val="00DD406D"/>
    <w:rsid w:val="00DD663A"/>
    <w:rsid w:val="00DD6E38"/>
    <w:rsid w:val="00DE0128"/>
    <w:rsid w:val="00DE348D"/>
    <w:rsid w:val="00DE4780"/>
    <w:rsid w:val="00DF16C0"/>
    <w:rsid w:val="00DF1D21"/>
    <w:rsid w:val="00DF3C5C"/>
    <w:rsid w:val="00DF5F35"/>
    <w:rsid w:val="00DF6C89"/>
    <w:rsid w:val="00DF7AE1"/>
    <w:rsid w:val="00E006CA"/>
    <w:rsid w:val="00E030FA"/>
    <w:rsid w:val="00E03407"/>
    <w:rsid w:val="00E06166"/>
    <w:rsid w:val="00E06708"/>
    <w:rsid w:val="00E068CE"/>
    <w:rsid w:val="00E06D65"/>
    <w:rsid w:val="00E102F1"/>
    <w:rsid w:val="00E15004"/>
    <w:rsid w:val="00E20AC0"/>
    <w:rsid w:val="00E21B9D"/>
    <w:rsid w:val="00E22965"/>
    <w:rsid w:val="00E263DF"/>
    <w:rsid w:val="00E27A69"/>
    <w:rsid w:val="00E3195A"/>
    <w:rsid w:val="00E326E8"/>
    <w:rsid w:val="00E34B42"/>
    <w:rsid w:val="00E35BFA"/>
    <w:rsid w:val="00E36A1F"/>
    <w:rsid w:val="00E41CEF"/>
    <w:rsid w:val="00E435B7"/>
    <w:rsid w:val="00E4387A"/>
    <w:rsid w:val="00E45672"/>
    <w:rsid w:val="00E50C66"/>
    <w:rsid w:val="00E51E09"/>
    <w:rsid w:val="00E5251C"/>
    <w:rsid w:val="00E53164"/>
    <w:rsid w:val="00E53B26"/>
    <w:rsid w:val="00E53ED0"/>
    <w:rsid w:val="00E57B99"/>
    <w:rsid w:val="00E60889"/>
    <w:rsid w:val="00E61AA8"/>
    <w:rsid w:val="00E62CB2"/>
    <w:rsid w:val="00E62DC7"/>
    <w:rsid w:val="00E662AD"/>
    <w:rsid w:val="00E7261E"/>
    <w:rsid w:val="00E72DE8"/>
    <w:rsid w:val="00E72E6A"/>
    <w:rsid w:val="00E7346C"/>
    <w:rsid w:val="00E74A6B"/>
    <w:rsid w:val="00E765E6"/>
    <w:rsid w:val="00E80ABB"/>
    <w:rsid w:val="00E82CB1"/>
    <w:rsid w:val="00E836B1"/>
    <w:rsid w:val="00E8432C"/>
    <w:rsid w:val="00E91C10"/>
    <w:rsid w:val="00E95D45"/>
    <w:rsid w:val="00E95DE7"/>
    <w:rsid w:val="00E95EA2"/>
    <w:rsid w:val="00E9616F"/>
    <w:rsid w:val="00E97002"/>
    <w:rsid w:val="00EA03F9"/>
    <w:rsid w:val="00EA0E92"/>
    <w:rsid w:val="00EA1C6D"/>
    <w:rsid w:val="00EA2CB0"/>
    <w:rsid w:val="00EA3773"/>
    <w:rsid w:val="00EA497A"/>
    <w:rsid w:val="00EA51ED"/>
    <w:rsid w:val="00EA5A75"/>
    <w:rsid w:val="00EB0A4B"/>
    <w:rsid w:val="00EB1E33"/>
    <w:rsid w:val="00EB1F5B"/>
    <w:rsid w:val="00EB2A86"/>
    <w:rsid w:val="00EB2E53"/>
    <w:rsid w:val="00EB53CE"/>
    <w:rsid w:val="00EB7200"/>
    <w:rsid w:val="00EB79B2"/>
    <w:rsid w:val="00EC0D03"/>
    <w:rsid w:val="00EC0D73"/>
    <w:rsid w:val="00EC1D47"/>
    <w:rsid w:val="00EC4CBB"/>
    <w:rsid w:val="00EC4D21"/>
    <w:rsid w:val="00EC6DA4"/>
    <w:rsid w:val="00ED2315"/>
    <w:rsid w:val="00ED2E2A"/>
    <w:rsid w:val="00ED360A"/>
    <w:rsid w:val="00ED6839"/>
    <w:rsid w:val="00ED6C8C"/>
    <w:rsid w:val="00ED6D30"/>
    <w:rsid w:val="00EE052D"/>
    <w:rsid w:val="00EE1789"/>
    <w:rsid w:val="00EE1B4B"/>
    <w:rsid w:val="00EE5716"/>
    <w:rsid w:val="00EF07C0"/>
    <w:rsid w:val="00EF1003"/>
    <w:rsid w:val="00EF1437"/>
    <w:rsid w:val="00EF2E2A"/>
    <w:rsid w:val="00EF4DD2"/>
    <w:rsid w:val="00EF6F6C"/>
    <w:rsid w:val="00EF7A38"/>
    <w:rsid w:val="00F00174"/>
    <w:rsid w:val="00F01B8C"/>
    <w:rsid w:val="00F03D1C"/>
    <w:rsid w:val="00F0655D"/>
    <w:rsid w:val="00F11B3A"/>
    <w:rsid w:val="00F15780"/>
    <w:rsid w:val="00F17485"/>
    <w:rsid w:val="00F17A45"/>
    <w:rsid w:val="00F20BEC"/>
    <w:rsid w:val="00F23A92"/>
    <w:rsid w:val="00F23B90"/>
    <w:rsid w:val="00F26490"/>
    <w:rsid w:val="00F3069C"/>
    <w:rsid w:val="00F32D71"/>
    <w:rsid w:val="00F3492F"/>
    <w:rsid w:val="00F34C7C"/>
    <w:rsid w:val="00F34C92"/>
    <w:rsid w:val="00F363D3"/>
    <w:rsid w:val="00F41532"/>
    <w:rsid w:val="00F425C8"/>
    <w:rsid w:val="00F42C31"/>
    <w:rsid w:val="00F434DD"/>
    <w:rsid w:val="00F43D00"/>
    <w:rsid w:val="00F4566D"/>
    <w:rsid w:val="00F47BBC"/>
    <w:rsid w:val="00F506DB"/>
    <w:rsid w:val="00F543C8"/>
    <w:rsid w:val="00F62D06"/>
    <w:rsid w:val="00F661D2"/>
    <w:rsid w:val="00F6648D"/>
    <w:rsid w:val="00F707EA"/>
    <w:rsid w:val="00F70FAA"/>
    <w:rsid w:val="00F724C8"/>
    <w:rsid w:val="00F7280D"/>
    <w:rsid w:val="00F75119"/>
    <w:rsid w:val="00F76E43"/>
    <w:rsid w:val="00F776A3"/>
    <w:rsid w:val="00F80CA7"/>
    <w:rsid w:val="00F84637"/>
    <w:rsid w:val="00F85169"/>
    <w:rsid w:val="00F85510"/>
    <w:rsid w:val="00F87155"/>
    <w:rsid w:val="00F878FE"/>
    <w:rsid w:val="00F87D7F"/>
    <w:rsid w:val="00F9031E"/>
    <w:rsid w:val="00F92AF9"/>
    <w:rsid w:val="00F93BC5"/>
    <w:rsid w:val="00FA2D01"/>
    <w:rsid w:val="00FA443F"/>
    <w:rsid w:val="00FA6F7D"/>
    <w:rsid w:val="00FA7420"/>
    <w:rsid w:val="00FB1F73"/>
    <w:rsid w:val="00FB3B74"/>
    <w:rsid w:val="00FC10F9"/>
    <w:rsid w:val="00FC3DA5"/>
    <w:rsid w:val="00FE255B"/>
    <w:rsid w:val="00FE5064"/>
    <w:rsid w:val="00FE5BC9"/>
    <w:rsid w:val="00FF29AC"/>
    <w:rsid w:val="00FF7DE3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5B09C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09CD"/>
    <w:rPr>
      <w:rFonts w:cs="Times New Roman"/>
      <w:kern w:val="2"/>
      <w:sz w:val="18"/>
      <w:szCs w:val="18"/>
      <w:lang w:bidi="ar-SA"/>
    </w:rPr>
  </w:style>
  <w:style w:type="character" w:styleId="Strong">
    <w:name w:val="Strong"/>
    <w:basedOn w:val="DefaultParagraphFont"/>
    <w:uiPriority w:val="99"/>
    <w:qFormat/>
    <w:rsid w:val="005B09C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B09CD"/>
    <w:rPr>
      <w:sz w:val="24"/>
      <w:szCs w:val="21"/>
    </w:rPr>
  </w:style>
  <w:style w:type="paragraph" w:styleId="Footer">
    <w:name w:val="footer"/>
    <w:basedOn w:val="Normal"/>
    <w:link w:val="FooterChar"/>
    <w:uiPriority w:val="99"/>
    <w:rsid w:val="005B09CD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  <w:lang w:val="en-US" w:eastAsia="zh-CN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77C3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B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7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</Words>
  <Characters>175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Windows 用户</dc:creator>
  <cp:keywords/>
  <dc:description/>
  <cp:lastModifiedBy>微软用户</cp:lastModifiedBy>
  <cp:revision>2</cp:revision>
  <dcterms:created xsi:type="dcterms:W3CDTF">2023-04-10T05:05:00Z</dcterms:created>
  <dcterms:modified xsi:type="dcterms:W3CDTF">2023-04-10T05:05:00Z</dcterms:modified>
</cp:coreProperties>
</file>